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10AD" w14:textId="77777777" w:rsidR="00BF1EB8" w:rsidRPr="00B17D8F" w:rsidRDefault="007C090F" w:rsidP="00395A30">
      <w:pPr>
        <w:pStyle w:val="Cover-tagline"/>
        <w:framePr w:wrap="around"/>
        <w:rPr>
          <w:rFonts w:cstheme="minorHAnsi"/>
        </w:rPr>
      </w:pPr>
      <w:r w:rsidRPr="00B17D8F">
        <w:rPr>
          <w:rFonts w:cstheme="minorHAnsi"/>
        </w:rPr>
        <w:drawing>
          <wp:inline distT="0" distB="0" distL="0" distR="0" wp14:anchorId="0C99E28B" wp14:editId="069499F5">
            <wp:extent cx="709200" cy="428400"/>
            <wp:effectExtent l="0" t="0" r="0" b="0"/>
            <wp:docPr id="7" name="Protect Grow Innovate" descr="Protect, Grow, Innovate - tagline">
              <a:extLst xmlns:a="http://schemas.openxmlformats.org/drawingml/2006/main">
                <a:ext uri="{FF2B5EF4-FFF2-40B4-BE49-F238E27FC236}">
                  <a16:creationId xmlns:a16="http://schemas.microsoft.com/office/drawing/2014/main" id="{564514B1-1223-865B-CFD9-F026A85581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tect Grow Innovate" descr="Protect, Grow, Innovate - tagline">
                      <a:extLst>
                        <a:ext uri="{FF2B5EF4-FFF2-40B4-BE49-F238E27FC236}">
                          <a16:creationId xmlns:a16="http://schemas.microsoft.com/office/drawing/2014/main" id="{564514B1-1223-865B-CFD9-F026A85581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73C7C" w14:textId="77777777" w:rsidR="005156B1" w:rsidRPr="00B17D8F" w:rsidRDefault="00395A30" w:rsidP="00361777">
      <w:pPr>
        <w:pStyle w:val="Cover-logo"/>
        <w:framePr w:wrap="around"/>
        <w:rPr>
          <w:rFonts w:cstheme="minorHAnsi"/>
        </w:rPr>
      </w:pPr>
      <w:r w:rsidRPr="00B17D8F">
        <w:rPr>
          <w:rFonts w:cstheme="minorHAnsi"/>
        </w:rPr>
        <w:drawing>
          <wp:inline distT="0" distB="0" distL="0" distR="0" wp14:anchorId="0DE30CF8" wp14:editId="5A754C13">
            <wp:extent cx="1645200" cy="540000"/>
            <wp:effectExtent l="0" t="0" r="0" b="0"/>
            <wp:docPr id="5" name="Department of Primary Industries and Regional Development - logo" descr="Department of Primary Industries and Regional Development - logo ">
              <a:extLst xmlns:a="http://schemas.openxmlformats.org/drawingml/2006/main">
                <a:ext uri="{FF2B5EF4-FFF2-40B4-BE49-F238E27FC236}">
                  <a16:creationId xmlns:a16="http://schemas.microsoft.com/office/drawing/2014/main" id="{7378AA8B-413E-168E-8618-F39AEC9908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artment of Primary Industries and Regional Development - logo" descr="Department of Primary Industries and Regional Development - logo ">
                      <a:extLst>
                        <a:ext uri="{FF2B5EF4-FFF2-40B4-BE49-F238E27FC236}">
                          <a16:creationId xmlns:a16="http://schemas.microsoft.com/office/drawing/2014/main" id="{7378AA8B-413E-168E-8618-F39AEC9908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000ED" w14:textId="3A8B223C" w:rsidR="00DA12AA" w:rsidRPr="004D3255" w:rsidRDefault="00342E30" w:rsidP="00600BBC">
      <w:pPr>
        <w:pStyle w:val="Heading2"/>
        <w:spacing w:after="0"/>
        <w:rPr>
          <w:color w:val="003F51" w:themeColor="accent1"/>
          <w:sz w:val="40"/>
          <w:szCs w:val="32"/>
        </w:rPr>
      </w:pPr>
      <w:bookmarkStart w:id="0" w:name="_Toc30502210"/>
      <w:bookmarkStart w:id="1" w:name="_Toc87857019"/>
      <w:r>
        <w:rPr>
          <w:color w:val="003F51" w:themeColor="accent1"/>
          <w:sz w:val="40"/>
          <w:szCs w:val="32"/>
        </w:rPr>
        <w:t>Project Completion Report</w:t>
      </w:r>
    </w:p>
    <w:p w14:paraId="4B175CAB" w14:textId="6E38563C" w:rsidR="00FD1C7E" w:rsidRPr="00B17D8F" w:rsidRDefault="00342E30" w:rsidP="00600BBC">
      <w:pPr>
        <w:pStyle w:val="Heading2"/>
        <w:spacing w:before="0"/>
      </w:pPr>
      <w:r>
        <w:t>Wildlife Animal Ethics Committee (WAEC)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7E0" w:firstRow="1" w:lastRow="1" w:firstColumn="1" w:lastColumn="1" w:noHBand="1" w:noVBand="1"/>
      </w:tblPr>
      <w:tblGrid>
        <w:gridCol w:w="4390"/>
        <w:gridCol w:w="5528"/>
      </w:tblGrid>
      <w:tr w:rsidR="006D7B8E" w:rsidRPr="00A75CEE" w14:paraId="2C8BC4F1" w14:textId="77777777" w:rsidTr="00765E7C">
        <w:trPr>
          <w:cantSplit/>
          <w:trHeight w:val="391"/>
        </w:trPr>
        <w:tc>
          <w:tcPr>
            <w:tcW w:w="4390" w:type="dxa"/>
            <w:tcBorders>
              <w:bottom w:val="single" w:sz="4" w:space="0" w:color="FFFFFF" w:themeColor="background1"/>
            </w:tcBorders>
            <w:shd w:val="clear" w:color="auto" w:fill="003F51"/>
            <w:noWrap/>
          </w:tcPr>
          <w:p w14:paraId="67EB3A6E" w14:textId="57034482" w:rsidR="006D7B8E" w:rsidRPr="00A75CEE" w:rsidRDefault="006D7B8E" w:rsidP="00C568CA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rFonts w:asciiTheme="majorHAnsi" w:hAnsiTheme="majorHAnsi" w:cstheme="majorHAnsi"/>
                <w:b/>
                <w:bCs/>
                <w:color w:val="FFFFFF" w:themeColor="background1"/>
                <w:szCs w:val="24"/>
              </w:rPr>
            </w:pPr>
            <w:bookmarkStart w:id="2" w:name="_Ref254015970"/>
            <w:bookmarkStart w:id="3" w:name="_Ref254601791"/>
            <w:r w:rsidRPr="00A75CEE">
              <w:rPr>
                <w:rFonts w:asciiTheme="majorHAnsi" w:hAnsiTheme="majorHAnsi" w:cstheme="majorHAnsi"/>
                <w:b/>
                <w:snapToGrid w:val="0"/>
                <w:color w:val="FFFFFF" w:themeColor="background1"/>
                <w:szCs w:val="24"/>
              </w:rPr>
              <w:t xml:space="preserve">Current WAEC approval number:   </w:t>
            </w:r>
            <w:bookmarkEnd w:id="2"/>
            <w:bookmarkEnd w:id="3"/>
          </w:p>
        </w:tc>
        <w:tc>
          <w:tcPr>
            <w:tcW w:w="5528" w:type="dxa"/>
          </w:tcPr>
          <w:p w14:paraId="5554AD5E" w14:textId="661A0154" w:rsidR="006D7B8E" w:rsidRPr="00A75CEE" w:rsidRDefault="006D7B8E" w:rsidP="006D7B8E">
            <w:pPr>
              <w:tabs>
                <w:tab w:val="num" w:pos="709"/>
              </w:tabs>
              <w:spacing w:before="60" w:after="60"/>
              <w:rPr>
                <w:rFonts w:cs="Arial"/>
                <w:b/>
                <w:bCs/>
                <w:szCs w:val="24"/>
              </w:rPr>
            </w:pPr>
            <w:r w:rsidRPr="00A75CEE">
              <w:rPr>
                <w:rFonts w:cs="Arial"/>
                <w:b/>
                <w:snapToGrid w:val="0"/>
                <w:szCs w:val="24"/>
              </w:rPr>
              <w:t>WAEC XX-XX-XX</w:t>
            </w:r>
            <w:r w:rsidRPr="00A75CEE">
              <w:rPr>
                <w:rFonts w:cs="Arial"/>
                <w:b/>
                <w:snapToGrid w:val="0"/>
                <w:color w:val="003F51" w:themeColor="text2"/>
                <w:szCs w:val="24"/>
              </w:rPr>
              <w:t xml:space="preserve"> </w:t>
            </w:r>
            <w:r w:rsidRPr="00A75CEE">
              <w:rPr>
                <w:rStyle w:val="EndnoteReference"/>
                <w:rFonts w:cs="Arial"/>
                <w:snapToGrid w:val="0"/>
                <w:color w:val="003F51" w:themeColor="text2"/>
                <w:szCs w:val="24"/>
              </w:rPr>
              <w:t xml:space="preserve"> </w:t>
            </w:r>
            <w:r w:rsidRPr="00A75CEE">
              <w:rPr>
                <w:rFonts w:cs="Arial"/>
                <w:b/>
                <w:bCs/>
                <w:snapToGrid w:val="0"/>
                <w:szCs w:val="24"/>
              </w:rPr>
              <w:t xml:space="preserve"> </w:t>
            </w:r>
          </w:p>
        </w:tc>
      </w:tr>
      <w:tr w:rsidR="0032479D" w:rsidRPr="00A75CEE" w14:paraId="25E0CE6D" w14:textId="77777777" w:rsidTr="00765E7C">
        <w:trPr>
          <w:cantSplit/>
          <w:trHeight w:val="391"/>
        </w:trPr>
        <w:tc>
          <w:tcPr>
            <w:tcW w:w="43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F51"/>
            <w:noWrap/>
          </w:tcPr>
          <w:p w14:paraId="2E0EF6F6" w14:textId="0C17875A" w:rsidR="0032479D" w:rsidRPr="00A75CEE" w:rsidRDefault="0032479D" w:rsidP="00C568CA">
            <w:pPr>
              <w:pStyle w:val="ListParagraph"/>
              <w:numPr>
                <w:ilvl w:val="0"/>
                <w:numId w:val="43"/>
              </w:numPr>
              <w:spacing w:before="60" w:after="60"/>
              <w:ind w:left="448" w:hanging="425"/>
              <w:rPr>
                <w:rFonts w:asciiTheme="majorHAnsi" w:hAnsiTheme="majorHAnsi" w:cstheme="majorHAnsi"/>
                <w:color w:val="FFFFFF" w:themeColor="background1"/>
                <w:szCs w:val="24"/>
              </w:rPr>
            </w:pPr>
            <w:r w:rsidRPr="00A75CEE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 xml:space="preserve">Project </w:t>
            </w:r>
            <w:r w:rsidR="00A3773A" w:rsidRPr="00A75CEE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>t</w:t>
            </w:r>
            <w:r w:rsidRPr="00A75CEE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>itle:</w:t>
            </w:r>
            <w:r w:rsidRPr="00A75CEE">
              <w:rPr>
                <w:rFonts w:asciiTheme="majorHAnsi" w:hAnsiTheme="majorHAnsi" w:cstheme="majorHAnsi"/>
                <w:color w:val="FFFFFF" w:themeColor="background1"/>
                <w:szCs w:val="24"/>
              </w:rPr>
              <w:t xml:space="preserve"> </w:t>
            </w:r>
            <w:r w:rsidRPr="00A75CEE">
              <w:rPr>
                <w:rFonts w:asciiTheme="majorHAnsi" w:hAnsiTheme="majorHAnsi" w:cstheme="majorHAnsi"/>
                <w:smallCaps/>
                <w:color w:val="FFFFFF" w:themeColor="background1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090F2A92" w14:textId="0D91D116" w:rsidR="0032479D" w:rsidRPr="00A75CEE" w:rsidRDefault="0032479D" w:rsidP="006D7B8E">
            <w:pPr>
              <w:spacing w:before="60" w:after="60"/>
              <w:ind w:left="313" w:hanging="313"/>
              <w:rPr>
                <w:rFonts w:cs="Arial"/>
                <w:szCs w:val="24"/>
              </w:rPr>
            </w:pPr>
          </w:p>
        </w:tc>
      </w:tr>
      <w:tr w:rsidR="0032479D" w:rsidRPr="00A75CEE" w14:paraId="2C83C253" w14:textId="77777777" w:rsidTr="00765E7C">
        <w:trPr>
          <w:cantSplit/>
          <w:trHeight w:val="391"/>
        </w:trPr>
        <w:tc>
          <w:tcPr>
            <w:tcW w:w="43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F51"/>
            <w:noWrap/>
          </w:tcPr>
          <w:p w14:paraId="60BBF276" w14:textId="1914ED12" w:rsidR="0032479D" w:rsidRPr="00A75CEE" w:rsidRDefault="0032479D" w:rsidP="00C568CA">
            <w:pPr>
              <w:pStyle w:val="ListParagraph"/>
              <w:numPr>
                <w:ilvl w:val="0"/>
                <w:numId w:val="43"/>
              </w:numPr>
              <w:spacing w:before="60" w:after="60"/>
              <w:ind w:left="448" w:hanging="425"/>
              <w:rPr>
                <w:rFonts w:asciiTheme="majorHAnsi" w:hAnsiTheme="majorHAnsi" w:cstheme="majorHAnsi"/>
                <w:b/>
                <w:smallCaps/>
                <w:color w:val="FFFFFF" w:themeColor="background1"/>
                <w:szCs w:val="24"/>
              </w:rPr>
            </w:pPr>
            <w:r w:rsidRPr="00A75CEE">
              <w:rPr>
                <w:rFonts w:asciiTheme="majorHAnsi" w:hAnsiTheme="majorHAnsi" w:cstheme="majorHAnsi"/>
                <w:b/>
                <w:snapToGrid w:val="0"/>
                <w:color w:val="FFFFFF" w:themeColor="background1"/>
                <w:szCs w:val="24"/>
              </w:rPr>
              <w:t>Project duration:</w:t>
            </w:r>
          </w:p>
        </w:tc>
        <w:tc>
          <w:tcPr>
            <w:tcW w:w="5528" w:type="dxa"/>
          </w:tcPr>
          <w:p w14:paraId="3C5BE598" w14:textId="3532B61F" w:rsidR="0032479D" w:rsidRPr="00A75CEE" w:rsidRDefault="00765E7C" w:rsidP="0032479D">
            <w:pPr>
              <w:spacing w:before="60" w:after="60"/>
              <w:rPr>
                <w:rFonts w:cs="Arial"/>
                <w:bCs/>
                <w:szCs w:val="24"/>
              </w:rPr>
            </w:pPr>
            <w:sdt>
              <w:sdtPr>
                <w:rPr>
                  <w:rStyle w:val="Style1"/>
                  <w:sz w:val="24"/>
                  <w:szCs w:val="24"/>
                </w:rPr>
                <w:id w:val="-2050750968"/>
                <w:placeholder>
                  <w:docPart w:val="97AB6A55609E455D97769ED3C8730E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/>
                  <w:color w:val="003F51" w:themeColor="text2"/>
                </w:rPr>
              </w:sdtEndPr>
              <w:sdtContent>
                <w:r w:rsidR="0032479D" w:rsidRPr="00A75CEE">
                  <w:rPr>
                    <w:rStyle w:val="PlaceholderText"/>
                    <w:szCs w:val="24"/>
                  </w:rPr>
                  <w:t>Date from</w:t>
                </w:r>
              </w:sdtContent>
            </w:sdt>
            <w:r w:rsidR="0032479D" w:rsidRPr="00A75CEE">
              <w:rPr>
                <w:rFonts w:cs="Arial"/>
                <w:b/>
                <w:color w:val="003F51" w:themeColor="text2"/>
                <w:szCs w:val="24"/>
              </w:rPr>
              <w:t xml:space="preserve"> – </w:t>
            </w:r>
            <w:sdt>
              <w:sdtPr>
                <w:rPr>
                  <w:rStyle w:val="Style1"/>
                  <w:sz w:val="24"/>
                  <w:szCs w:val="24"/>
                </w:rPr>
                <w:id w:val="-1525082023"/>
                <w:placeholder>
                  <w:docPart w:val="A9C369448BA24F8E89C26D78A689A6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/>
                  <w:color w:val="003F51" w:themeColor="text2"/>
                </w:rPr>
              </w:sdtEndPr>
              <w:sdtContent>
                <w:r w:rsidR="0032479D" w:rsidRPr="00A75CEE">
                  <w:rPr>
                    <w:rStyle w:val="PlaceholderText"/>
                    <w:szCs w:val="24"/>
                  </w:rPr>
                  <w:t>Date to</w:t>
                </w:r>
              </w:sdtContent>
            </w:sdt>
          </w:p>
        </w:tc>
      </w:tr>
      <w:tr w:rsidR="0032479D" w:rsidRPr="00A75CEE" w14:paraId="29D7B09D" w14:textId="77777777" w:rsidTr="00765E7C">
        <w:trPr>
          <w:cantSplit/>
          <w:trHeight w:val="391"/>
        </w:trPr>
        <w:tc>
          <w:tcPr>
            <w:tcW w:w="43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F51"/>
            <w:noWrap/>
          </w:tcPr>
          <w:p w14:paraId="4768FA27" w14:textId="7481B897" w:rsidR="0032479D" w:rsidRPr="00A75CEE" w:rsidRDefault="0032479D" w:rsidP="00C568CA">
            <w:pPr>
              <w:pStyle w:val="ListParagraph"/>
              <w:numPr>
                <w:ilvl w:val="0"/>
                <w:numId w:val="43"/>
              </w:numPr>
              <w:spacing w:before="60" w:after="60"/>
              <w:ind w:left="448" w:hanging="425"/>
              <w:rPr>
                <w:rFonts w:asciiTheme="majorHAnsi" w:hAnsiTheme="majorHAnsi" w:cstheme="majorHAnsi"/>
                <w:b/>
                <w:smallCaps/>
                <w:color w:val="FFFFFF" w:themeColor="background1"/>
                <w:szCs w:val="24"/>
              </w:rPr>
            </w:pPr>
            <w:r w:rsidRPr="00A75CEE">
              <w:rPr>
                <w:rFonts w:asciiTheme="majorHAnsi" w:hAnsiTheme="majorHAnsi" w:cstheme="majorHAnsi"/>
                <w:b/>
                <w:snapToGrid w:val="0"/>
                <w:color w:val="FFFFFF" w:themeColor="background1"/>
                <w:szCs w:val="24"/>
              </w:rPr>
              <w:t>Chief Investigator (CI):</w:t>
            </w:r>
            <w:r w:rsidRPr="00A75CEE">
              <w:rPr>
                <w:rFonts w:asciiTheme="majorHAnsi" w:hAnsiTheme="majorHAnsi" w:cstheme="majorHAnsi"/>
                <w:b/>
                <w:smallCaps/>
                <w:color w:val="FFFFFF" w:themeColor="background1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5C2B647" w14:textId="42D38382" w:rsidR="0032479D" w:rsidRPr="00A75CEE" w:rsidRDefault="0032479D" w:rsidP="00DD3223">
            <w:pPr>
              <w:tabs>
                <w:tab w:val="left" w:pos="720"/>
                <w:tab w:val="left" w:pos="6840"/>
                <w:tab w:val="left" w:pos="11160"/>
              </w:tabs>
              <w:spacing w:before="60" w:after="60"/>
              <w:ind w:left="567" w:hanging="567"/>
              <w:rPr>
                <w:rFonts w:cs="Arial"/>
                <w:b/>
                <w:szCs w:val="24"/>
              </w:rPr>
            </w:pPr>
          </w:p>
        </w:tc>
      </w:tr>
      <w:tr w:rsidR="002469ED" w:rsidRPr="00A75CEE" w14:paraId="25CB5BDF" w14:textId="77777777" w:rsidTr="003E3190">
        <w:trPr>
          <w:cantSplit/>
          <w:trHeight w:val="391"/>
        </w:trPr>
        <w:tc>
          <w:tcPr>
            <w:tcW w:w="9918" w:type="dxa"/>
            <w:gridSpan w:val="2"/>
            <w:tcBorders>
              <w:top w:val="single" w:sz="4" w:space="0" w:color="FFFFFF" w:themeColor="background1"/>
              <w:bottom w:val="nil"/>
            </w:tcBorders>
            <w:shd w:val="clear" w:color="auto" w:fill="003F51"/>
            <w:noWrap/>
          </w:tcPr>
          <w:p w14:paraId="1A5E1153" w14:textId="63D8E368" w:rsidR="002469ED" w:rsidRPr="00A75CEE" w:rsidRDefault="002469ED" w:rsidP="00C568CA">
            <w:pPr>
              <w:pStyle w:val="ListParagraph"/>
              <w:numPr>
                <w:ilvl w:val="0"/>
                <w:numId w:val="43"/>
              </w:numPr>
              <w:spacing w:before="60" w:after="60"/>
              <w:ind w:left="448" w:hanging="425"/>
              <w:rPr>
                <w:rFonts w:asciiTheme="majorHAnsi" w:hAnsiTheme="majorHAnsi" w:cstheme="majorHAnsi"/>
                <w:b/>
                <w:snapToGrid w:val="0"/>
                <w:color w:val="FFFFFF" w:themeColor="background1"/>
                <w:szCs w:val="24"/>
              </w:rPr>
            </w:pPr>
            <w:r w:rsidRPr="00A75CEE">
              <w:rPr>
                <w:rFonts w:asciiTheme="majorHAnsi" w:hAnsiTheme="majorHAnsi" w:cstheme="majorHAnsi"/>
                <w:b/>
                <w:snapToGrid w:val="0"/>
                <w:color w:val="FFFFFF" w:themeColor="background1"/>
                <w:szCs w:val="24"/>
              </w:rPr>
              <w:t xml:space="preserve">Project outcomes: </w:t>
            </w:r>
          </w:p>
        </w:tc>
      </w:tr>
      <w:tr w:rsidR="00FB5107" w:rsidRPr="00A75CEE" w14:paraId="0A372FCA" w14:textId="77777777" w:rsidTr="002B1B5F">
        <w:trPr>
          <w:cantSplit/>
        </w:trPr>
        <w:tc>
          <w:tcPr>
            <w:tcW w:w="9918" w:type="dxa"/>
            <w:gridSpan w:val="2"/>
            <w:tcBorders>
              <w:top w:val="nil"/>
              <w:bottom w:val="single" w:sz="4" w:space="0" w:color="auto"/>
            </w:tcBorders>
            <w:noWrap/>
          </w:tcPr>
          <w:p w14:paraId="42E62A74" w14:textId="77777777" w:rsidR="00FB5107" w:rsidRPr="00A75CEE" w:rsidRDefault="00FB5107" w:rsidP="00CF6209">
            <w:pPr>
              <w:spacing w:before="60"/>
              <w:ind w:right="-108"/>
              <w:rPr>
                <w:rFonts w:cstheme="minorHAnsi"/>
                <w:b/>
                <w:szCs w:val="24"/>
              </w:rPr>
            </w:pPr>
            <w:r w:rsidRPr="00A75CEE">
              <w:rPr>
                <w:rFonts w:cstheme="minorHAnsi"/>
                <w:b/>
                <w:szCs w:val="24"/>
              </w:rPr>
              <w:t xml:space="preserve">Please list the aims of the project and provide a summary of the outcomes for each of the aims over the life of the project. </w:t>
            </w:r>
          </w:p>
          <w:p w14:paraId="12F78E8B" w14:textId="238DB31A" w:rsidR="00FB5107" w:rsidRPr="00A75CEE" w:rsidRDefault="00FB5107" w:rsidP="0099564E">
            <w:pPr>
              <w:spacing w:before="60" w:after="60"/>
              <w:rPr>
                <w:rFonts w:cstheme="minorHAnsi"/>
                <w:bCs/>
                <w:i/>
                <w:szCs w:val="28"/>
              </w:rPr>
            </w:pPr>
            <w:r w:rsidRPr="00A75CEE">
              <w:rPr>
                <w:rFonts w:cstheme="minorHAnsi"/>
                <w:bCs/>
                <w:i/>
                <w:szCs w:val="28"/>
              </w:rPr>
              <w:t>Information provided in this section should assist the Committee in assessing how well the project delivered against the aims and objectives and provide a summary of what has been learnt during the project.  Under the Code</w:t>
            </w:r>
            <w:r w:rsidR="00066851" w:rsidRPr="00A75CEE">
              <w:rPr>
                <w:rFonts w:cstheme="minorHAnsi"/>
                <w:bCs/>
                <w:i/>
                <w:szCs w:val="28"/>
              </w:rPr>
              <w:t>,</w:t>
            </w:r>
            <w:r w:rsidRPr="00A75CEE">
              <w:rPr>
                <w:rFonts w:cstheme="minorHAnsi"/>
                <w:bCs/>
                <w:i/>
                <w:szCs w:val="28"/>
              </w:rPr>
              <w:t xml:space="preserve"> a project must demonstrate its value to ensure the potential effects on the wellbeing of animals is justified.</w:t>
            </w:r>
          </w:p>
          <w:p w14:paraId="3E241B46" w14:textId="665D8D51" w:rsidR="00C307CB" w:rsidRPr="00A75CEE" w:rsidRDefault="00FB5107" w:rsidP="0099564E">
            <w:pPr>
              <w:spacing w:before="60" w:after="60"/>
              <w:rPr>
                <w:rFonts w:cs="Arial"/>
                <w:color w:val="003F51" w:themeColor="text2"/>
                <w:szCs w:val="24"/>
              </w:rPr>
            </w:pPr>
            <w:r w:rsidRPr="00A75CEE">
              <w:rPr>
                <w:rFonts w:cstheme="minorHAnsi"/>
                <w:bCs/>
                <w:i/>
                <w:szCs w:val="28"/>
              </w:rPr>
              <w:t>It should include information on how the data collected has or will contribute to your understanding of the species, systems or impacts you are investigating.</w:t>
            </w:r>
            <w:r w:rsidRPr="00A75CEE">
              <w:rPr>
                <w:rFonts w:cs="Arial"/>
                <w:szCs w:val="24"/>
              </w:rPr>
              <w:t xml:space="preserve"> </w:t>
            </w:r>
            <w:r w:rsidRPr="00A75CEE">
              <w:rPr>
                <w:rFonts w:cs="Arial"/>
                <w:color w:val="003F51" w:themeColor="text2"/>
                <w:szCs w:val="24"/>
              </w:rPr>
              <w:t xml:space="preserve"> </w:t>
            </w:r>
          </w:p>
        </w:tc>
      </w:tr>
      <w:tr w:rsidR="002B1B5F" w:rsidRPr="00A75CEE" w14:paraId="7F34273A" w14:textId="77777777" w:rsidTr="0060263E">
        <w:trPr>
          <w:cantSplit/>
          <w:trHeight w:val="227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F1CC37" w14:textId="7C86B940" w:rsidR="002B1B5F" w:rsidRPr="00A75CEE" w:rsidRDefault="002B1B5F" w:rsidP="001F48F7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A75CEE">
              <w:rPr>
                <w:rFonts w:cs="Arial"/>
                <w:b/>
                <w:bCs/>
                <w:szCs w:val="24"/>
              </w:rPr>
              <w:t>Aims</w:t>
            </w:r>
            <w:r w:rsidR="002034EA" w:rsidRPr="00A75CEE">
              <w:rPr>
                <w:rFonts w:cs="Arial"/>
                <w:b/>
                <w:bCs/>
                <w:szCs w:val="24"/>
              </w:rPr>
              <w:t>:</w:t>
            </w:r>
          </w:p>
        </w:tc>
      </w:tr>
      <w:tr w:rsidR="002B1B5F" w:rsidRPr="00A75CEE" w14:paraId="4B6CED27" w14:textId="77777777" w:rsidTr="001F48F7">
        <w:trPr>
          <w:cantSplit/>
          <w:trHeight w:val="361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74283" w14:textId="77777777" w:rsidR="00C87528" w:rsidRPr="00A75CEE" w:rsidRDefault="00C87528" w:rsidP="00906B0B">
            <w:pPr>
              <w:spacing w:after="0"/>
              <w:rPr>
                <w:szCs w:val="24"/>
              </w:rPr>
            </w:pPr>
          </w:p>
          <w:p w14:paraId="46780B33" w14:textId="77777777" w:rsidR="00906B0B" w:rsidRPr="00A75CEE" w:rsidRDefault="00906B0B" w:rsidP="00906B0B">
            <w:pPr>
              <w:spacing w:after="0"/>
              <w:rPr>
                <w:szCs w:val="24"/>
              </w:rPr>
            </w:pPr>
          </w:p>
          <w:p w14:paraId="2FC8F507" w14:textId="4A187FE7" w:rsidR="003D45D8" w:rsidRPr="00A75CEE" w:rsidRDefault="003D45D8" w:rsidP="00906B0B">
            <w:pPr>
              <w:spacing w:after="0"/>
              <w:rPr>
                <w:szCs w:val="24"/>
              </w:rPr>
            </w:pPr>
          </w:p>
        </w:tc>
      </w:tr>
      <w:tr w:rsidR="002034EA" w:rsidRPr="00A75CEE" w14:paraId="4B010C65" w14:textId="77777777" w:rsidTr="0060263E">
        <w:trPr>
          <w:cantSplit/>
          <w:trHeight w:val="227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D9077D" w14:textId="3BCFFE99" w:rsidR="002034EA" w:rsidRPr="00A75CEE" w:rsidRDefault="002034EA" w:rsidP="001F48F7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A75CEE">
              <w:rPr>
                <w:rFonts w:cs="Arial"/>
                <w:b/>
                <w:bCs/>
                <w:szCs w:val="24"/>
              </w:rPr>
              <w:t>Summary of Outcome</w:t>
            </w:r>
            <w:r w:rsidR="009D0DC8" w:rsidRPr="00A75CEE">
              <w:rPr>
                <w:rFonts w:cs="Arial"/>
                <w:b/>
                <w:bCs/>
                <w:szCs w:val="24"/>
              </w:rPr>
              <w:t>s</w:t>
            </w:r>
            <w:r w:rsidRPr="00A75CEE">
              <w:rPr>
                <w:rFonts w:cs="Arial"/>
                <w:b/>
                <w:bCs/>
                <w:szCs w:val="24"/>
              </w:rPr>
              <w:t>:</w:t>
            </w:r>
          </w:p>
        </w:tc>
      </w:tr>
      <w:tr w:rsidR="002034EA" w:rsidRPr="00A75CEE" w14:paraId="37628219" w14:textId="77777777" w:rsidTr="001F48F7">
        <w:trPr>
          <w:cantSplit/>
          <w:trHeight w:val="361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22678" w14:textId="77777777" w:rsidR="002034EA" w:rsidRPr="00A75CEE" w:rsidRDefault="002034EA" w:rsidP="00906B0B">
            <w:pPr>
              <w:spacing w:after="0"/>
              <w:rPr>
                <w:rFonts w:cs="Arial"/>
                <w:szCs w:val="24"/>
              </w:rPr>
            </w:pPr>
          </w:p>
          <w:p w14:paraId="082A831B" w14:textId="77777777" w:rsidR="00214A28" w:rsidRPr="00A75CEE" w:rsidRDefault="00214A28" w:rsidP="00906B0B">
            <w:pPr>
              <w:spacing w:after="0"/>
              <w:rPr>
                <w:rFonts w:cs="Arial"/>
                <w:szCs w:val="24"/>
              </w:rPr>
            </w:pPr>
          </w:p>
          <w:p w14:paraId="02454B33" w14:textId="77777777" w:rsidR="003D45D8" w:rsidRPr="00A75CEE" w:rsidRDefault="003D45D8" w:rsidP="00906B0B">
            <w:pPr>
              <w:spacing w:after="0"/>
              <w:rPr>
                <w:rFonts w:cs="Arial"/>
                <w:szCs w:val="24"/>
              </w:rPr>
            </w:pPr>
          </w:p>
        </w:tc>
      </w:tr>
      <w:tr w:rsidR="007935AB" w:rsidRPr="00A75CEE" w14:paraId="3C82A9AF" w14:textId="77777777" w:rsidTr="003D45D8">
        <w:trPr>
          <w:cantSplit/>
          <w:trHeight w:val="403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9B5117" w14:textId="35EC8AF7" w:rsidR="009A3CD0" w:rsidRPr="00A75CEE" w:rsidRDefault="009D0DC8" w:rsidP="00841E6E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A75CEE">
              <w:rPr>
                <w:rFonts w:cs="Arial"/>
                <w:b/>
                <w:bCs/>
                <w:szCs w:val="24"/>
              </w:rPr>
              <w:t>Please also list any o</w:t>
            </w:r>
            <w:r w:rsidR="009A3CD0" w:rsidRPr="00A75CEE">
              <w:rPr>
                <w:rFonts w:cs="Arial"/>
                <w:b/>
                <w:bCs/>
                <w:szCs w:val="24"/>
              </w:rPr>
              <w:t>ther information or achievements for the project:</w:t>
            </w:r>
          </w:p>
        </w:tc>
      </w:tr>
      <w:tr w:rsidR="00C87528" w:rsidRPr="00A75CEE" w14:paraId="5DADCA4B" w14:textId="77777777" w:rsidTr="00DD3223">
        <w:trPr>
          <w:cantSplit/>
          <w:trHeight w:val="361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1154D" w14:textId="77777777" w:rsidR="00C87528" w:rsidRPr="00A75CEE" w:rsidRDefault="00C87528" w:rsidP="00906B0B">
            <w:pPr>
              <w:spacing w:after="0"/>
              <w:rPr>
                <w:szCs w:val="24"/>
              </w:rPr>
            </w:pPr>
          </w:p>
          <w:p w14:paraId="4D473374" w14:textId="77777777" w:rsidR="00214A28" w:rsidRPr="00A75CEE" w:rsidRDefault="00214A28" w:rsidP="00906B0B">
            <w:pPr>
              <w:spacing w:after="0"/>
              <w:rPr>
                <w:szCs w:val="24"/>
              </w:rPr>
            </w:pPr>
          </w:p>
          <w:p w14:paraId="3DC22FBA" w14:textId="31C887B7" w:rsidR="00906B0B" w:rsidRPr="00A75CEE" w:rsidRDefault="00906B0B" w:rsidP="00906B0B">
            <w:pPr>
              <w:spacing w:after="0"/>
              <w:rPr>
                <w:szCs w:val="24"/>
              </w:rPr>
            </w:pPr>
          </w:p>
        </w:tc>
      </w:tr>
      <w:tr w:rsidR="000C60DC" w:rsidRPr="00A75CEE" w14:paraId="20A56884" w14:textId="77777777" w:rsidTr="00841E6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3F51"/>
            <w:noWrap/>
          </w:tcPr>
          <w:p w14:paraId="3B21F449" w14:textId="536196BC" w:rsidR="00F43285" w:rsidRPr="00A75CEE" w:rsidRDefault="00F43285" w:rsidP="000C60DC">
            <w:pPr>
              <w:pStyle w:val="ListParagraph"/>
              <w:numPr>
                <w:ilvl w:val="0"/>
                <w:numId w:val="43"/>
              </w:numPr>
              <w:spacing w:before="60" w:after="60"/>
              <w:ind w:left="448" w:hanging="425"/>
              <w:rPr>
                <w:rFonts w:asciiTheme="majorHAnsi" w:hAnsiTheme="majorHAnsi" w:cstheme="majorHAnsi"/>
                <w:b/>
                <w:snapToGrid w:val="0"/>
                <w:color w:val="FFFFFF" w:themeColor="background1"/>
                <w:szCs w:val="24"/>
              </w:rPr>
            </w:pPr>
            <w:r w:rsidRPr="00A75CEE">
              <w:rPr>
                <w:rFonts w:asciiTheme="majorHAnsi" w:hAnsiTheme="majorHAnsi" w:cstheme="majorHAnsi"/>
                <w:b/>
                <w:snapToGrid w:val="0"/>
                <w:color w:val="FFFFFF" w:themeColor="background1"/>
                <w:szCs w:val="24"/>
              </w:rPr>
              <w:t>For any future projects you undertake, are there any learnings obtained arising from the outcomes?</w:t>
            </w:r>
          </w:p>
        </w:tc>
      </w:tr>
      <w:tr w:rsidR="00C87528" w:rsidRPr="00A75CEE" w14:paraId="2A08B0C1" w14:textId="77777777" w:rsidTr="00F4328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45F3D" w14:textId="1B32A096" w:rsidR="00C87528" w:rsidRPr="00A75CEE" w:rsidRDefault="00C87528" w:rsidP="00906B0B">
            <w:pPr>
              <w:spacing w:after="0"/>
              <w:rPr>
                <w:rFonts w:cs="Arial"/>
                <w:b/>
                <w:color w:val="003F51" w:themeColor="text2"/>
                <w:szCs w:val="24"/>
              </w:rPr>
            </w:pPr>
          </w:p>
          <w:p w14:paraId="05C1B6D7" w14:textId="77777777" w:rsidR="001D67B1" w:rsidRPr="00A75CEE" w:rsidRDefault="001D67B1" w:rsidP="00906B0B">
            <w:pPr>
              <w:spacing w:after="0"/>
              <w:rPr>
                <w:rFonts w:cs="Arial"/>
                <w:b/>
                <w:color w:val="003F51" w:themeColor="text2"/>
                <w:szCs w:val="24"/>
              </w:rPr>
            </w:pPr>
          </w:p>
          <w:p w14:paraId="4E97A102" w14:textId="77777777" w:rsidR="00DC136F" w:rsidRPr="00A75CEE" w:rsidRDefault="00DC136F" w:rsidP="00906B0B">
            <w:pPr>
              <w:spacing w:after="0"/>
              <w:rPr>
                <w:rFonts w:cs="Arial"/>
                <w:b/>
                <w:color w:val="003F51" w:themeColor="text2"/>
                <w:szCs w:val="24"/>
              </w:rPr>
            </w:pPr>
          </w:p>
        </w:tc>
      </w:tr>
      <w:tr w:rsidR="00841E6E" w:rsidRPr="00A75CEE" w14:paraId="491BD91E" w14:textId="77777777" w:rsidTr="00841E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F51"/>
            <w:noWrap/>
          </w:tcPr>
          <w:p w14:paraId="65F6D37A" w14:textId="01F59963" w:rsidR="00C87528" w:rsidRPr="00A75CEE" w:rsidRDefault="00C87528" w:rsidP="000C60DC">
            <w:pPr>
              <w:pStyle w:val="ListParagraph"/>
              <w:numPr>
                <w:ilvl w:val="0"/>
                <w:numId w:val="43"/>
              </w:numPr>
              <w:spacing w:before="60" w:after="60"/>
              <w:ind w:left="448" w:hanging="425"/>
              <w:rPr>
                <w:rFonts w:asciiTheme="majorHAnsi" w:hAnsiTheme="majorHAnsi" w:cstheme="majorHAnsi"/>
                <w:b/>
                <w:snapToGrid w:val="0"/>
                <w:color w:val="FFFFFF" w:themeColor="background1"/>
                <w:szCs w:val="24"/>
              </w:rPr>
            </w:pPr>
            <w:r w:rsidRPr="00A75CEE">
              <w:rPr>
                <w:rFonts w:asciiTheme="majorHAnsi" w:hAnsiTheme="majorHAnsi" w:cstheme="majorHAnsi"/>
                <w:b/>
                <w:snapToGrid w:val="0"/>
                <w:color w:val="FFFFFF" w:themeColor="background1"/>
                <w:szCs w:val="24"/>
              </w:rPr>
              <w:t>List and attach publications/reports derived from this project:</w:t>
            </w:r>
          </w:p>
        </w:tc>
      </w:tr>
      <w:tr w:rsidR="00C87528" w:rsidRPr="00A75CEE" w14:paraId="6355DDC6" w14:textId="77777777" w:rsidTr="00F43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038E2" w14:textId="77777777" w:rsidR="00C87528" w:rsidRPr="00A75CEE" w:rsidRDefault="00C87528" w:rsidP="00906B0B">
            <w:pPr>
              <w:spacing w:after="0"/>
              <w:rPr>
                <w:rFonts w:cs="Arial"/>
                <w:b/>
                <w:bCs/>
                <w:szCs w:val="24"/>
              </w:rPr>
            </w:pPr>
          </w:p>
          <w:p w14:paraId="12C57506" w14:textId="77777777" w:rsidR="00906B0B" w:rsidRPr="00A75CEE" w:rsidRDefault="00906B0B" w:rsidP="00906B0B">
            <w:pPr>
              <w:spacing w:after="0"/>
              <w:rPr>
                <w:rFonts w:cs="Arial"/>
                <w:b/>
                <w:bCs/>
                <w:szCs w:val="24"/>
              </w:rPr>
            </w:pPr>
          </w:p>
          <w:p w14:paraId="4C654005" w14:textId="77777777" w:rsidR="00214A28" w:rsidRPr="00A75CEE" w:rsidRDefault="00214A28" w:rsidP="00906B0B">
            <w:pPr>
              <w:spacing w:after="0"/>
              <w:rPr>
                <w:rFonts w:cs="Arial"/>
                <w:b/>
                <w:bCs/>
                <w:szCs w:val="24"/>
              </w:rPr>
            </w:pPr>
          </w:p>
        </w:tc>
      </w:tr>
    </w:tbl>
    <w:p w14:paraId="76304247" w14:textId="041D6A30" w:rsidR="00FD1C7E" w:rsidRPr="00A75CEE" w:rsidRDefault="00A75CEE" w:rsidP="003D45D8">
      <w:pPr>
        <w:spacing w:after="160" w:line="259" w:lineRule="auto"/>
        <w:jc w:val="bot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br/>
      </w:r>
      <w:r w:rsidR="00E44C88" w:rsidRPr="00A75CEE">
        <w:rPr>
          <w:rFonts w:cstheme="minorHAnsi"/>
          <w:b/>
          <w:bCs/>
          <w:szCs w:val="24"/>
        </w:rPr>
        <w:t xml:space="preserve">Please email </w:t>
      </w:r>
      <w:r w:rsidR="00D96C34" w:rsidRPr="00A75CEE">
        <w:rPr>
          <w:rFonts w:cstheme="minorHAnsi"/>
          <w:b/>
          <w:bCs/>
          <w:szCs w:val="24"/>
        </w:rPr>
        <w:t>completed</w:t>
      </w:r>
      <w:r w:rsidR="00E44C88" w:rsidRPr="00A75CEE">
        <w:rPr>
          <w:rFonts w:cstheme="minorHAnsi"/>
          <w:b/>
          <w:bCs/>
          <w:szCs w:val="24"/>
        </w:rPr>
        <w:t xml:space="preserve"> form to </w:t>
      </w:r>
      <w:hyperlink r:id="rId15" w:history="1">
        <w:r w:rsidR="00E723DB" w:rsidRPr="007B7FC7">
          <w:rPr>
            <w:rStyle w:val="Hyperlink"/>
            <w:rFonts w:cstheme="minorHAnsi"/>
            <w:b/>
            <w:bCs/>
            <w:szCs w:val="24"/>
          </w:rPr>
          <w:t>wildlifeaec@dpird.wa.gov.au</w:t>
        </w:r>
      </w:hyperlink>
      <w:bookmarkEnd w:id="0"/>
      <w:bookmarkEnd w:id="1"/>
      <w:r w:rsidR="00E723DB">
        <w:rPr>
          <w:rFonts w:cstheme="minorHAnsi"/>
          <w:b/>
          <w:bCs/>
          <w:szCs w:val="24"/>
        </w:rPr>
        <w:t xml:space="preserve"> </w:t>
      </w:r>
    </w:p>
    <w:sectPr w:rsidR="00FD1C7E" w:rsidRPr="00A75CEE" w:rsidSect="00A75CEE">
      <w:headerReference w:type="even" r:id="rId16"/>
      <w:footerReference w:type="default" r:id="rId17"/>
      <w:headerReference w:type="first" r:id="rId18"/>
      <w:pgSz w:w="11906" w:h="16838" w:code="9"/>
      <w:pgMar w:top="1418" w:right="1134" w:bottom="851" w:left="1134" w:header="164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513D" w14:textId="77777777" w:rsidR="00D451C0" w:rsidRDefault="00D451C0" w:rsidP="00E34FDB">
      <w:r>
        <w:separator/>
      </w:r>
    </w:p>
  </w:endnote>
  <w:endnote w:type="continuationSeparator" w:id="0">
    <w:p w14:paraId="436FC981" w14:textId="77777777" w:rsidR="00D451C0" w:rsidRDefault="00D451C0" w:rsidP="00E3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 Neue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Garamond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/>
        <w:sz w:val="20"/>
        <w:szCs w:val="20"/>
      </w:rPr>
      <w:id w:val="560295469"/>
      <w:docPartObj>
        <w:docPartGallery w:val="Page Numbers (Bottom of Page)"/>
        <w:docPartUnique/>
      </w:docPartObj>
    </w:sdtPr>
    <w:sdtEndPr/>
    <w:sdtContent>
      <w:sdt>
        <w:sdtPr>
          <w:rPr>
            <w:b w:val="0"/>
            <w:bCs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5929336" w14:textId="27F55285" w:rsidR="000D7EE8" w:rsidRPr="00906B0B" w:rsidRDefault="00C23E99" w:rsidP="00C23E99">
            <w:pPr>
              <w:pStyle w:val="Footer"/>
              <w:tabs>
                <w:tab w:val="clear" w:pos="9026"/>
                <w:tab w:val="right" w:pos="9638"/>
              </w:tabs>
              <w:rPr>
                <w:b w:val="0"/>
                <w:bCs/>
                <w:sz w:val="20"/>
                <w:szCs w:val="20"/>
              </w:rPr>
            </w:pPr>
            <w:r w:rsidRPr="00906B0B">
              <w:rPr>
                <w:b w:val="0"/>
                <w:bCs/>
                <w:sz w:val="20"/>
                <w:szCs w:val="20"/>
              </w:rPr>
              <w:tab/>
            </w:r>
            <w:r w:rsidRPr="00906B0B">
              <w:rPr>
                <w:b w:val="0"/>
                <w:bCs/>
                <w:sz w:val="20"/>
                <w:szCs w:val="20"/>
              </w:rPr>
              <w:tab/>
            </w:r>
            <w:r w:rsidR="00AF133B" w:rsidRPr="00906B0B">
              <w:rPr>
                <w:b w:val="0"/>
                <w:bCs/>
                <w:sz w:val="20"/>
                <w:szCs w:val="20"/>
                <w:lang w:val="en-GB"/>
              </w:rPr>
              <w:t xml:space="preserve">Page </w:t>
            </w:r>
            <w:r w:rsidR="00AF133B" w:rsidRPr="00906B0B">
              <w:rPr>
                <w:b w:val="0"/>
                <w:bCs/>
                <w:sz w:val="20"/>
                <w:szCs w:val="20"/>
              </w:rPr>
              <w:fldChar w:fldCharType="begin"/>
            </w:r>
            <w:r w:rsidR="00AF133B" w:rsidRPr="00906B0B">
              <w:rPr>
                <w:b w:val="0"/>
                <w:bCs/>
                <w:sz w:val="20"/>
                <w:szCs w:val="20"/>
              </w:rPr>
              <w:instrText>PAGE</w:instrText>
            </w:r>
            <w:r w:rsidR="00AF133B" w:rsidRPr="00906B0B">
              <w:rPr>
                <w:b w:val="0"/>
                <w:bCs/>
                <w:sz w:val="20"/>
                <w:szCs w:val="20"/>
              </w:rPr>
              <w:fldChar w:fldCharType="separate"/>
            </w:r>
            <w:r w:rsidR="00AF133B" w:rsidRPr="00906B0B">
              <w:rPr>
                <w:b w:val="0"/>
                <w:bCs/>
                <w:sz w:val="20"/>
                <w:szCs w:val="20"/>
                <w:lang w:val="en-GB"/>
              </w:rPr>
              <w:t>2</w:t>
            </w:r>
            <w:r w:rsidR="00AF133B" w:rsidRPr="00906B0B">
              <w:rPr>
                <w:b w:val="0"/>
                <w:bCs/>
                <w:sz w:val="20"/>
                <w:szCs w:val="20"/>
              </w:rPr>
              <w:fldChar w:fldCharType="end"/>
            </w:r>
            <w:r w:rsidR="00AF133B" w:rsidRPr="00906B0B">
              <w:rPr>
                <w:b w:val="0"/>
                <w:bCs/>
                <w:sz w:val="20"/>
                <w:szCs w:val="20"/>
                <w:lang w:val="en-GB"/>
              </w:rPr>
              <w:t xml:space="preserve"> of </w:t>
            </w:r>
            <w:r w:rsidR="00AF133B" w:rsidRPr="00906B0B">
              <w:rPr>
                <w:b w:val="0"/>
                <w:bCs/>
                <w:sz w:val="20"/>
                <w:szCs w:val="20"/>
              </w:rPr>
              <w:fldChar w:fldCharType="begin"/>
            </w:r>
            <w:r w:rsidR="00AF133B" w:rsidRPr="00906B0B">
              <w:rPr>
                <w:b w:val="0"/>
                <w:bCs/>
                <w:sz w:val="20"/>
                <w:szCs w:val="20"/>
              </w:rPr>
              <w:instrText>NUMPAGES</w:instrText>
            </w:r>
            <w:r w:rsidR="00AF133B" w:rsidRPr="00906B0B">
              <w:rPr>
                <w:b w:val="0"/>
                <w:bCs/>
                <w:sz w:val="20"/>
                <w:szCs w:val="20"/>
              </w:rPr>
              <w:fldChar w:fldCharType="separate"/>
            </w:r>
            <w:r w:rsidR="00AF133B" w:rsidRPr="00906B0B">
              <w:rPr>
                <w:b w:val="0"/>
                <w:bCs/>
                <w:sz w:val="20"/>
                <w:szCs w:val="20"/>
                <w:lang w:val="en-GB"/>
              </w:rPr>
              <w:t>2</w:t>
            </w:r>
            <w:r w:rsidR="00AF133B" w:rsidRPr="00906B0B">
              <w:rPr>
                <w:b w:val="0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F09A" w14:textId="77777777" w:rsidR="00D451C0" w:rsidRDefault="00D451C0" w:rsidP="00E34FDB">
      <w:r>
        <w:separator/>
      </w:r>
    </w:p>
  </w:footnote>
  <w:footnote w:type="continuationSeparator" w:id="0">
    <w:p w14:paraId="747964E3" w14:textId="77777777" w:rsidR="00D451C0" w:rsidRDefault="00D451C0" w:rsidP="00E34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2F2A" w14:textId="5C525452" w:rsidR="00737A3D" w:rsidRDefault="00737A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79B424" wp14:editId="5EBDEE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8308708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E9B9C" w14:textId="12A46EC4" w:rsidR="00737A3D" w:rsidRPr="00737A3D" w:rsidRDefault="00737A3D" w:rsidP="00737A3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737A3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9B4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10FE9B9C" w14:textId="12A46EC4" w:rsidR="00737A3D" w:rsidRPr="00737A3D" w:rsidRDefault="00737A3D" w:rsidP="00737A3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737A3D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40E5" w14:textId="325607FA" w:rsidR="00737A3D" w:rsidRDefault="00737A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7CC9FA" wp14:editId="6EF25A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1851196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A9E0D" w14:textId="40FE1796" w:rsidR="00737A3D" w:rsidRPr="00737A3D" w:rsidRDefault="00737A3D" w:rsidP="00737A3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737A3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CC9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1F2A9E0D" w14:textId="40FE1796" w:rsidR="00737A3D" w:rsidRPr="00737A3D" w:rsidRDefault="00737A3D" w:rsidP="00737A3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737A3D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6C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7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A1F8E"/>
    <w:multiLevelType w:val="multilevel"/>
    <w:tmpl w:val="90B62FF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03C43676"/>
    <w:multiLevelType w:val="multilevel"/>
    <w:tmpl w:val="93083648"/>
    <w:numStyleLink w:val="Numbering"/>
  </w:abstractNum>
  <w:abstractNum w:abstractNumId="12" w15:restartNumberingAfterBreak="0">
    <w:nsid w:val="05D57D78"/>
    <w:multiLevelType w:val="multilevel"/>
    <w:tmpl w:val="7C3E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9826BF4"/>
    <w:multiLevelType w:val="hybridMultilevel"/>
    <w:tmpl w:val="94065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2D48CE"/>
    <w:multiLevelType w:val="multilevel"/>
    <w:tmpl w:val="93083648"/>
    <w:numStyleLink w:val="Numbering"/>
  </w:abstractNum>
  <w:abstractNum w:abstractNumId="16" w15:restartNumberingAfterBreak="0">
    <w:nsid w:val="0C816718"/>
    <w:multiLevelType w:val="multilevel"/>
    <w:tmpl w:val="93083648"/>
    <w:numStyleLink w:val="Numbering"/>
  </w:abstractNum>
  <w:abstractNum w:abstractNumId="17" w15:restartNumberingAfterBreak="0">
    <w:nsid w:val="0D5A5E93"/>
    <w:multiLevelType w:val="multilevel"/>
    <w:tmpl w:val="E500EDE0"/>
    <w:numStyleLink w:val="Bullets"/>
  </w:abstractNum>
  <w:abstractNum w:abstractNumId="18" w15:restartNumberingAfterBreak="0">
    <w:nsid w:val="0F6F37EA"/>
    <w:multiLevelType w:val="multilevel"/>
    <w:tmpl w:val="93083648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9" w15:restartNumberingAfterBreak="0">
    <w:nsid w:val="132D53ED"/>
    <w:multiLevelType w:val="multilevel"/>
    <w:tmpl w:val="93083648"/>
    <w:numStyleLink w:val="Numbering"/>
  </w:abstractNum>
  <w:abstractNum w:abstractNumId="20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D322B09"/>
    <w:multiLevelType w:val="multilevel"/>
    <w:tmpl w:val="93083648"/>
    <w:numStyleLink w:val="Numbering"/>
  </w:abstractNum>
  <w:abstractNum w:abstractNumId="22" w15:restartNumberingAfterBreak="0">
    <w:nsid w:val="25FC7AA6"/>
    <w:multiLevelType w:val="hybridMultilevel"/>
    <w:tmpl w:val="C4EAF658"/>
    <w:lvl w:ilvl="0" w:tplc="6636827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1F1D0F"/>
    <w:multiLevelType w:val="multilevel"/>
    <w:tmpl w:val="E500EDE0"/>
    <w:numStyleLink w:val="Bullets"/>
  </w:abstractNum>
  <w:abstractNum w:abstractNumId="24" w15:restartNumberingAfterBreak="0">
    <w:nsid w:val="41397427"/>
    <w:multiLevelType w:val="multilevel"/>
    <w:tmpl w:val="93083648"/>
    <w:numStyleLink w:val="Numbering"/>
  </w:abstractNum>
  <w:abstractNum w:abstractNumId="25" w15:restartNumberingAfterBreak="0">
    <w:nsid w:val="47FE2DE2"/>
    <w:multiLevelType w:val="hybridMultilevel"/>
    <w:tmpl w:val="C11CFF68"/>
    <w:lvl w:ilvl="0" w:tplc="E0107ED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003F51" w:themeColor="text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A47E0"/>
    <w:multiLevelType w:val="hybridMultilevel"/>
    <w:tmpl w:val="DAC68C0A"/>
    <w:lvl w:ilvl="0" w:tplc="50647F5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8" w15:restartNumberingAfterBreak="0">
    <w:nsid w:val="4E7F1CD0"/>
    <w:multiLevelType w:val="multilevel"/>
    <w:tmpl w:val="93083648"/>
    <w:numStyleLink w:val="Numbering"/>
  </w:abstractNum>
  <w:abstractNum w:abstractNumId="29" w15:restartNumberingAfterBreak="0">
    <w:nsid w:val="4F2E669A"/>
    <w:multiLevelType w:val="hybridMultilevel"/>
    <w:tmpl w:val="E26AB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E1815"/>
    <w:multiLevelType w:val="multilevel"/>
    <w:tmpl w:val="E500EDE0"/>
    <w:numStyleLink w:val="Bullets"/>
  </w:abstractNum>
  <w:abstractNum w:abstractNumId="31" w15:restartNumberingAfterBreak="0">
    <w:nsid w:val="58B73D84"/>
    <w:multiLevelType w:val="multilevel"/>
    <w:tmpl w:val="50041352"/>
    <w:numStyleLink w:val="ListHeadings"/>
  </w:abstractNum>
  <w:abstractNum w:abstractNumId="32" w15:restartNumberingAfterBreak="0">
    <w:nsid w:val="596A0C8C"/>
    <w:multiLevelType w:val="multilevel"/>
    <w:tmpl w:val="93083648"/>
    <w:numStyleLink w:val="Numbering"/>
  </w:abstractNum>
  <w:abstractNum w:abstractNumId="33" w15:restartNumberingAfterBreak="0">
    <w:nsid w:val="605E3CBC"/>
    <w:multiLevelType w:val="multilevel"/>
    <w:tmpl w:val="E500EDE0"/>
    <w:numStyleLink w:val="Bullets"/>
  </w:abstractNum>
  <w:abstractNum w:abstractNumId="34" w15:restartNumberingAfterBreak="0">
    <w:nsid w:val="60E1502C"/>
    <w:multiLevelType w:val="multilevel"/>
    <w:tmpl w:val="E500EDE0"/>
    <w:styleLink w:val="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5" w15:restartNumberingAfterBreak="0">
    <w:nsid w:val="643520E2"/>
    <w:multiLevelType w:val="multilevel"/>
    <w:tmpl w:val="E500EDE0"/>
    <w:numStyleLink w:val="Bullets"/>
  </w:abstractNum>
  <w:abstractNum w:abstractNumId="36" w15:restartNumberingAfterBreak="0">
    <w:nsid w:val="660D51AD"/>
    <w:multiLevelType w:val="multilevel"/>
    <w:tmpl w:val="93083648"/>
    <w:numStyleLink w:val="Numbering"/>
  </w:abstractNum>
  <w:abstractNum w:abstractNumId="37" w15:restartNumberingAfterBreak="0">
    <w:nsid w:val="6F143061"/>
    <w:multiLevelType w:val="hybridMultilevel"/>
    <w:tmpl w:val="41305600"/>
    <w:lvl w:ilvl="0" w:tplc="EA38FC2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3F51" w:themeColor="text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33384"/>
    <w:multiLevelType w:val="hybridMultilevel"/>
    <w:tmpl w:val="FBFA44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D0736"/>
    <w:multiLevelType w:val="multilevel"/>
    <w:tmpl w:val="93083648"/>
    <w:numStyleLink w:val="Numbering"/>
  </w:abstractNum>
  <w:abstractNum w:abstractNumId="40" w15:restartNumberingAfterBreak="0">
    <w:nsid w:val="7FAE0A66"/>
    <w:multiLevelType w:val="hybridMultilevel"/>
    <w:tmpl w:val="5BE49D06"/>
    <w:lvl w:ilvl="0" w:tplc="90348B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3F51" w:themeColor="text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C27C51"/>
    <w:multiLevelType w:val="hybridMultilevel"/>
    <w:tmpl w:val="63A4EE08"/>
    <w:lvl w:ilvl="0" w:tplc="9BD26300">
      <w:start w:val="1"/>
      <w:numFmt w:val="decimal"/>
      <w:lvlText w:val="%1."/>
      <w:lvlJc w:val="left"/>
      <w:pPr>
        <w:ind w:left="382" w:hanging="360"/>
      </w:pPr>
      <w:rPr>
        <w:rFonts w:hint="default"/>
        <w:b/>
        <w:i w:val="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4"/>
  </w:num>
  <w:num w:numId="12" w16cid:durableId="1261796759">
    <w:abstractNumId w:val="35"/>
  </w:num>
  <w:num w:numId="13" w16cid:durableId="1043405154">
    <w:abstractNumId w:val="23"/>
  </w:num>
  <w:num w:numId="14" w16cid:durableId="846598071">
    <w:abstractNumId w:val="18"/>
  </w:num>
  <w:num w:numId="15" w16cid:durableId="1311640227">
    <w:abstractNumId w:val="39"/>
  </w:num>
  <w:num w:numId="16" w16cid:durableId="881941196">
    <w:abstractNumId w:val="28"/>
  </w:num>
  <w:num w:numId="17" w16cid:durableId="533617442">
    <w:abstractNumId w:val="36"/>
  </w:num>
  <w:num w:numId="18" w16cid:durableId="250312982">
    <w:abstractNumId w:val="11"/>
  </w:num>
  <w:num w:numId="19" w16cid:durableId="385955825">
    <w:abstractNumId w:val="15"/>
  </w:num>
  <w:num w:numId="20" w16cid:durableId="1408189744">
    <w:abstractNumId w:val="24"/>
  </w:num>
  <w:num w:numId="21" w16cid:durableId="1370494809">
    <w:abstractNumId w:val="19"/>
  </w:num>
  <w:num w:numId="22" w16cid:durableId="659580476">
    <w:abstractNumId w:val="14"/>
  </w:num>
  <w:num w:numId="23" w16cid:durableId="2036539326">
    <w:abstractNumId w:val="17"/>
  </w:num>
  <w:num w:numId="24" w16cid:durableId="1303265532">
    <w:abstractNumId w:val="21"/>
  </w:num>
  <w:num w:numId="25" w16cid:durableId="1737582058">
    <w:abstractNumId w:val="32"/>
  </w:num>
  <w:num w:numId="26" w16cid:durableId="974717717">
    <w:abstractNumId w:val="31"/>
  </w:num>
  <w:num w:numId="27" w16cid:durableId="444039133">
    <w:abstractNumId w:val="20"/>
  </w:num>
  <w:num w:numId="28" w16cid:durableId="1536448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7"/>
  </w:num>
  <w:num w:numId="30" w16cid:durableId="2126147790">
    <w:abstractNumId w:val="33"/>
  </w:num>
  <w:num w:numId="31" w16cid:durableId="616912923">
    <w:abstractNumId w:val="30"/>
  </w:num>
  <w:num w:numId="32" w16cid:durableId="1744983779">
    <w:abstractNumId w:val="16"/>
  </w:num>
  <w:num w:numId="33" w16cid:durableId="110631617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1538662382">
    <w:abstractNumId w:val="10"/>
  </w:num>
  <w:num w:numId="35" w16cid:durableId="1850562432">
    <w:abstractNumId w:val="40"/>
  </w:num>
  <w:num w:numId="36" w16cid:durableId="1159537747">
    <w:abstractNumId w:val="37"/>
  </w:num>
  <w:num w:numId="37" w16cid:durableId="1851866594">
    <w:abstractNumId w:val="25"/>
  </w:num>
  <w:num w:numId="38" w16cid:durableId="318460893">
    <w:abstractNumId w:val="29"/>
  </w:num>
  <w:num w:numId="39" w16cid:durableId="308092558">
    <w:abstractNumId w:val="38"/>
  </w:num>
  <w:num w:numId="40" w16cid:durableId="346905699">
    <w:abstractNumId w:val="13"/>
  </w:num>
  <w:num w:numId="41" w16cid:durableId="260649437">
    <w:abstractNumId w:val="26"/>
  </w:num>
  <w:num w:numId="42" w16cid:durableId="149761161">
    <w:abstractNumId w:val="22"/>
  </w:num>
  <w:num w:numId="43" w16cid:durableId="19622242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D"/>
    <w:rsid w:val="000121F6"/>
    <w:rsid w:val="0001308E"/>
    <w:rsid w:val="000134A2"/>
    <w:rsid w:val="00015578"/>
    <w:rsid w:val="0002221A"/>
    <w:rsid w:val="000250EF"/>
    <w:rsid w:val="000300AF"/>
    <w:rsid w:val="000523E6"/>
    <w:rsid w:val="00063FEE"/>
    <w:rsid w:val="00066851"/>
    <w:rsid w:val="000724AE"/>
    <w:rsid w:val="00074921"/>
    <w:rsid w:val="00076597"/>
    <w:rsid w:val="0008037D"/>
    <w:rsid w:val="000878A7"/>
    <w:rsid w:val="000968D4"/>
    <w:rsid w:val="000B2C7B"/>
    <w:rsid w:val="000B497F"/>
    <w:rsid w:val="000B515F"/>
    <w:rsid w:val="000C60DC"/>
    <w:rsid w:val="000C6158"/>
    <w:rsid w:val="000C704B"/>
    <w:rsid w:val="000D6803"/>
    <w:rsid w:val="000D7EE8"/>
    <w:rsid w:val="000E7454"/>
    <w:rsid w:val="001069EE"/>
    <w:rsid w:val="0011017B"/>
    <w:rsid w:val="00112E8F"/>
    <w:rsid w:val="00113514"/>
    <w:rsid w:val="001148A7"/>
    <w:rsid w:val="001268BC"/>
    <w:rsid w:val="00131E90"/>
    <w:rsid w:val="0015387E"/>
    <w:rsid w:val="0015651C"/>
    <w:rsid w:val="0015679A"/>
    <w:rsid w:val="001576B0"/>
    <w:rsid w:val="0016285E"/>
    <w:rsid w:val="00173D61"/>
    <w:rsid w:val="00175E3A"/>
    <w:rsid w:val="00176A3C"/>
    <w:rsid w:val="001A0D77"/>
    <w:rsid w:val="001C7835"/>
    <w:rsid w:val="001D67B1"/>
    <w:rsid w:val="001E352F"/>
    <w:rsid w:val="001E4828"/>
    <w:rsid w:val="001E4C19"/>
    <w:rsid w:val="001F13C1"/>
    <w:rsid w:val="001F20EA"/>
    <w:rsid w:val="001F23A2"/>
    <w:rsid w:val="001F2E20"/>
    <w:rsid w:val="001F446D"/>
    <w:rsid w:val="001F48F7"/>
    <w:rsid w:val="001F6314"/>
    <w:rsid w:val="00202ABD"/>
    <w:rsid w:val="002034EA"/>
    <w:rsid w:val="002068CA"/>
    <w:rsid w:val="00214A28"/>
    <w:rsid w:val="00215649"/>
    <w:rsid w:val="00221565"/>
    <w:rsid w:val="00221AB7"/>
    <w:rsid w:val="00225436"/>
    <w:rsid w:val="002419DD"/>
    <w:rsid w:val="002458A9"/>
    <w:rsid w:val="00246435"/>
    <w:rsid w:val="002469ED"/>
    <w:rsid w:val="00246BCF"/>
    <w:rsid w:val="0026315D"/>
    <w:rsid w:val="0026583A"/>
    <w:rsid w:val="0027071E"/>
    <w:rsid w:val="00270834"/>
    <w:rsid w:val="00272F7F"/>
    <w:rsid w:val="002814E6"/>
    <w:rsid w:val="00286114"/>
    <w:rsid w:val="00286A3A"/>
    <w:rsid w:val="00296946"/>
    <w:rsid w:val="002A0ECF"/>
    <w:rsid w:val="002A2620"/>
    <w:rsid w:val="002A3AF3"/>
    <w:rsid w:val="002A550F"/>
    <w:rsid w:val="002A6A4F"/>
    <w:rsid w:val="002B1B5F"/>
    <w:rsid w:val="002C77E9"/>
    <w:rsid w:val="002E0EDA"/>
    <w:rsid w:val="00304C20"/>
    <w:rsid w:val="00305171"/>
    <w:rsid w:val="003066BE"/>
    <w:rsid w:val="00307075"/>
    <w:rsid w:val="00313E85"/>
    <w:rsid w:val="003211B2"/>
    <w:rsid w:val="0032479D"/>
    <w:rsid w:val="003307B2"/>
    <w:rsid w:val="00335EB9"/>
    <w:rsid w:val="00342E30"/>
    <w:rsid w:val="0034680A"/>
    <w:rsid w:val="00353E93"/>
    <w:rsid w:val="00360B23"/>
    <w:rsid w:val="00361777"/>
    <w:rsid w:val="00363FF8"/>
    <w:rsid w:val="003714B0"/>
    <w:rsid w:val="00376E9E"/>
    <w:rsid w:val="0037721D"/>
    <w:rsid w:val="00377314"/>
    <w:rsid w:val="0038102A"/>
    <w:rsid w:val="00395A30"/>
    <w:rsid w:val="003977B2"/>
    <w:rsid w:val="003A2FE5"/>
    <w:rsid w:val="003B23CD"/>
    <w:rsid w:val="003D23A3"/>
    <w:rsid w:val="003D3729"/>
    <w:rsid w:val="003D45D8"/>
    <w:rsid w:val="003D5856"/>
    <w:rsid w:val="003E2762"/>
    <w:rsid w:val="003E301F"/>
    <w:rsid w:val="003E3190"/>
    <w:rsid w:val="003E4640"/>
    <w:rsid w:val="003E6CE3"/>
    <w:rsid w:val="003F348F"/>
    <w:rsid w:val="003F4D0D"/>
    <w:rsid w:val="00404E4F"/>
    <w:rsid w:val="00413251"/>
    <w:rsid w:val="0041382B"/>
    <w:rsid w:val="004158C5"/>
    <w:rsid w:val="0041673A"/>
    <w:rsid w:val="00416A25"/>
    <w:rsid w:val="0042339A"/>
    <w:rsid w:val="0042508F"/>
    <w:rsid w:val="004269C1"/>
    <w:rsid w:val="00430795"/>
    <w:rsid w:val="00432818"/>
    <w:rsid w:val="00455177"/>
    <w:rsid w:val="00456D74"/>
    <w:rsid w:val="004635FD"/>
    <w:rsid w:val="00473C8F"/>
    <w:rsid w:val="00480C6F"/>
    <w:rsid w:val="00485BF1"/>
    <w:rsid w:val="004A1ABC"/>
    <w:rsid w:val="004B3FCC"/>
    <w:rsid w:val="004B609E"/>
    <w:rsid w:val="004C12EC"/>
    <w:rsid w:val="004D25CF"/>
    <w:rsid w:val="004D3255"/>
    <w:rsid w:val="004E0833"/>
    <w:rsid w:val="004E28C6"/>
    <w:rsid w:val="004F138F"/>
    <w:rsid w:val="004F2F1A"/>
    <w:rsid w:val="00500C61"/>
    <w:rsid w:val="00502144"/>
    <w:rsid w:val="00504B4A"/>
    <w:rsid w:val="0050670B"/>
    <w:rsid w:val="005122D4"/>
    <w:rsid w:val="005141E8"/>
    <w:rsid w:val="005156B1"/>
    <w:rsid w:val="005216CF"/>
    <w:rsid w:val="00521C49"/>
    <w:rsid w:val="00531503"/>
    <w:rsid w:val="00534640"/>
    <w:rsid w:val="00550C99"/>
    <w:rsid w:val="005519E1"/>
    <w:rsid w:val="00553413"/>
    <w:rsid w:val="00557345"/>
    <w:rsid w:val="005759B2"/>
    <w:rsid w:val="00575B5A"/>
    <w:rsid w:val="00577E2E"/>
    <w:rsid w:val="0058369E"/>
    <w:rsid w:val="005862F5"/>
    <w:rsid w:val="00592D85"/>
    <w:rsid w:val="00593314"/>
    <w:rsid w:val="005936CB"/>
    <w:rsid w:val="00594496"/>
    <w:rsid w:val="005A2240"/>
    <w:rsid w:val="005C6618"/>
    <w:rsid w:val="005D3DD7"/>
    <w:rsid w:val="005E3EAB"/>
    <w:rsid w:val="005E602D"/>
    <w:rsid w:val="005F23DB"/>
    <w:rsid w:val="005F69A8"/>
    <w:rsid w:val="006001FD"/>
    <w:rsid w:val="00600BBC"/>
    <w:rsid w:val="0060263E"/>
    <w:rsid w:val="00602C13"/>
    <w:rsid w:val="00603FD5"/>
    <w:rsid w:val="0061289E"/>
    <w:rsid w:val="00616DC8"/>
    <w:rsid w:val="00630481"/>
    <w:rsid w:val="00654349"/>
    <w:rsid w:val="0067014A"/>
    <w:rsid w:val="00677D1A"/>
    <w:rsid w:val="00687214"/>
    <w:rsid w:val="0068724F"/>
    <w:rsid w:val="00690637"/>
    <w:rsid w:val="00693358"/>
    <w:rsid w:val="00693E01"/>
    <w:rsid w:val="006A1DEF"/>
    <w:rsid w:val="006A578F"/>
    <w:rsid w:val="006A681E"/>
    <w:rsid w:val="006B0569"/>
    <w:rsid w:val="006C4AF4"/>
    <w:rsid w:val="006C4F37"/>
    <w:rsid w:val="006C55C8"/>
    <w:rsid w:val="006D3F2F"/>
    <w:rsid w:val="006D7B8E"/>
    <w:rsid w:val="006E3536"/>
    <w:rsid w:val="006E4DED"/>
    <w:rsid w:val="006F10F9"/>
    <w:rsid w:val="006F6C6C"/>
    <w:rsid w:val="0070342B"/>
    <w:rsid w:val="0070428E"/>
    <w:rsid w:val="0071417B"/>
    <w:rsid w:val="00714488"/>
    <w:rsid w:val="00714C1D"/>
    <w:rsid w:val="00715BCB"/>
    <w:rsid w:val="007254A7"/>
    <w:rsid w:val="00733FA3"/>
    <w:rsid w:val="00737A3D"/>
    <w:rsid w:val="00754FDD"/>
    <w:rsid w:val="007571C3"/>
    <w:rsid w:val="00763D8C"/>
    <w:rsid w:val="007640FC"/>
    <w:rsid w:val="00765E7C"/>
    <w:rsid w:val="00780B2D"/>
    <w:rsid w:val="007850C3"/>
    <w:rsid w:val="0079016C"/>
    <w:rsid w:val="007935AB"/>
    <w:rsid w:val="007945CE"/>
    <w:rsid w:val="00797EE2"/>
    <w:rsid w:val="007A0363"/>
    <w:rsid w:val="007C090F"/>
    <w:rsid w:val="007C2EEE"/>
    <w:rsid w:val="007D0BF7"/>
    <w:rsid w:val="00801808"/>
    <w:rsid w:val="00802381"/>
    <w:rsid w:val="008037B6"/>
    <w:rsid w:val="008038B4"/>
    <w:rsid w:val="0080419A"/>
    <w:rsid w:val="00807329"/>
    <w:rsid w:val="00811B75"/>
    <w:rsid w:val="00811CD1"/>
    <w:rsid w:val="0081533C"/>
    <w:rsid w:val="0081577B"/>
    <w:rsid w:val="008229BD"/>
    <w:rsid w:val="008252E9"/>
    <w:rsid w:val="00826750"/>
    <w:rsid w:val="00834071"/>
    <w:rsid w:val="0083696A"/>
    <w:rsid w:val="00841E6E"/>
    <w:rsid w:val="008509F9"/>
    <w:rsid w:val="0085439B"/>
    <w:rsid w:val="008728BF"/>
    <w:rsid w:val="00874035"/>
    <w:rsid w:val="00882CE3"/>
    <w:rsid w:val="00884099"/>
    <w:rsid w:val="00884E9F"/>
    <w:rsid w:val="0089026B"/>
    <w:rsid w:val="00890C13"/>
    <w:rsid w:val="008A6136"/>
    <w:rsid w:val="008A6FC9"/>
    <w:rsid w:val="008B05C3"/>
    <w:rsid w:val="008B2178"/>
    <w:rsid w:val="008B37F1"/>
    <w:rsid w:val="008B4965"/>
    <w:rsid w:val="008D1ABD"/>
    <w:rsid w:val="008D302F"/>
    <w:rsid w:val="008E138A"/>
    <w:rsid w:val="008E60D7"/>
    <w:rsid w:val="008F6C20"/>
    <w:rsid w:val="008F70D1"/>
    <w:rsid w:val="0090137A"/>
    <w:rsid w:val="00904249"/>
    <w:rsid w:val="00906B0B"/>
    <w:rsid w:val="00914EEE"/>
    <w:rsid w:val="00915257"/>
    <w:rsid w:val="00916193"/>
    <w:rsid w:val="00916CE5"/>
    <w:rsid w:val="00917EE5"/>
    <w:rsid w:val="00936068"/>
    <w:rsid w:val="009453C0"/>
    <w:rsid w:val="00947D94"/>
    <w:rsid w:val="009517CC"/>
    <w:rsid w:val="00953476"/>
    <w:rsid w:val="00953C09"/>
    <w:rsid w:val="009615D4"/>
    <w:rsid w:val="009626EC"/>
    <w:rsid w:val="009723BF"/>
    <w:rsid w:val="00974677"/>
    <w:rsid w:val="009838D2"/>
    <w:rsid w:val="0098648D"/>
    <w:rsid w:val="00994BA5"/>
    <w:rsid w:val="0099564E"/>
    <w:rsid w:val="009977E1"/>
    <w:rsid w:val="009A2F17"/>
    <w:rsid w:val="009A3CD0"/>
    <w:rsid w:val="009A50F6"/>
    <w:rsid w:val="009B0316"/>
    <w:rsid w:val="009B4B2E"/>
    <w:rsid w:val="009C1166"/>
    <w:rsid w:val="009C323B"/>
    <w:rsid w:val="009C5432"/>
    <w:rsid w:val="009D0DC8"/>
    <w:rsid w:val="009D24F5"/>
    <w:rsid w:val="009E7BA2"/>
    <w:rsid w:val="00A01BB5"/>
    <w:rsid w:val="00A02E3D"/>
    <w:rsid w:val="00A06319"/>
    <w:rsid w:val="00A13664"/>
    <w:rsid w:val="00A23815"/>
    <w:rsid w:val="00A24EF4"/>
    <w:rsid w:val="00A262EE"/>
    <w:rsid w:val="00A27E44"/>
    <w:rsid w:val="00A33747"/>
    <w:rsid w:val="00A3773A"/>
    <w:rsid w:val="00A60C3B"/>
    <w:rsid w:val="00A67692"/>
    <w:rsid w:val="00A67F5C"/>
    <w:rsid w:val="00A7047F"/>
    <w:rsid w:val="00A730E9"/>
    <w:rsid w:val="00A7480C"/>
    <w:rsid w:val="00A75CEE"/>
    <w:rsid w:val="00A90151"/>
    <w:rsid w:val="00A923FB"/>
    <w:rsid w:val="00A9359B"/>
    <w:rsid w:val="00AA0D43"/>
    <w:rsid w:val="00AA163B"/>
    <w:rsid w:val="00AB5F12"/>
    <w:rsid w:val="00AB5F83"/>
    <w:rsid w:val="00AC0558"/>
    <w:rsid w:val="00AC2282"/>
    <w:rsid w:val="00AD0A1C"/>
    <w:rsid w:val="00AD5ED9"/>
    <w:rsid w:val="00AE31B1"/>
    <w:rsid w:val="00AE59B3"/>
    <w:rsid w:val="00AF133B"/>
    <w:rsid w:val="00AF4C2E"/>
    <w:rsid w:val="00B153EB"/>
    <w:rsid w:val="00B17D8F"/>
    <w:rsid w:val="00B20244"/>
    <w:rsid w:val="00B23603"/>
    <w:rsid w:val="00B255CB"/>
    <w:rsid w:val="00B32D6C"/>
    <w:rsid w:val="00B3749D"/>
    <w:rsid w:val="00B43031"/>
    <w:rsid w:val="00B540E7"/>
    <w:rsid w:val="00B567DC"/>
    <w:rsid w:val="00B63120"/>
    <w:rsid w:val="00B65DAA"/>
    <w:rsid w:val="00B66B2F"/>
    <w:rsid w:val="00B74F7F"/>
    <w:rsid w:val="00B75B08"/>
    <w:rsid w:val="00B87859"/>
    <w:rsid w:val="00B91D47"/>
    <w:rsid w:val="00BA144F"/>
    <w:rsid w:val="00BA3CB8"/>
    <w:rsid w:val="00BA4BF5"/>
    <w:rsid w:val="00BA7623"/>
    <w:rsid w:val="00BB3A51"/>
    <w:rsid w:val="00BE12CC"/>
    <w:rsid w:val="00BF0CDD"/>
    <w:rsid w:val="00BF1E68"/>
    <w:rsid w:val="00BF1EB8"/>
    <w:rsid w:val="00BF4941"/>
    <w:rsid w:val="00BF68C8"/>
    <w:rsid w:val="00C01E68"/>
    <w:rsid w:val="00C11924"/>
    <w:rsid w:val="00C120B4"/>
    <w:rsid w:val="00C23E99"/>
    <w:rsid w:val="00C26312"/>
    <w:rsid w:val="00C275A3"/>
    <w:rsid w:val="00C307CB"/>
    <w:rsid w:val="00C326F9"/>
    <w:rsid w:val="00C33E09"/>
    <w:rsid w:val="00C34CFE"/>
    <w:rsid w:val="00C37A29"/>
    <w:rsid w:val="00C41DED"/>
    <w:rsid w:val="00C44FB7"/>
    <w:rsid w:val="00C568CA"/>
    <w:rsid w:val="00C6275C"/>
    <w:rsid w:val="00C64228"/>
    <w:rsid w:val="00C669DD"/>
    <w:rsid w:val="00C70EFC"/>
    <w:rsid w:val="00C737A6"/>
    <w:rsid w:val="00C7503E"/>
    <w:rsid w:val="00C80FB4"/>
    <w:rsid w:val="00C869D4"/>
    <w:rsid w:val="00C87528"/>
    <w:rsid w:val="00C91E16"/>
    <w:rsid w:val="00C922FD"/>
    <w:rsid w:val="00C932F3"/>
    <w:rsid w:val="00C9665A"/>
    <w:rsid w:val="00C9775B"/>
    <w:rsid w:val="00CA534F"/>
    <w:rsid w:val="00CB68F1"/>
    <w:rsid w:val="00CC1472"/>
    <w:rsid w:val="00CC5F6D"/>
    <w:rsid w:val="00CD61EB"/>
    <w:rsid w:val="00CD67F8"/>
    <w:rsid w:val="00CE13B6"/>
    <w:rsid w:val="00CE1D03"/>
    <w:rsid w:val="00CE774E"/>
    <w:rsid w:val="00CF02F0"/>
    <w:rsid w:val="00CF2DEA"/>
    <w:rsid w:val="00CF309B"/>
    <w:rsid w:val="00CF6209"/>
    <w:rsid w:val="00CF6EC1"/>
    <w:rsid w:val="00CF6F1B"/>
    <w:rsid w:val="00D02F4B"/>
    <w:rsid w:val="00D03567"/>
    <w:rsid w:val="00D16BF4"/>
    <w:rsid w:val="00D16F74"/>
    <w:rsid w:val="00D342F8"/>
    <w:rsid w:val="00D436E4"/>
    <w:rsid w:val="00D451C0"/>
    <w:rsid w:val="00D60649"/>
    <w:rsid w:val="00D61E88"/>
    <w:rsid w:val="00D62BF8"/>
    <w:rsid w:val="00D63D22"/>
    <w:rsid w:val="00D7544C"/>
    <w:rsid w:val="00D82889"/>
    <w:rsid w:val="00D83923"/>
    <w:rsid w:val="00D9033D"/>
    <w:rsid w:val="00D9419D"/>
    <w:rsid w:val="00D96C34"/>
    <w:rsid w:val="00DA0C47"/>
    <w:rsid w:val="00DA12AA"/>
    <w:rsid w:val="00DA2A4D"/>
    <w:rsid w:val="00DA5F2F"/>
    <w:rsid w:val="00DA6E2B"/>
    <w:rsid w:val="00DB3B2D"/>
    <w:rsid w:val="00DB48AB"/>
    <w:rsid w:val="00DC0157"/>
    <w:rsid w:val="00DC0A94"/>
    <w:rsid w:val="00DC136F"/>
    <w:rsid w:val="00DD35B4"/>
    <w:rsid w:val="00DE10BF"/>
    <w:rsid w:val="00DE28D9"/>
    <w:rsid w:val="00DF4E3E"/>
    <w:rsid w:val="00E0453D"/>
    <w:rsid w:val="00E05FA6"/>
    <w:rsid w:val="00E1183E"/>
    <w:rsid w:val="00E16E64"/>
    <w:rsid w:val="00E25474"/>
    <w:rsid w:val="00E32F93"/>
    <w:rsid w:val="00E3425C"/>
    <w:rsid w:val="00E34FDB"/>
    <w:rsid w:val="00E37C27"/>
    <w:rsid w:val="00E42E3C"/>
    <w:rsid w:val="00E44C88"/>
    <w:rsid w:val="00E54346"/>
    <w:rsid w:val="00E549D9"/>
    <w:rsid w:val="00E54B2B"/>
    <w:rsid w:val="00E5537B"/>
    <w:rsid w:val="00E60D08"/>
    <w:rsid w:val="00E67B99"/>
    <w:rsid w:val="00E723DB"/>
    <w:rsid w:val="00E77F23"/>
    <w:rsid w:val="00E81DA0"/>
    <w:rsid w:val="00E82606"/>
    <w:rsid w:val="00EA1943"/>
    <w:rsid w:val="00EB1068"/>
    <w:rsid w:val="00EE20AA"/>
    <w:rsid w:val="00EE28B0"/>
    <w:rsid w:val="00EE6F14"/>
    <w:rsid w:val="00EF09A7"/>
    <w:rsid w:val="00EF3F23"/>
    <w:rsid w:val="00EF4CA9"/>
    <w:rsid w:val="00F02721"/>
    <w:rsid w:val="00F162D4"/>
    <w:rsid w:val="00F2027D"/>
    <w:rsid w:val="00F23059"/>
    <w:rsid w:val="00F25B1F"/>
    <w:rsid w:val="00F30D87"/>
    <w:rsid w:val="00F37B1F"/>
    <w:rsid w:val="00F4010B"/>
    <w:rsid w:val="00F40BD5"/>
    <w:rsid w:val="00F41B09"/>
    <w:rsid w:val="00F43285"/>
    <w:rsid w:val="00F4702C"/>
    <w:rsid w:val="00F505B8"/>
    <w:rsid w:val="00F51539"/>
    <w:rsid w:val="00F53397"/>
    <w:rsid w:val="00F634F6"/>
    <w:rsid w:val="00F64FE1"/>
    <w:rsid w:val="00F73386"/>
    <w:rsid w:val="00F77CC9"/>
    <w:rsid w:val="00F8350D"/>
    <w:rsid w:val="00F87B07"/>
    <w:rsid w:val="00F87E30"/>
    <w:rsid w:val="00F92346"/>
    <w:rsid w:val="00F94880"/>
    <w:rsid w:val="00FA0367"/>
    <w:rsid w:val="00FB0D65"/>
    <w:rsid w:val="00FB36BF"/>
    <w:rsid w:val="00FB4A9F"/>
    <w:rsid w:val="00FB5107"/>
    <w:rsid w:val="00FB7DC6"/>
    <w:rsid w:val="00FC2D8B"/>
    <w:rsid w:val="00FD1C7E"/>
    <w:rsid w:val="00FD3306"/>
    <w:rsid w:val="00FD50F2"/>
    <w:rsid w:val="00FD6443"/>
    <w:rsid w:val="00FE57D8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4C9A2"/>
  <w15:chartTrackingRefBased/>
  <w15:docId w15:val="{BA08A1F9-EDAF-4C99-9077-0F1C0D61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7E"/>
    <w:pPr>
      <w:spacing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15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003F5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157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42797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0157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3F5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53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F6C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F2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B63120"/>
    <w:pPr>
      <w:spacing w:after="0" w:line="252" w:lineRule="auto"/>
    </w:pPr>
    <w:rPr>
      <w:sz w:val="24"/>
    </w:rPr>
  </w:style>
  <w:style w:type="paragraph" w:styleId="ListBullet">
    <w:name w:val="List Bullet"/>
    <w:basedOn w:val="Normal"/>
    <w:uiPriority w:val="99"/>
    <w:unhideWhenUsed/>
    <w:qFormat/>
    <w:rsid w:val="00A923FB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F77CC9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F77CC9"/>
    <w:pPr>
      <w:numPr>
        <w:numId w:val="32"/>
      </w:numPr>
      <w:contextualSpacing/>
    </w:pPr>
  </w:style>
  <w:style w:type="numbering" w:customStyle="1" w:styleId="Bullets">
    <w:name w:val="Bullets"/>
    <w:uiPriority w:val="99"/>
    <w:rsid w:val="00F77CC9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C0157"/>
    <w:rPr>
      <w:rFonts w:asciiTheme="majorHAnsi" w:eastAsiaTheme="majorEastAsia" w:hAnsiTheme="majorHAnsi" w:cstheme="majorBidi"/>
      <w:b/>
      <w:color w:val="003F51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F77CC9"/>
    <w:pPr>
      <w:numPr>
        <w:ilvl w:val="1"/>
        <w:numId w:val="3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C0157"/>
    <w:rPr>
      <w:rFonts w:asciiTheme="majorHAnsi" w:eastAsiaTheme="majorEastAsia" w:hAnsiTheme="majorHAnsi" w:cstheme="majorBidi"/>
      <w:b/>
      <w:color w:val="42797F"/>
      <w:sz w:val="32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F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FD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F133B"/>
    <w:pPr>
      <w:tabs>
        <w:tab w:val="center" w:pos="4513"/>
        <w:tab w:val="right" w:pos="9026"/>
      </w:tabs>
      <w:spacing w:after="0"/>
    </w:pPr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133B"/>
    <w:rPr>
      <w:b/>
    </w:rPr>
  </w:style>
  <w:style w:type="numbering" w:customStyle="1" w:styleId="Numbering">
    <w:name w:val="Numbering"/>
    <w:uiPriority w:val="99"/>
    <w:rsid w:val="00F77CC9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F77CC9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F77CC9"/>
    <w:pPr>
      <w:ind w:left="680"/>
      <w:contextualSpacing/>
    </w:pPr>
  </w:style>
  <w:style w:type="paragraph" w:styleId="ListNumber3">
    <w:name w:val="List Number 3"/>
    <w:basedOn w:val="Normal"/>
    <w:uiPriority w:val="99"/>
    <w:unhideWhenUsed/>
    <w:qFormat/>
    <w:rsid w:val="00F77CC9"/>
    <w:pPr>
      <w:numPr>
        <w:ilvl w:val="2"/>
        <w:numId w:val="3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F77CC9"/>
    <w:pPr>
      <w:numPr>
        <w:ilvl w:val="3"/>
        <w:numId w:val="32"/>
      </w:numPr>
      <w:contextualSpacing/>
    </w:pPr>
  </w:style>
  <w:style w:type="paragraph" w:styleId="ListNumber5">
    <w:name w:val="List Number 5"/>
    <w:basedOn w:val="Normal"/>
    <w:uiPriority w:val="99"/>
    <w:unhideWhenUsed/>
    <w:rsid w:val="00F77CC9"/>
    <w:pPr>
      <w:numPr>
        <w:ilvl w:val="4"/>
        <w:numId w:val="32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F77CC9"/>
    <w:pPr>
      <w:ind w:left="34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F77CC9"/>
    <w:pPr>
      <w:ind w:left="1021"/>
      <w:contextualSpacing/>
    </w:pPr>
  </w:style>
  <w:style w:type="paragraph" w:styleId="ListContinue4">
    <w:name w:val="List Continue 4"/>
    <w:basedOn w:val="Normal"/>
    <w:uiPriority w:val="99"/>
    <w:unhideWhenUsed/>
    <w:qFormat/>
    <w:rsid w:val="00F77CC9"/>
    <w:pPr>
      <w:ind w:left="1361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C0157"/>
    <w:rPr>
      <w:rFonts w:asciiTheme="majorHAnsi" w:eastAsiaTheme="majorEastAsia" w:hAnsiTheme="majorHAnsi" w:cstheme="majorBidi"/>
      <w:b/>
      <w:color w:val="003F5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539"/>
    <w:rPr>
      <w:rFonts w:asciiTheme="majorHAnsi" w:eastAsiaTheme="majorEastAsia" w:hAnsiTheme="majorHAnsi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3B6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173D61"/>
    <w:pPr>
      <w:framePr w:w="8505" w:h="5670" w:hRule="exact" w:hSpace="6804" w:wrap="around" w:vAnchor="page" w:hAnchor="margin" w:y="2836" w:anchorLock="1"/>
      <w:spacing w:before="360" w:after="0" w:line="228" w:lineRule="auto"/>
      <w:contextualSpacing/>
    </w:pPr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61"/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3F51" w:themeColor="text2"/>
        <w:left w:val="single" w:sz="4" w:space="4" w:color="003F51" w:themeColor="text2"/>
        <w:bottom w:val="single" w:sz="4" w:space="4" w:color="003F51" w:themeColor="text2"/>
        <w:right w:val="single" w:sz="4" w:space="4" w:color="003F51" w:themeColor="text2"/>
      </w:pBdr>
      <w:shd w:val="clear" w:color="auto" w:fill="003F51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3F51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3F51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003F51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42797F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F77CC9"/>
    <w:pPr>
      <w:ind w:left="1701"/>
      <w:contextualSpacing/>
    </w:pPr>
  </w:style>
  <w:style w:type="table" w:styleId="TableGrid">
    <w:name w:val="Table Grid"/>
    <w:basedOn w:val="TableNormal"/>
    <w:uiPriority w:val="99"/>
    <w:rsid w:val="00DC0157"/>
    <w:pPr>
      <w:spacing w:after="0" w:line="240" w:lineRule="auto"/>
    </w:pPr>
    <w:tblPr>
      <w:tblBorders>
        <w:top w:val="single" w:sz="4" w:space="0" w:color="003F51" w:themeColor="text2"/>
        <w:left w:val="single" w:sz="4" w:space="0" w:color="003F51" w:themeColor="text2"/>
        <w:bottom w:val="single" w:sz="4" w:space="0" w:color="003F51" w:themeColor="text2"/>
        <w:right w:val="single" w:sz="4" w:space="0" w:color="003F51" w:themeColor="text2"/>
        <w:insideH w:val="single" w:sz="4" w:space="0" w:color="003F51" w:themeColor="text2"/>
        <w:insideV w:val="single" w:sz="4" w:space="0" w:color="003F51" w:themeColor="text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003F51" w:themeFill="text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C323B"/>
    <w:pPr>
      <w:spacing w:after="240"/>
    </w:pPr>
    <w:rPr>
      <w:i/>
      <w:iCs/>
      <w:color w:val="000000" w:themeColor="text1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173D61"/>
    <w:pPr>
      <w:numPr>
        <w:ilvl w:val="1"/>
      </w:numPr>
      <w:spacing w:before="200" w:after="160"/>
    </w:pPr>
    <w:rPr>
      <w:rFonts w:eastAsiaTheme="minorEastAsia"/>
      <w:b/>
      <w:color w:val="8B2B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73D61"/>
    <w:rPr>
      <w:rFonts w:eastAsiaTheme="minorEastAsia"/>
      <w:b/>
      <w:color w:val="8B2B15"/>
      <w:sz w:val="4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F51539"/>
  </w:style>
  <w:style w:type="paragraph" w:customStyle="1" w:styleId="FooterLeft">
    <w:name w:val="Footer Left"/>
    <w:basedOn w:val="Footer"/>
    <w:semiHidden/>
    <w:qFormat/>
    <w:rsid w:val="00A33747"/>
    <w:pPr>
      <w:framePr w:w="8505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semiHidden/>
    <w:qFormat/>
    <w:rsid w:val="000D7EE8"/>
    <w:pPr>
      <w:framePr w:wrap="around" w:xAlign="right"/>
      <w:jc w:val="right"/>
    </w:pPr>
  </w:style>
  <w:style w:type="table" w:customStyle="1" w:styleId="DepartmentofPrimaryIndustries-default">
    <w:name w:val="Department of Primary Industries-default"/>
    <w:basedOn w:val="TableNormal"/>
    <w:uiPriority w:val="99"/>
    <w:rsid w:val="00DC0157"/>
    <w:pPr>
      <w:spacing w:after="0" w:line="240" w:lineRule="auto"/>
    </w:pPr>
    <w:tblPr>
      <w:tblBorders>
        <w:top w:val="single" w:sz="4" w:space="0" w:color="003F51" w:themeColor="text2"/>
        <w:left w:val="single" w:sz="4" w:space="0" w:color="003F51" w:themeColor="text2"/>
        <w:bottom w:val="single" w:sz="4" w:space="0" w:color="003F51" w:themeColor="text2"/>
        <w:right w:val="single" w:sz="4" w:space="0" w:color="003F51" w:themeColor="text2"/>
        <w:insideH w:val="single" w:sz="4" w:space="0" w:color="003F51" w:themeColor="text2"/>
        <w:insideV w:val="single" w:sz="4" w:space="0" w:color="003F51" w:themeColor="text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003F51" w:themeFill="text2"/>
      </w:tcPr>
    </w:tblStylePr>
  </w:style>
  <w:style w:type="paragraph" w:customStyle="1" w:styleId="DisclaimerText">
    <w:name w:val="Disclaimer Text"/>
    <w:basedOn w:val="Normal"/>
    <w:rsid w:val="009C323B"/>
    <w:rPr>
      <w:sz w:val="22"/>
    </w:rPr>
  </w:style>
  <w:style w:type="paragraph" w:customStyle="1" w:styleId="DisclaimerHeading">
    <w:name w:val="Disclaimer Heading"/>
    <w:basedOn w:val="DisclaimerText"/>
    <w:rsid w:val="009C323B"/>
    <w:pPr>
      <w:spacing w:before="480" w:after="4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F51539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173D61"/>
    <w:rPr>
      <w:b/>
      <w:iCs/>
      <w:color w:val="8B2B15"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173D61"/>
    <w:rPr>
      <w:b/>
      <w:iCs/>
      <w:color w:val="8B2B15"/>
      <w:sz w:val="40"/>
    </w:rPr>
  </w:style>
  <w:style w:type="paragraph" w:customStyle="1" w:styleId="Cover-logo">
    <w:name w:val="Cover-logo"/>
    <w:basedOn w:val="Normal"/>
    <w:rsid w:val="00225436"/>
    <w:pPr>
      <w:framePr w:w="4536" w:hSpace="6804" w:wrap="around" w:vAnchor="page" w:hAnchor="margin" w:y="852" w:anchorLock="1"/>
      <w:spacing w:before="360" w:after="240"/>
    </w:pPr>
    <w:rPr>
      <w:noProof/>
    </w:rPr>
  </w:style>
  <w:style w:type="paragraph" w:customStyle="1" w:styleId="Cover-tagline">
    <w:name w:val="Cover-tagline"/>
    <w:basedOn w:val="Cover-logo"/>
    <w:rsid w:val="00225436"/>
    <w:pPr>
      <w:framePr w:wrap="around" w:xAlign="right" w:y="937"/>
      <w:jc w:val="right"/>
    </w:pPr>
  </w:style>
  <w:style w:type="table" w:styleId="TableGridLight">
    <w:name w:val="Grid Table Light"/>
    <w:basedOn w:val="TableNormal"/>
    <w:uiPriority w:val="40"/>
    <w:rsid w:val="00F733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5F69A8"/>
  </w:style>
  <w:style w:type="character" w:styleId="UnresolvedMention">
    <w:name w:val="Unresolved Mention"/>
    <w:basedOn w:val="DefaultParagraphFont"/>
    <w:uiPriority w:val="99"/>
    <w:semiHidden/>
    <w:unhideWhenUsed/>
    <w:rsid w:val="003B2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E44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285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9B0316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0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16"/>
    <w:rPr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C6C"/>
    <w:rPr>
      <w:rFonts w:asciiTheme="majorHAnsi" w:eastAsiaTheme="majorEastAsia" w:hAnsiTheme="majorHAnsi" w:cstheme="majorBidi"/>
      <w:i/>
      <w:iCs/>
      <w:color w:val="001F28" w:themeColor="accent1" w:themeShade="7F"/>
      <w:sz w:val="24"/>
    </w:rPr>
  </w:style>
  <w:style w:type="paragraph" w:customStyle="1" w:styleId="Default">
    <w:name w:val="Default"/>
    <w:rsid w:val="00FD1C7E"/>
    <w:pPr>
      <w:autoSpaceDE w:val="0"/>
      <w:autoSpaceDN w:val="0"/>
      <w:adjustRightInd w:val="0"/>
      <w:spacing w:after="0" w:line="240" w:lineRule="auto"/>
    </w:pPr>
    <w:rPr>
      <w:rFonts w:ascii="Helvetica Neue LT Std" w:hAnsi="Helvetica Neue LT Std" w:cs="Helvetica Neue LT Std"/>
      <w:color w:val="000000"/>
      <w:sz w:val="24"/>
      <w:szCs w:val="24"/>
      <w:lang w:val="en-US"/>
    </w:rPr>
  </w:style>
  <w:style w:type="character" w:customStyle="1" w:styleId="A14">
    <w:name w:val="A14"/>
    <w:uiPriority w:val="99"/>
    <w:rsid w:val="00FD1C7E"/>
    <w:rPr>
      <w:rFonts w:ascii="ITC Garamond Std" w:hAnsi="ITC Garamond Std" w:cs="ITC Garamond Std"/>
      <w:color w:val="211D1E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D1C7E"/>
    <w:pPr>
      <w:autoSpaceDE w:val="0"/>
      <w:autoSpaceDN w:val="0"/>
      <w:ind w:left="283"/>
    </w:pPr>
    <w:rPr>
      <w:rFonts w:ascii="Times" w:eastAsia="Times New Roman" w:hAnsi="Times" w:cs="Times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1C7E"/>
    <w:rPr>
      <w:rFonts w:ascii="Times" w:eastAsia="Times New Roman" w:hAnsi="Times" w:cs="Times"/>
      <w:sz w:val="24"/>
      <w:szCs w:val="24"/>
      <w:lang w:eastAsia="en-AU"/>
    </w:rPr>
  </w:style>
  <w:style w:type="character" w:styleId="EndnoteReference">
    <w:name w:val="endnote reference"/>
    <w:basedOn w:val="DefaultParagraphFont"/>
    <w:rsid w:val="00FB5107"/>
    <w:rPr>
      <w:vertAlign w:val="superscript"/>
    </w:rPr>
  </w:style>
  <w:style w:type="character" w:customStyle="1" w:styleId="Style1">
    <w:name w:val="Style1"/>
    <w:basedOn w:val="DefaultParagraphFont"/>
    <w:rsid w:val="00FB5107"/>
    <w:rPr>
      <w:rFonts w:asciiTheme="minorHAnsi" w:hAnsi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wildlifeaec@dpird.wa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Wang\Downloads\Word%20template%20-%20Blue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AB6A55609E455D97769ED3C8730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ABE9E-31D4-449F-88E7-844A05ED2848}"/>
      </w:docPartPr>
      <w:docPartBody>
        <w:p w:rsidR="00ED1E4B" w:rsidRDefault="00860452" w:rsidP="00860452">
          <w:pPr>
            <w:pStyle w:val="97AB6A55609E455D97769ED3C8730E37"/>
          </w:pPr>
          <w:r w:rsidRPr="00D46785">
            <w:rPr>
              <w:rStyle w:val="PlaceholderText"/>
              <w:sz w:val="22"/>
              <w:szCs w:val="22"/>
            </w:rPr>
            <w:t>Date from</w:t>
          </w:r>
        </w:p>
      </w:docPartBody>
    </w:docPart>
    <w:docPart>
      <w:docPartPr>
        <w:name w:val="A9C369448BA24F8E89C26D78A689A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B54D2-C08D-45FE-8218-AA9942AA1DF5}"/>
      </w:docPartPr>
      <w:docPartBody>
        <w:p w:rsidR="00ED1E4B" w:rsidRDefault="00860452" w:rsidP="00860452">
          <w:pPr>
            <w:pStyle w:val="A9C369448BA24F8E89C26D78A689A637"/>
          </w:pPr>
          <w:r w:rsidRPr="00D46785">
            <w:rPr>
              <w:rStyle w:val="PlaceholderText"/>
              <w:sz w:val="22"/>
              <w:szCs w:val="22"/>
            </w:rPr>
            <w:t>Date 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 Neue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Garamond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52"/>
    <w:rsid w:val="00083BDE"/>
    <w:rsid w:val="00353177"/>
    <w:rsid w:val="00395EF7"/>
    <w:rsid w:val="0061289E"/>
    <w:rsid w:val="006A4058"/>
    <w:rsid w:val="006A578F"/>
    <w:rsid w:val="0080419A"/>
    <w:rsid w:val="00834071"/>
    <w:rsid w:val="00860452"/>
    <w:rsid w:val="00A00BC2"/>
    <w:rsid w:val="00C737A6"/>
    <w:rsid w:val="00E37C27"/>
    <w:rsid w:val="00ED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0452"/>
    <w:rPr>
      <w:color w:val="808080"/>
    </w:rPr>
  </w:style>
  <w:style w:type="paragraph" w:customStyle="1" w:styleId="97AB6A55609E455D97769ED3C8730E37">
    <w:name w:val="97AB6A55609E455D97769ED3C8730E37"/>
    <w:rsid w:val="00860452"/>
  </w:style>
  <w:style w:type="paragraph" w:customStyle="1" w:styleId="A9C369448BA24F8E89C26D78A689A637">
    <w:name w:val="A9C369448BA24F8E89C26D78A689A637"/>
    <w:rsid w:val="008604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P">
      <a:dk1>
        <a:sysClr val="windowText" lastClr="000000"/>
      </a:dk1>
      <a:lt1>
        <a:sysClr val="window" lastClr="FFFFFF"/>
      </a:lt1>
      <a:dk2>
        <a:srgbClr val="003F51"/>
      </a:dk2>
      <a:lt2>
        <a:srgbClr val="FFFFFF"/>
      </a:lt2>
      <a:accent1>
        <a:srgbClr val="003F51"/>
      </a:accent1>
      <a:accent2>
        <a:srgbClr val="BFD7DF"/>
      </a:accent2>
      <a:accent3>
        <a:srgbClr val="21574C"/>
      </a:accent3>
      <a:accent4>
        <a:srgbClr val="C0CEA2"/>
      </a:accent4>
      <a:accent5>
        <a:srgbClr val="6B211B"/>
      </a:accent5>
      <a:accent6>
        <a:srgbClr val="E3906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0F47AB517254F8A3906BB2D5DD39D" ma:contentTypeVersion="6" ma:contentTypeDescription="Create a new document." ma:contentTypeScope="" ma:versionID="38f8c1d38410d7c767a2e652e02eff70">
  <xsd:schema xmlns:xsd="http://www.w3.org/2001/XMLSchema" xmlns:xs="http://www.w3.org/2001/XMLSchema" xmlns:p="http://schemas.microsoft.com/office/2006/metadata/properties" xmlns:ns2="88f681b1-250c-43c0-9e4f-fd378acee535" xmlns:ns3="b24bd9d2-b4ed-4cf3-8a53-43a57d808485" targetNamespace="http://schemas.microsoft.com/office/2006/metadata/properties" ma:root="true" ma:fieldsID="3e2490e934ad14910055dda3c09ca611" ns2:_="" ns3:_="">
    <xsd:import namespace="88f681b1-250c-43c0-9e4f-fd378acee535"/>
    <xsd:import namespace="b24bd9d2-b4ed-4cf3-8a53-43a57d808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681b1-250c-43c0-9e4f-fd378acee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bd9d2-b4ed-4cf3-8a53-43a57d808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2A053-0084-4B60-9147-23D61A0FC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A6F122-E8B6-4BB9-ACBE-C551FC330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681b1-250c-43c0-9e4f-fd378acee535"/>
    <ds:schemaRef ds:uri="b24bd9d2-b4ed-4cf3-8a53-43a57d808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D9E872-E363-4563-BE16-97B79560E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Blue v2</Template>
  <TotalTime>12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DPIRD</Company>
  <LinksUpToDate>false</LinksUpToDate>
  <CharactersWithSpaces>1250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Roslyn Wang</dc:creator>
  <cp:keywords/>
  <dc:description>B000-22-04-03</dc:description>
  <cp:lastModifiedBy>Lisa Wright</cp:lastModifiedBy>
  <cp:revision>15</cp:revision>
  <cp:lastPrinted>2022-08-11T04:52:00Z</cp:lastPrinted>
  <dcterms:created xsi:type="dcterms:W3CDTF">2025-01-16T03:45:00Z</dcterms:created>
  <dcterms:modified xsi:type="dcterms:W3CDTF">2025-02-04T00:21:00Z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0x0101008F50F47AB517254F8A3906BB2D5DD39D</vt:lpwstr>
  </property>
  <property fmtid="{D5CDD505-2E9C-101B-9397-08002B2CF9AE}" pid="3" name="ClassificationContentMarkingHeaderShapeIds">
    <vt:lpwstr>548cc660,408e98f0,65904342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8bcf83ea-a86c-44db-b904-16489f29f74e_Enabled">
    <vt:lpwstr>true</vt:lpwstr>
  </property>
  <property fmtid="{D5CDD505-2E9C-101B-9397-08002B2CF9AE}" pid="7" name="MSIP_Label_8bcf83ea-a86c-44db-b904-16489f29f74e_SetDate">
    <vt:lpwstr>2025-01-03T06:23:28Z</vt:lpwstr>
  </property>
  <property fmtid="{D5CDD505-2E9C-101B-9397-08002B2CF9AE}" pid="8" name="MSIP_Label_8bcf83ea-a86c-44db-b904-16489f29f74e_Method">
    <vt:lpwstr>Standard</vt:lpwstr>
  </property>
  <property fmtid="{D5CDD505-2E9C-101B-9397-08002B2CF9AE}" pid="9" name="MSIP_Label_8bcf83ea-a86c-44db-b904-16489f29f74e_Name">
    <vt:lpwstr>EIM Info Class OFFICIAL</vt:lpwstr>
  </property>
  <property fmtid="{D5CDD505-2E9C-101B-9397-08002B2CF9AE}" pid="10" name="MSIP_Label_8bcf83ea-a86c-44db-b904-16489f29f74e_SiteId">
    <vt:lpwstr>7b5e7ee6-2d23-4b9a-abaa-a0beeed2548e</vt:lpwstr>
  </property>
  <property fmtid="{D5CDD505-2E9C-101B-9397-08002B2CF9AE}" pid="11" name="MSIP_Label_8bcf83ea-a86c-44db-b904-16489f29f74e_ActionId">
    <vt:lpwstr>c55b090a-e6c4-4aa8-84fe-796f6801e90f</vt:lpwstr>
  </property>
  <property fmtid="{D5CDD505-2E9C-101B-9397-08002B2CF9AE}" pid="12" name="MSIP_Label_8bcf83ea-a86c-44db-b904-16489f29f74e_ContentBits">
    <vt:lpwstr>1</vt:lpwstr>
  </property>
</Properties>
</file>