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AB1B2" w14:textId="77777777" w:rsidR="00BF1EB8" w:rsidRDefault="007C090F" w:rsidP="00395A30">
      <w:pPr>
        <w:pStyle w:val="Cover-tagline"/>
        <w:framePr w:wrap="around"/>
      </w:pPr>
      <w:r w:rsidRPr="005156B1">
        <w:drawing>
          <wp:inline distT="0" distB="0" distL="0" distR="0" wp14:anchorId="161BC19B" wp14:editId="41DF22B0">
            <wp:extent cx="709200" cy="428400"/>
            <wp:effectExtent l="0" t="0" r="0" b="0"/>
            <wp:docPr id="7" name="Protect Grow Innovate" descr="Protect, Grow, Innovate - tagline">
              <a:extLst xmlns:a="http://schemas.openxmlformats.org/drawingml/2006/main">
                <a:ext uri="{FF2B5EF4-FFF2-40B4-BE49-F238E27FC236}">
                  <a16:creationId xmlns:a16="http://schemas.microsoft.com/office/drawing/2014/main" id="{564514B1-1223-865B-CFD9-F026A85581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tect Grow Innovate" descr="Protect, Grow, Innovate - tagline">
                      <a:extLst>
                        <a:ext uri="{FF2B5EF4-FFF2-40B4-BE49-F238E27FC236}">
                          <a16:creationId xmlns:a16="http://schemas.microsoft.com/office/drawing/2014/main" id="{564514B1-1223-865B-CFD9-F026A85581D0}"/>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09200" cy="428400"/>
                    </a:xfrm>
                    <a:prstGeom prst="rect">
                      <a:avLst/>
                    </a:prstGeom>
                  </pic:spPr>
                </pic:pic>
              </a:graphicData>
            </a:graphic>
          </wp:inline>
        </w:drawing>
      </w:r>
    </w:p>
    <w:p w14:paraId="2A6FDBF9" w14:textId="77777777" w:rsidR="00361777" w:rsidRDefault="00361777" w:rsidP="00395A30">
      <w:pPr>
        <w:rPr>
          <w:noProof/>
        </w:rPr>
      </w:pPr>
      <w:r w:rsidRPr="00361777">
        <w:rPr>
          <w:noProof/>
        </w:rPr>
        <w:drawing>
          <wp:anchor distT="0" distB="0" distL="114300" distR="114300" simplePos="0" relativeHeight="251671552" behindDoc="1" locked="1" layoutInCell="1" allowOverlap="1" wp14:anchorId="28428970" wp14:editId="1B9F5CD0">
            <wp:simplePos x="0" y="0"/>
            <wp:positionH relativeFrom="page">
              <wp:align>left</wp:align>
            </wp:positionH>
            <wp:positionV relativeFrom="page">
              <wp:align>top</wp:align>
            </wp:positionV>
            <wp:extent cx="7558405" cy="10686415"/>
            <wp:effectExtent l="0" t="0" r="4445" b="635"/>
            <wp:wrapNone/>
            <wp:docPr id="11" name="Cover graphic">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ver graphic">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558405" cy="10686863"/>
                    </a:xfrm>
                    <a:prstGeom prst="rect">
                      <a:avLst/>
                    </a:prstGeom>
                  </pic:spPr>
                </pic:pic>
              </a:graphicData>
            </a:graphic>
            <wp14:sizeRelH relativeFrom="margin">
              <wp14:pctWidth>0</wp14:pctWidth>
            </wp14:sizeRelH>
            <wp14:sizeRelV relativeFrom="margin">
              <wp14:pctHeight>0</wp14:pctHeight>
            </wp14:sizeRelV>
          </wp:anchor>
        </w:drawing>
      </w:r>
    </w:p>
    <w:p w14:paraId="20569EEC" w14:textId="77777777" w:rsidR="005156B1" w:rsidRDefault="00395A30" w:rsidP="00361777">
      <w:pPr>
        <w:pStyle w:val="Cover-logo"/>
        <w:framePr w:wrap="around"/>
      </w:pPr>
      <w:r w:rsidRPr="005156B1">
        <w:drawing>
          <wp:inline distT="0" distB="0" distL="0" distR="0" wp14:anchorId="4BB86A35" wp14:editId="7CCF5A80">
            <wp:extent cx="1645200" cy="540000"/>
            <wp:effectExtent l="0" t="0" r="0" b="0"/>
            <wp:docPr id="5" name="Department of Primary Industries and Regional Development - logo" descr="Department of Primary Industries and Regional Development - logo ">
              <a:extLst xmlns:a="http://schemas.openxmlformats.org/drawingml/2006/main">
                <a:ext uri="{FF2B5EF4-FFF2-40B4-BE49-F238E27FC236}">
                  <a16:creationId xmlns:a16="http://schemas.microsoft.com/office/drawing/2014/main" id="{7378AA8B-413E-168E-8618-F39AEC990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partment of Primary Industries and Regional Development - logo" descr="Department of Primary Industries and Regional Development - logo ">
                      <a:extLst>
                        <a:ext uri="{FF2B5EF4-FFF2-40B4-BE49-F238E27FC236}">
                          <a16:creationId xmlns:a16="http://schemas.microsoft.com/office/drawing/2014/main" id="{7378AA8B-413E-168E-8618-F39AEC99084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645200" cy="540000"/>
                    </a:xfrm>
                    <a:prstGeom prst="rect">
                      <a:avLst/>
                    </a:prstGeom>
                  </pic:spPr>
                </pic:pic>
              </a:graphicData>
            </a:graphic>
          </wp:inline>
        </w:drawing>
      </w:r>
    </w:p>
    <w:p w14:paraId="361B97CE" w14:textId="77777777" w:rsidR="005156B1" w:rsidRPr="005156B1" w:rsidRDefault="005156B1" w:rsidP="005156B1"/>
    <w:tbl>
      <w:tblPr>
        <w:tblStyle w:val="Blank"/>
        <w:tblW w:w="0" w:type="auto"/>
        <w:tblLook w:val="04A0" w:firstRow="1" w:lastRow="0" w:firstColumn="1" w:lastColumn="0" w:noHBand="0" w:noVBand="1"/>
      </w:tblPr>
      <w:tblGrid>
        <w:gridCol w:w="8485"/>
      </w:tblGrid>
      <w:tr w:rsidR="00E77F23" w14:paraId="3E0707DC" w14:textId="77777777" w:rsidTr="00E77F23">
        <w:trPr>
          <w:cantSplit/>
          <w:trHeight w:hRule="exact" w:val="5670"/>
        </w:trPr>
        <w:tc>
          <w:tcPr>
            <w:tcW w:w="8485" w:type="dxa"/>
            <w:vAlign w:val="center"/>
          </w:tcPr>
          <w:p w14:paraId="5B9B8C08" w14:textId="77777777" w:rsidR="00E77F23" w:rsidRDefault="00071C64" w:rsidP="00953B4A">
            <w:pPr>
              <w:pStyle w:val="Title"/>
              <w:framePr w:wrap="around"/>
            </w:pPr>
            <w:sdt>
              <w:sdtPr>
                <w:alias w:val="Title"/>
                <w:tag w:val=""/>
                <w:id w:val="-1331358350"/>
                <w:placeholder>
                  <w:docPart w:val="4C3A873822004B2E94F678CF219B88AE"/>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BE7DD0">
                  <w:t>New Project Application Form</w:t>
                </w:r>
              </w:sdtContent>
            </w:sdt>
          </w:p>
          <w:p w14:paraId="7957F2B5" w14:textId="77777777" w:rsidR="00E77F23" w:rsidRPr="007117DD" w:rsidRDefault="00BE7DD0" w:rsidP="00953B4A">
            <w:pPr>
              <w:pStyle w:val="Subtitle"/>
            </w:pPr>
            <w:r>
              <w:t>DPIRD Wildlife Animal Ethics Committee</w:t>
            </w:r>
          </w:p>
        </w:tc>
      </w:tr>
    </w:tbl>
    <w:p w14:paraId="2EC55160" w14:textId="77777777" w:rsidR="0042508F" w:rsidRPr="00953B4A" w:rsidRDefault="0042508F" w:rsidP="00953B4A">
      <w:pPr>
        <w:pStyle w:val="Subtitle"/>
      </w:pPr>
    </w:p>
    <w:p w14:paraId="62CF8A2B" w14:textId="77777777" w:rsidR="00012D1B" w:rsidRPr="00A67F5C" w:rsidRDefault="003D5212" w:rsidP="00012D1B">
      <w:pPr>
        <w:pStyle w:val="Heading1"/>
      </w:pPr>
      <w:bookmarkStart w:id="0" w:name="_Toc30502210"/>
      <w:bookmarkStart w:id="1" w:name="_Toc87857019"/>
      <w:r>
        <w:lastRenderedPageBreak/>
        <w:t>Background</w:t>
      </w:r>
    </w:p>
    <w:p w14:paraId="4EF47999" w14:textId="1085BB7E" w:rsidR="003D5212" w:rsidRPr="003D5212" w:rsidRDefault="003D5212" w:rsidP="003D5212">
      <w:pPr>
        <w:pStyle w:val="Heading2"/>
        <w:rPr>
          <w:rFonts w:asciiTheme="minorHAnsi" w:eastAsiaTheme="minorHAnsi" w:hAnsiTheme="minorHAnsi" w:cstheme="minorBidi"/>
          <w:b w:val="0"/>
          <w:color w:val="auto"/>
          <w:sz w:val="24"/>
          <w:szCs w:val="22"/>
        </w:rPr>
      </w:pPr>
      <w:r w:rsidRPr="003D5212">
        <w:rPr>
          <w:rFonts w:asciiTheme="minorHAnsi" w:eastAsiaTheme="minorHAnsi" w:hAnsiTheme="minorHAnsi" w:cstheme="minorBidi"/>
          <w:b w:val="0"/>
          <w:color w:val="auto"/>
          <w:sz w:val="24"/>
          <w:szCs w:val="22"/>
        </w:rPr>
        <w:t xml:space="preserve">The Wildlife Animal Ethics Committee (WAEC) is an Animal Ethics Committee (AEC) for the purposes of the Western Australian </w:t>
      </w:r>
      <w:r w:rsidRPr="00CE1A5C">
        <w:rPr>
          <w:rFonts w:asciiTheme="minorHAnsi" w:eastAsiaTheme="minorHAnsi" w:hAnsiTheme="minorHAnsi" w:cstheme="minorBidi"/>
          <w:b w:val="0"/>
          <w:i/>
          <w:iCs/>
          <w:color w:val="auto"/>
          <w:sz w:val="24"/>
          <w:szCs w:val="22"/>
        </w:rPr>
        <w:t>Animal Welfare Act 2002</w:t>
      </w:r>
      <w:r w:rsidRPr="003D5212">
        <w:rPr>
          <w:rFonts w:asciiTheme="minorHAnsi" w:eastAsiaTheme="minorHAnsi" w:hAnsiTheme="minorHAnsi" w:cstheme="minorBidi"/>
          <w:b w:val="0"/>
          <w:color w:val="auto"/>
          <w:sz w:val="24"/>
          <w:szCs w:val="22"/>
        </w:rPr>
        <w:t xml:space="preserve"> (AW Act) and provides services to scientific institutions and environmental scientists using animals for wildlife related scientific purposes who do not have access to their own institutional AEC. This New Project Application (NPA) form is for use by an applicant working under a</w:t>
      </w:r>
      <w:r w:rsidR="00850A5B">
        <w:rPr>
          <w:rFonts w:asciiTheme="minorHAnsi" w:eastAsiaTheme="minorHAnsi" w:hAnsiTheme="minorHAnsi" w:cstheme="minorBidi"/>
          <w:b w:val="0"/>
          <w:color w:val="auto"/>
          <w:sz w:val="24"/>
          <w:szCs w:val="22"/>
        </w:rPr>
        <w:t>n institutional</w:t>
      </w:r>
      <w:r w:rsidR="00593499">
        <w:rPr>
          <w:rFonts w:asciiTheme="minorHAnsi" w:eastAsiaTheme="minorHAnsi" w:hAnsiTheme="minorHAnsi" w:cstheme="minorBidi"/>
          <w:b w:val="0"/>
          <w:color w:val="auto"/>
          <w:sz w:val="24"/>
          <w:szCs w:val="22"/>
        </w:rPr>
        <w:t xml:space="preserve"> </w:t>
      </w:r>
      <w:r w:rsidRPr="003D5212">
        <w:rPr>
          <w:rFonts w:asciiTheme="minorHAnsi" w:eastAsiaTheme="minorHAnsi" w:hAnsiTheme="minorHAnsi" w:cstheme="minorBidi"/>
          <w:b w:val="0"/>
          <w:color w:val="auto"/>
          <w:sz w:val="24"/>
          <w:szCs w:val="22"/>
        </w:rPr>
        <w:t xml:space="preserve">Scientific Use Licence (SUL) nominating the WAEC as its AEC and where there is a Formal Agreement (FA) in place for access to the WAEC.  </w:t>
      </w:r>
    </w:p>
    <w:p w14:paraId="13E9C497" w14:textId="77777777" w:rsidR="003D5212" w:rsidRPr="003D5212" w:rsidRDefault="003D5212" w:rsidP="003D5212">
      <w:pPr>
        <w:pStyle w:val="Heading2"/>
        <w:rPr>
          <w:rFonts w:asciiTheme="minorHAnsi" w:eastAsiaTheme="minorHAnsi" w:hAnsiTheme="minorHAnsi" w:cstheme="minorBidi"/>
          <w:b w:val="0"/>
          <w:color w:val="auto"/>
          <w:sz w:val="24"/>
          <w:szCs w:val="22"/>
        </w:rPr>
      </w:pPr>
      <w:r w:rsidRPr="003D5212">
        <w:rPr>
          <w:rFonts w:asciiTheme="minorHAnsi" w:eastAsiaTheme="minorHAnsi" w:hAnsiTheme="minorHAnsi" w:cstheme="minorBidi"/>
          <w:b w:val="0"/>
          <w:color w:val="auto"/>
          <w:sz w:val="24"/>
          <w:szCs w:val="22"/>
        </w:rPr>
        <w:t xml:space="preserve">The WAEC is responsible for reviewing the application in compliance with the </w:t>
      </w:r>
      <w:hyperlink r:id="rId16" w:history="1">
        <w:r w:rsidRPr="003D5212">
          <w:rPr>
            <w:rStyle w:val="Hyperlink"/>
            <w:rFonts w:asciiTheme="minorHAnsi" w:eastAsiaTheme="minorHAnsi" w:hAnsiTheme="minorHAnsi" w:cstheme="minorBidi"/>
            <w:b w:val="0"/>
            <w:i/>
            <w:iCs/>
            <w:color w:val="005F7B" w:themeColor="accent1" w:themeTint="E6"/>
            <w:sz w:val="24"/>
            <w:szCs w:val="22"/>
          </w:rPr>
          <w:t>Australian code for the care and use of animals for scientific purposes 8th edition 2013, revised 2021</w:t>
        </w:r>
      </w:hyperlink>
      <w:r w:rsidRPr="003D5212">
        <w:rPr>
          <w:rFonts w:asciiTheme="minorHAnsi" w:eastAsiaTheme="minorHAnsi" w:hAnsiTheme="minorHAnsi" w:cstheme="minorBidi"/>
          <w:b w:val="0"/>
          <w:color w:val="005F7B" w:themeColor="accent1" w:themeTint="E6"/>
          <w:sz w:val="24"/>
          <w:szCs w:val="22"/>
        </w:rPr>
        <w:t xml:space="preserve"> </w:t>
      </w:r>
      <w:r w:rsidRPr="003D5212">
        <w:rPr>
          <w:rFonts w:asciiTheme="minorHAnsi" w:eastAsiaTheme="minorHAnsi" w:hAnsiTheme="minorHAnsi" w:cstheme="minorBidi"/>
          <w:b w:val="0"/>
          <w:color w:val="auto"/>
          <w:sz w:val="24"/>
          <w:szCs w:val="22"/>
        </w:rPr>
        <w:t>(the Code) and will consider the ethical acceptability of the proposed use of animals, balancing the potential effects on the wellbeing of animals with the potential benefits of the project. Should the WAEC approve the project, approval may be granted for up to three years. Animal use must not commence until approved by the WAEC and a permit number has been provided in writing, and all other relevant approvals are in place.</w:t>
      </w:r>
    </w:p>
    <w:p w14:paraId="0A279ED0" w14:textId="77777777" w:rsidR="003D5212" w:rsidRDefault="003D5212" w:rsidP="003D5212">
      <w:pPr>
        <w:pStyle w:val="Heading2"/>
        <w:rPr>
          <w:rFonts w:asciiTheme="minorHAnsi" w:eastAsiaTheme="minorHAnsi" w:hAnsiTheme="minorHAnsi" w:cstheme="minorBidi"/>
          <w:b w:val="0"/>
          <w:color w:val="auto"/>
          <w:sz w:val="24"/>
          <w:szCs w:val="22"/>
        </w:rPr>
      </w:pPr>
      <w:r w:rsidRPr="003D5212">
        <w:rPr>
          <w:rFonts w:asciiTheme="minorHAnsi" w:eastAsiaTheme="minorHAnsi" w:hAnsiTheme="minorHAnsi" w:cstheme="minorBidi"/>
          <w:b w:val="0"/>
          <w:color w:val="auto"/>
          <w:sz w:val="24"/>
          <w:szCs w:val="22"/>
        </w:rPr>
        <w:t>The information provided in this application should support the case for the ethical acceptability of the project and allow the WAEC to assess the project in relation to requirements of the Code.</w:t>
      </w:r>
    </w:p>
    <w:p w14:paraId="2D044FC1" w14:textId="77777777" w:rsidR="003D5212" w:rsidRPr="003D5212" w:rsidRDefault="003D5212" w:rsidP="003D5212">
      <w:pPr>
        <w:pStyle w:val="Heading2"/>
        <w:tabs>
          <w:tab w:val="left" w:pos="1200"/>
        </w:tabs>
        <w:rPr>
          <w:rFonts w:asciiTheme="minorHAnsi" w:eastAsiaTheme="minorHAnsi" w:hAnsiTheme="minorHAnsi" w:cstheme="minorBidi"/>
          <w:b w:val="0"/>
          <w:color w:val="auto"/>
          <w:sz w:val="24"/>
          <w:szCs w:val="22"/>
        </w:rPr>
      </w:pPr>
      <w:r w:rsidRPr="003D5212">
        <w:rPr>
          <w:rFonts w:asciiTheme="minorHAnsi" w:eastAsiaTheme="minorHAnsi" w:hAnsiTheme="minorHAnsi" w:cstheme="minorBidi"/>
          <w:b w:val="0"/>
          <w:color w:val="auto"/>
          <w:sz w:val="24"/>
          <w:szCs w:val="22"/>
        </w:rPr>
        <w:t>Please:</w:t>
      </w:r>
    </w:p>
    <w:p w14:paraId="19746FD0" w14:textId="7E926849" w:rsidR="003D5212" w:rsidRDefault="003D5212" w:rsidP="003D5212">
      <w:pPr>
        <w:pStyle w:val="Heading2"/>
        <w:numPr>
          <w:ilvl w:val="0"/>
          <w:numId w:val="35"/>
        </w:numPr>
        <w:tabs>
          <w:tab w:val="left" w:pos="1200"/>
        </w:tabs>
        <w:spacing w:before="0" w:after="0"/>
        <w:ind w:left="714" w:hanging="357"/>
        <w:rPr>
          <w:rFonts w:asciiTheme="minorHAnsi" w:eastAsiaTheme="minorHAnsi" w:hAnsiTheme="minorHAnsi" w:cstheme="minorBidi"/>
          <w:b w:val="0"/>
          <w:color w:val="auto"/>
          <w:sz w:val="24"/>
          <w:szCs w:val="22"/>
        </w:rPr>
      </w:pPr>
      <w:r w:rsidRPr="003D5212">
        <w:rPr>
          <w:rFonts w:asciiTheme="minorHAnsi" w:eastAsiaTheme="minorHAnsi" w:hAnsiTheme="minorHAnsi" w:cstheme="minorBidi"/>
          <w:b w:val="0"/>
          <w:color w:val="auto"/>
          <w:sz w:val="24"/>
          <w:szCs w:val="22"/>
        </w:rPr>
        <w:t xml:space="preserve">Complete the form electronically in MS Word format (not pdf) and always ensure you are using the latest version of the form available at: </w:t>
      </w:r>
      <w:hyperlink r:id="rId17" w:history="1">
        <w:r w:rsidRPr="003D5212">
          <w:rPr>
            <w:rStyle w:val="Hyperlink"/>
            <w:rFonts w:asciiTheme="minorHAnsi" w:eastAsiaTheme="minorHAnsi" w:hAnsiTheme="minorHAnsi" w:cstheme="minorBidi"/>
            <w:b w:val="0"/>
            <w:color w:val="005F7B" w:themeColor="accent1" w:themeTint="E6"/>
            <w:sz w:val="24"/>
            <w:szCs w:val="22"/>
          </w:rPr>
          <w:t>agric.wa.gov.au/animal-welfare/wildlife-animal-ethics-committee-waec</w:t>
        </w:r>
      </w:hyperlink>
      <w:r w:rsidRPr="003D5212">
        <w:rPr>
          <w:rFonts w:asciiTheme="minorHAnsi" w:eastAsiaTheme="minorHAnsi" w:hAnsiTheme="minorHAnsi" w:cstheme="minorBidi"/>
          <w:b w:val="0"/>
          <w:color w:val="auto"/>
          <w:sz w:val="24"/>
          <w:szCs w:val="22"/>
        </w:rPr>
        <w:t>.</w:t>
      </w:r>
    </w:p>
    <w:p w14:paraId="22F24A18" w14:textId="76F208EB" w:rsidR="003D5212" w:rsidRPr="003D5212" w:rsidRDefault="003D5212" w:rsidP="003D5212">
      <w:pPr>
        <w:pStyle w:val="Heading2"/>
        <w:numPr>
          <w:ilvl w:val="0"/>
          <w:numId w:val="35"/>
        </w:numPr>
        <w:tabs>
          <w:tab w:val="left" w:pos="1200"/>
        </w:tabs>
        <w:spacing w:before="0" w:after="0"/>
        <w:ind w:left="714" w:hanging="357"/>
        <w:rPr>
          <w:rFonts w:asciiTheme="minorHAnsi" w:eastAsiaTheme="minorHAnsi" w:hAnsiTheme="minorHAnsi" w:cstheme="minorBidi"/>
          <w:b w:val="0"/>
          <w:color w:val="auto"/>
          <w:sz w:val="24"/>
          <w:szCs w:val="22"/>
        </w:rPr>
      </w:pPr>
      <w:r w:rsidRPr="003D5212">
        <w:rPr>
          <w:rFonts w:asciiTheme="minorHAnsi" w:eastAsiaTheme="minorHAnsi" w:hAnsiTheme="minorHAnsi" w:cstheme="minorBidi"/>
          <w:b w:val="0"/>
          <w:color w:val="auto"/>
          <w:sz w:val="24"/>
          <w:szCs w:val="22"/>
        </w:rPr>
        <w:t xml:space="preserve">Refer to the </w:t>
      </w:r>
      <w:r w:rsidRPr="00182465">
        <w:rPr>
          <w:rFonts w:asciiTheme="minorHAnsi" w:eastAsiaTheme="minorHAnsi" w:hAnsiTheme="minorHAnsi" w:cstheme="minorBidi"/>
          <w:b w:val="0"/>
          <w:color w:val="auto"/>
          <w:sz w:val="24"/>
          <w:szCs w:val="22"/>
        </w:rPr>
        <w:t>Applicant Guide</w:t>
      </w:r>
      <w:r w:rsidR="00541896" w:rsidRPr="00182465">
        <w:rPr>
          <w:rFonts w:asciiTheme="minorHAnsi" w:eastAsiaTheme="minorHAnsi" w:hAnsiTheme="minorHAnsi" w:cstheme="minorBidi"/>
          <w:b w:val="0"/>
          <w:color w:val="auto"/>
          <w:sz w:val="24"/>
          <w:szCs w:val="22"/>
        </w:rPr>
        <w:t xml:space="preserve"> on the WAEC web</w:t>
      </w:r>
      <w:r w:rsidR="00DA045D" w:rsidRPr="00182465">
        <w:rPr>
          <w:rFonts w:asciiTheme="minorHAnsi" w:eastAsiaTheme="minorHAnsi" w:hAnsiTheme="minorHAnsi" w:cstheme="minorBidi"/>
          <w:b w:val="0"/>
          <w:color w:val="auto"/>
          <w:sz w:val="24"/>
          <w:szCs w:val="22"/>
        </w:rPr>
        <w:t>site</w:t>
      </w:r>
      <w:r w:rsidRPr="003D5212">
        <w:rPr>
          <w:rFonts w:asciiTheme="minorHAnsi" w:eastAsiaTheme="minorHAnsi" w:hAnsiTheme="minorHAnsi" w:cstheme="minorBidi"/>
          <w:b w:val="0"/>
          <w:color w:val="auto"/>
          <w:sz w:val="24"/>
          <w:szCs w:val="22"/>
        </w:rPr>
        <w:t xml:space="preserve"> for assistance in describing procedures and activities to the WAEC. Section 2.7.4 of the Code provides details of the information to be provided to an AEC for a project.</w:t>
      </w:r>
    </w:p>
    <w:p w14:paraId="441131CB" w14:textId="77777777" w:rsidR="003D5212" w:rsidRPr="003D5212" w:rsidRDefault="003D5212" w:rsidP="003D5212">
      <w:pPr>
        <w:pStyle w:val="Heading2"/>
        <w:numPr>
          <w:ilvl w:val="0"/>
          <w:numId w:val="35"/>
        </w:numPr>
        <w:tabs>
          <w:tab w:val="left" w:pos="1200"/>
        </w:tabs>
        <w:spacing w:before="0" w:after="0"/>
        <w:ind w:left="714" w:hanging="357"/>
        <w:rPr>
          <w:rFonts w:asciiTheme="minorHAnsi" w:eastAsiaTheme="minorHAnsi" w:hAnsiTheme="minorHAnsi" w:cstheme="minorBidi"/>
          <w:b w:val="0"/>
          <w:color w:val="auto"/>
          <w:sz w:val="24"/>
          <w:szCs w:val="22"/>
        </w:rPr>
      </w:pPr>
      <w:r w:rsidRPr="003D5212">
        <w:rPr>
          <w:rFonts w:asciiTheme="minorHAnsi" w:eastAsiaTheme="minorHAnsi" w:hAnsiTheme="minorHAnsi" w:cstheme="minorBidi"/>
          <w:b w:val="0"/>
          <w:color w:val="auto"/>
          <w:sz w:val="24"/>
          <w:szCs w:val="22"/>
        </w:rPr>
        <w:t>Use and refer to the current Department of Biodiversity, Conservation and Attractions (DBCA) Standard Operating Procedures (SOPs), other WAEC approved SOPs and stakeholder guidance where applicable.</w:t>
      </w:r>
    </w:p>
    <w:p w14:paraId="62AFFFA0" w14:textId="32B7237C" w:rsidR="003D5212" w:rsidRPr="003D5212" w:rsidRDefault="003D5212" w:rsidP="003D5212">
      <w:pPr>
        <w:pStyle w:val="Heading2"/>
        <w:numPr>
          <w:ilvl w:val="0"/>
          <w:numId w:val="35"/>
        </w:numPr>
        <w:tabs>
          <w:tab w:val="left" w:pos="1200"/>
        </w:tabs>
        <w:spacing w:before="0" w:after="0"/>
        <w:ind w:left="714" w:hanging="357"/>
        <w:rPr>
          <w:rFonts w:asciiTheme="minorHAnsi" w:eastAsiaTheme="minorHAnsi" w:hAnsiTheme="minorHAnsi" w:cstheme="minorBidi"/>
          <w:b w:val="0"/>
          <w:color w:val="auto"/>
          <w:sz w:val="24"/>
          <w:szCs w:val="22"/>
        </w:rPr>
      </w:pPr>
      <w:r w:rsidRPr="003D5212">
        <w:rPr>
          <w:rFonts w:asciiTheme="minorHAnsi" w:eastAsiaTheme="minorHAnsi" w:hAnsiTheme="minorHAnsi" w:cstheme="minorBidi"/>
          <w:b w:val="0"/>
          <w:color w:val="auto"/>
          <w:sz w:val="24"/>
          <w:szCs w:val="22"/>
        </w:rPr>
        <w:t xml:space="preserve">Answer all questions thoroughly, </w:t>
      </w:r>
      <w:r w:rsidR="00AC3CB9">
        <w:rPr>
          <w:rFonts w:asciiTheme="minorHAnsi" w:eastAsiaTheme="minorHAnsi" w:hAnsiTheme="minorHAnsi" w:cstheme="minorBidi"/>
          <w:b w:val="0"/>
          <w:color w:val="auto"/>
          <w:sz w:val="24"/>
          <w:szCs w:val="22"/>
        </w:rPr>
        <w:t xml:space="preserve">accurately, </w:t>
      </w:r>
      <w:r w:rsidRPr="003D5212">
        <w:rPr>
          <w:rFonts w:asciiTheme="minorHAnsi" w:eastAsiaTheme="minorHAnsi" w:hAnsiTheme="minorHAnsi" w:cstheme="minorBidi"/>
          <w:b w:val="0"/>
          <w:color w:val="auto"/>
          <w:sz w:val="24"/>
          <w:szCs w:val="22"/>
        </w:rPr>
        <w:t>concisely and in plain English. If ‘not applicable’ explain why.</w:t>
      </w:r>
    </w:p>
    <w:p w14:paraId="14EE96E3" w14:textId="77777777" w:rsidR="003D5212" w:rsidRPr="003D5212" w:rsidRDefault="003D5212" w:rsidP="003D5212">
      <w:pPr>
        <w:pStyle w:val="Heading2"/>
        <w:numPr>
          <w:ilvl w:val="0"/>
          <w:numId w:val="35"/>
        </w:numPr>
        <w:tabs>
          <w:tab w:val="left" w:pos="1200"/>
        </w:tabs>
        <w:spacing w:before="0" w:after="0"/>
        <w:ind w:left="714" w:hanging="357"/>
        <w:rPr>
          <w:rFonts w:asciiTheme="minorHAnsi" w:eastAsiaTheme="minorHAnsi" w:hAnsiTheme="minorHAnsi" w:cstheme="minorBidi"/>
          <w:b w:val="0"/>
          <w:color w:val="auto"/>
          <w:sz w:val="24"/>
          <w:szCs w:val="22"/>
        </w:rPr>
      </w:pPr>
      <w:r w:rsidRPr="003D5212">
        <w:rPr>
          <w:rFonts w:asciiTheme="minorHAnsi" w:eastAsiaTheme="minorHAnsi" w:hAnsiTheme="minorHAnsi" w:cstheme="minorBidi"/>
          <w:b w:val="0"/>
          <w:color w:val="auto"/>
          <w:sz w:val="24"/>
          <w:szCs w:val="22"/>
        </w:rPr>
        <w:t>Ensure all the information required for the WAEC to adequately assess this project is included in this NPA, not in attached documents.</w:t>
      </w:r>
    </w:p>
    <w:p w14:paraId="201F3C50" w14:textId="77777777" w:rsidR="003D5212" w:rsidRDefault="003D5212" w:rsidP="003D5212">
      <w:pPr>
        <w:pStyle w:val="Heading2"/>
        <w:numPr>
          <w:ilvl w:val="0"/>
          <w:numId w:val="35"/>
        </w:numPr>
        <w:tabs>
          <w:tab w:val="left" w:pos="1200"/>
        </w:tabs>
        <w:spacing w:before="0" w:after="0"/>
        <w:ind w:left="714" w:hanging="357"/>
        <w:rPr>
          <w:rFonts w:asciiTheme="minorHAnsi" w:eastAsiaTheme="minorHAnsi" w:hAnsiTheme="minorHAnsi" w:cstheme="minorBidi"/>
          <w:b w:val="0"/>
          <w:color w:val="auto"/>
          <w:sz w:val="24"/>
          <w:szCs w:val="22"/>
        </w:rPr>
      </w:pPr>
      <w:r w:rsidRPr="003D5212">
        <w:rPr>
          <w:rFonts w:asciiTheme="minorHAnsi" w:eastAsiaTheme="minorHAnsi" w:hAnsiTheme="minorHAnsi" w:cstheme="minorBidi"/>
          <w:b w:val="0"/>
          <w:color w:val="auto"/>
          <w:sz w:val="24"/>
          <w:szCs w:val="22"/>
        </w:rPr>
        <w:t>Sign the Declaration on the form electronically.</w:t>
      </w:r>
    </w:p>
    <w:p w14:paraId="6959853A" w14:textId="77777777" w:rsidR="003D5212" w:rsidRDefault="003D5212" w:rsidP="003D5212"/>
    <w:p w14:paraId="2A58FCCE" w14:textId="77777777" w:rsidR="003D5212" w:rsidRDefault="003D5212" w:rsidP="003D5212">
      <w:pPr>
        <w:rPr>
          <w:color w:val="005F7B" w:themeColor="accent1" w:themeTint="E6"/>
        </w:rPr>
      </w:pPr>
      <w:r w:rsidRPr="003D5212">
        <w:t xml:space="preserve">Send your completed form (in MS Word format) and supporting documentation to the Executive Officer at </w:t>
      </w:r>
      <w:hyperlink r:id="rId18" w:history="1">
        <w:r w:rsidRPr="003D5212">
          <w:rPr>
            <w:rStyle w:val="Hyperlink"/>
            <w:color w:val="005F7B" w:themeColor="accent1" w:themeTint="E6"/>
          </w:rPr>
          <w:t>wildlifeaec@dpird.wa.gov.au</w:t>
        </w:r>
      </w:hyperlink>
      <w:r>
        <w:rPr>
          <w:color w:val="005F7B" w:themeColor="accent1" w:themeTint="E6"/>
        </w:rPr>
        <w:t>.</w:t>
      </w:r>
    </w:p>
    <w:p w14:paraId="32E7328B" w14:textId="77777777" w:rsidR="003D5212" w:rsidRDefault="003D5212" w:rsidP="003D5212">
      <w:pPr>
        <w:rPr>
          <w:color w:val="005F7B" w:themeColor="accent1" w:themeTint="E6"/>
        </w:rPr>
      </w:pPr>
    </w:p>
    <w:p w14:paraId="6A8AD1D0" w14:textId="77777777" w:rsidR="003D5212" w:rsidRDefault="003D5212" w:rsidP="003D5212">
      <w:pPr>
        <w:rPr>
          <w:color w:val="005F7B" w:themeColor="accent1" w:themeTint="E6"/>
        </w:rPr>
      </w:pPr>
    </w:p>
    <w:p w14:paraId="6AA0182A" w14:textId="77777777" w:rsidR="003D5212" w:rsidRDefault="003D5212" w:rsidP="003D5212">
      <w:pPr>
        <w:rPr>
          <w:color w:val="005F7B" w:themeColor="accent1" w:themeTint="E6"/>
        </w:rPr>
      </w:pPr>
    </w:p>
    <w:p w14:paraId="1ACBE9EA" w14:textId="77777777" w:rsidR="003D5212" w:rsidRDefault="003D5212" w:rsidP="003D5212">
      <w:pPr>
        <w:rPr>
          <w:color w:val="005F7B" w:themeColor="accent1" w:themeTint="E6"/>
        </w:rPr>
      </w:pPr>
    </w:p>
    <w:p w14:paraId="1BD963A4" w14:textId="77777777" w:rsidR="003D5212" w:rsidRDefault="003D5212" w:rsidP="003D5212">
      <w:pPr>
        <w:rPr>
          <w:color w:val="005F7B" w:themeColor="accent1" w:themeTint="E6"/>
        </w:rPr>
      </w:pPr>
    </w:p>
    <w:p w14:paraId="7DD055CD" w14:textId="77777777" w:rsidR="003D5212" w:rsidRDefault="003D5212" w:rsidP="003D5212">
      <w:pPr>
        <w:rPr>
          <w:color w:val="005F7B" w:themeColor="accent1" w:themeTint="E6"/>
        </w:rPr>
      </w:pPr>
    </w:p>
    <w:p w14:paraId="3C78A7C3" w14:textId="77777777" w:rsidR="003D5212" w:rsidRDefault="003D5212" w:rsidP="003D5212">
      <w:pPr>
        <w:rPr>
          <w:color w:val="005F7B" w:themeColor="accent1" w:themeTint="E6"/>
        </w:rPr>
      </w:pPr>
    </w:p>
    <w:p w14:paraId="7BC8BB47" w14:textId="77777777" w:rsidR="003D5212" w:rsidRPr="003D5212" w:rsidRDefault="003D5212" w:rsidP="003D5212">
      <w:pPr>
        <w:rPr>
          <w:b/>
          <w:bCs/>
        </w:rPr>
      </w:pPr>
      <w:r w:rsidRPr="003D5212">
        <w:rPr>
          <w:b/>
          <w:bCs/>
        </w:rPr>
        <w:lastRenderedPageBreak/>
        <w:t>Committee use only:</w:t>
      </w:r>
    </w:p>
    <w:tbl>
      <w:tblPr>
        <w:tblStyle w:val="TableGrid"/>
        <w:tblW w:w="0" w:type="auto"/>
        <w:tblLayout w:type="fixed"/>
        <w:tblLook w:val="04A0" w:firstRow="1" w:lastRow="0" w:firstColumn="1" w:lastColumn="0" w:noHBand="0" w:noVBand="1"/>
      </w:tblPr>
      <w:tblGrid>
        <w:gridCol w:w="2491"/>
        <w:gridCol w:w="2853"/>
        <w:gridCol w:w="2129"/>
        <w:gridCol w:w="2491"/>
      </w:tblGrid>
      <w:tr w:rsidR="003D5212" w:rsidRPr="003D5212" w14:paraId="2A2E9941" w14:textId="77777777" w:rsidTr="00682D47">
        <w:trPr>
          <w:cnfStyle w:val="100000000000" w:firstRow="1" w:lastRow="0" w:firstColumn="0" w:lastColumn="0" w:oddVBand="0" w:evenVBand="0" w:oddHBand="0" w:evenHBand="0" w:firstRowFirstColumn="0" w:firstRowLastColumn="0" w:lastRowFirstColumn="0" w:lastRowLastColumn="0"/>
          <w:trHeight w:val="488"/>
        </w:trPr>
        <w:tc>
          <w:tcPr>
            <w:tcW w:w="2491" w:type="dxa"/>
          </w:tcPr>
          <w:p w14:paraId="5EC59205" w14:textId="77777777" w:rsidR="003D5212" w:rsidRPr="003D5212" w:rsidRDefault="003D5212" w:rsidP="003D5212">
            <w:pPr>
              <w:rPr>
                <w:bCs/>
              </w:rPr>
            </w:pPr>
            <w:r w:rsidRPr="003D5212">
              <w:rPr>
                <w:bCs/>
              </w:rPr>
              <w:t>Project Title</w:t>
            </w:r>
          </w:p>
        </w:tc>
        <w:tc>
          <w:tcPr>
            <w:tcW w:w="7473" w:type="dxa"/>
            <w:gridSpan w:val="3"/>
          </w:tcPr>
          <w:p w14:paraId="5C7FB423" w14:textId="77777777" w:rsidR="003D5212" w:rsidRPr="003D5212" w:rsidRDefault="003D5212" w:rsidP="003D5212">
            <w:pPr>
              <w:rPr>
                <w:bCs/>
              </w:rPr>
            </w:pPr>
          </w:p>
        </w:tc>
      </w:tr>
      <w:tr w:rsidR="003D5212" w:rsidRPr="003D5212" w14:paraId="15628582" w14:textId="77777777" w:rsidTr="00682D47">
        <w:tc>
          <w:tcPr>
            <w:tcW w:w="2491" w:type="dxa"/>
          </w:tcPr>
          <w:p w14:paraId="58BA13BA" w14:textId="77777777" w:rsidR="003D5212" w:rsidRPr="003D5212" w:rsidRDefault="003D5212" w:rsidP="003D5212">
            <w:pPr>
              <w:rPr>
                <w:b/>
                <w:bCs/>
              </w:rPr>
            </w:pPr>
            <w:r w:rsidRPr="003D5212">
              <w:rPr>
                <w:b/>
                <w:bCs/>
              </w:rPr>
              <w:t>Date Received</w:t>
            </w:r>
          </w:p>
        </w:tc>
        <w:tc>
          <w:tcPr>
            <w:tcW w:w="2853" w:type="dxa"/>
          </w:tcPr>
          <w:p w14:paraId="75939A7D" w14:textId="77777777" w:rsidR="003D5212" w:rsidRPr="003D5212" w:rsidRDefault="003D5212" w:rsidP="003D5212">
            <w:pPr>
              <w:rPr>
                <w:b/>
                <w:bCs/>
              </w:rPr>
            </w:pPr>
          </w:p>
        </w:tc>
        <w:tc>
          <w:tcPr>
            <w:tcW w:w="2129" w:type="dxa"/>
          </w:tcPr>
          <w:p w14:paraId="3A9A9809" w14:textId="77777777" w:rsidR="003D5212" w:rsidRPr="003D5212" w:rsidRDefault="003D5212" w:rsidP="003D5212">
            <w:pPr>
              <w:rPr>
                <w:b/>
                <w:bCs/>
              </w:rPr>
            </w:pPr>
            <w:r w:rsidRPr="003D5212">
              <w:rPr>
                <w:b/>
                <w:bCs/>
              </w:rPr>
              <w:t>NPA Number</w:t>
            </w:r>
          </w:p>
        </w:tc>
        <w:tc>
          <w:tcPr>
            <w:tcW w:w="2491" w:type="dxa"/>
          </w:tcPr>
          <w:p w14:paraId="57C75707" w14:textId="77777777" w:rsidR="003D5212" w:rsidRPr="003D5212" w:rsidRDefault="003D5212" w:rsidP="003D5212">
            <w:pPr>
              <w:rPr>
                <w:b/>
                <w:bCs/>
              </w:rPr>
            </w:pPr>
          </w:p>
        </w:tc>
      </w:tr>
      <w:tr w:rsidR="003D5212" w:rsidRPr="003D5212" w14:paraId="6128F474" w14:textId="77777777" w:rsidTr="00682D47">
        <w:tc>
          <w:tcPr>
            <w:tcW w:w="2491" w:type="dxa"/>
          </w:tcPr>
          <w:p w14:paraId="7FA87728" w14:textId="77777777" w:rsidR="003D5212" w:rsidRPr="003D5212" w:rsidRDefault="003D5212" w:rsidP="003D5212">
            <w:pPr>
              <w:rPr>
                <w:b/>
                <w:bCs/>
              </w:rPr>
            </w:pPr>
            <w:r w:rsidRPr="003D5212">
              <w:rPr>
                <w:b/>
                <w:bCs/>
              </w:rPr>
              <w:t>Approval Date</w:t>
            </w:r>
          </w:p>
        </w:tc>
        <w:tc>
          <w:tcPr>
            <w:tcW w:w="2853" w:type="dxa"/>
          </w:tcPr>
          <w:p w14:paraId="7CF03CCD" w14:textId="77777777" w:rsidR="003D5212" w:rsidRPr="003D5212" w:rsidRDefault="003D5212" w:rsidP="003D5212">
            <w:pPr>
              <w:rPr>
                <w:b/>
                <w:bCs/>
              </w:rPr>
            </w:pPr>
          </w:p>
        </w:tc>
        <w:tc>
          <w:tcPr>
            <w:tcW w:w="2129" w:type="dxa"/>
          </w:tcPr>
          <w:p w14:paraId="27598DAB" w14:textId="77777777" w:rsidR="003D5212" w:rsidRPr="003D5212" w:rsidRDefault="003D5212" w:rsidP="003D5212">
            <w:pPr>
              <w:rPr>
                <w:b/>
                <w:bCs/>
              </w:rPr>
            </w:pPr>
            <w:r w:rsidRPr="003D5212">
              <w:rPr>
                <w:b/>
                <w:bCs/>
              </w:rPr>
              <w:t>Approval Permit #</w:t>
            </w:r>
          </w:p>
        </w:tc>
        <w:tc>
          <w:tcPr>
            <w:tcW w:w="2491" w:type="dxa"/>
          </w:tcPr>
          <w:p w14:paraId="319CA314" w14:textId="77777777" w:rsidR="003D5212" w:rsidRPr="003D5212" w:rsidRDefault="003D5212" w:rsidP="003D5212">
            <w:pPr>
              <w:rPr>
                <w:b/>
                <w:bCs/>
              </w:rPr>
            </w:pPr>
            <w:r w:rsidRPr="003D5212">
              <w:rPr>
                <w:b/>
                <w:bCs/>
              </w:rPr>
              <w:t>WAEC</w:t>
            </w:r>
          </w:p>
        </w:tc>
      </w:tr>
      <w:tr w:rsidR="003D5212" w:rsidRPr="003D5212" w14:paraId="6A274186" w14:textId="77777777" w:rsidTr="00682D47">
        <w:tc>
          <w:tcPr>
            <w:tcW w:w="2491" w:type="dxa"/>
          </w:tcPr>
          <w:p w14:paraId="7B36FD33" w14:textId="77777777" w:rsidR="003D5212" w:rsidRPr="003D5212" w:rsidRDefault="003D5212" w:rsidP="003D5212">
            <w:pPr>
              <w:rPr>
                <w:b/>
                <w:bCs/>
              </w:rPr>
            </w:pPr>
            <w:r w:rsidRPr="003D5212">
              <w:rPr>
                <w:b/>
                <w:bCs/>
              </w:rPr>
              <w:t>Chief Investigator</w:t>
            </w:r>
          </w:p>
        </w:tc>
        <w:tc>
          <w:tcPr>
            <w:tcW w:w="2853" w:type="dxa"/>
          </w:tcPr>
          <w:p w14:paraId="079C7F6C" w14:textId="77777777" w:rsidR="003D5212" w:rsidRPr="003D5212" w:rsidRDefault="003D5212" w:rsidP="003D5212">
            <w:pPr>
              <w:rPr>
                <w:b/>
                <w:bCs/>
              </w:rPr>
            </w:pPr>
          </w:p>
        </w:tc>
        <w:tc>
          <w:tcPr>
            <w:tcW w:w="4620" w:type="dxa"/>
            <w:gridSpan w:val="2"/>
          </w:tcPr>
          <w:p w14:paraId="19D1094F" w14:textId="77777777" w:rsidR="003D5212" w:rsidRPr="003D5212" w:rsidRDefault="003D5212" w:rsidP="003D5212">
            <w:pPr>
              <w:rPr>
                <w:b/>
                <w:bCs/>
              </w:rPr>
            </w:pPr>
            <w:r w:rsidRPr="003D5212">
              <w:rPr>
                <w:b/>
                <w:bCs/>
              </w:rPr>
              <w:t>Date of Formal Agreement</w:t>
            </w:r>
          </w:p>
          <w:p w14:paraId="035EE296" w14:textId="77777777" w:rsidR="003D5212" w:rsidRPr="003D5212" w:rsidRDefault="003D5212" w:rsidP="003D5212">
            <w:pPr>
              <w:rPr>
                <w:b/>
                <w:bCs/>
              </w:rPr>
            </w:pPr>
          </w:p>
        </w:tc>
      </w:tr>
      <w:tr w:rsidR="003D5212" w:rsidRPr="003D5212" w14:paraId="7B0FA5AF" w14:textId="77777777" w:rsidTr="00682D47">
        <w:tc>
          <w:tcPr>
            <w:tcW w:w="2491" w:type="dxa"/>
          </w:tcPr>
          <w:p w14:paraId="7F0991E2" w14:textId="77777777" w:rsidR="003D5212" w:rsidRPr="003D5212" w:rsidRDefault="003D5212" w:rsidP="003D5212">
            <w:pPr>
              <w:rPr>
                <w:b/>
                <w:bCs/>
              </w:rPr>
            </w:pPr>
            <w:r w:rsidRPr="003D5212">
              <w:rPr>
                <w:b/>
                <w:bCs/>
              </w:rPr>
              <w:t>Project Activity Risk Category</w:t>
            </w:r>
          </w:p>
        </w:tc>
        <w:tc>
          <w:tcPr>
            <w:tcW w:w="2853" w:type="dxa"/>
          </w:tcPr>
          <w:p w14:paraId="2D2E93FF" w14:textId="77777777" w:rsidR="003D5212" w:rsidRPr="003D5212" w:rsidRDefault="003D5212" w:rsidP="003D5212">
            <w:pPr>
              <w:rPr>
                <w:b/>
                <w:bCs/>
              </w:rPr>
            </w:pPr>
          </w:p>
        </w:tc>
        <w:tc>
          <w:tcPr>
            <w:tcW w:w="2129" w:type="dxa"/>
          </w:tcPr>
          <w:p w14:paraId="6EF07214" w14:textId="77777777" w:rsidR="003D5212" w:rsidRPr="003D5212" w:rsidRDefault="003D5212" w:rsidP="003D5212">
            <w:pPr>
              <w:rPr>
                <w:b/>
                <w:bCs/>
              </w:rPr>
            </w:pPr>
            <w:r w:rsidRPr="003D5212">
              <w:rPr>
                <w:b/>
                <w:bCs/>
              </w:rPr>
              <w:t>Project Type</w:t>
            </w:r>
          </w:p>
        </w:tc>
        <w:tc>
          <w:tcPr>
            <w:tcW w:w="2491" w:type="dxa"/>
          </w:tcPr>
          <w:p w14:paraId="19555E4E" w14:textId="77777777" w:rsidR="003D5212" w:rsidRPr="003D5212" w:rsidRDefault="003D5212" w:rsidP="003D5212">
            <w:pPr>
              <w:rPr>
                <w:b/>
                <w:bCs/>
              </w:rPr>
            </w:pPr>
          </w:p>
        </w:tc>
      </w:tr>
    </w:tbl>
    <w:p w14:paraId="22541221" w14:textId="77777777" w:rsidR="003D5212" w:rsidRDefault="003D5212" w:rsidP="003D5212">
      <w:r>
        <w:t xml:space="preserve"> </w:t>
      </w:r>
    </w:p>
    <w:p w14:paraId="0E4830AB" w14:textId="327F8A81" w:rsidR="00012D1B" w:rsidRDefault="003D5212" w:rsidP="003D5212">
      <w:pPr>
        <w:pStyle w:val="Heading1"/>
      </w:pPr>
      <w:r>
        <w:lastRenderedPageBreak/>
        <w:t xml:space="preserve">Application </w:t>
      </w:r>
      <w:r w:rsidR="00182465">
        <w:t>d</w:t>
      </w:r>
      <w:r>
        <w:t>etails</w:t>
      </w:r>
    </w:p>
    <w:p w14:paraId="027FB7D6"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1E0" w:firstRow="1" w:lastRow="1" w:firstColumn="1" w:lastColumn="1" w:noHBand="0" w:noVBand="0"/>
      </w:tblPr>
      <w:tblGrid>
        <w:gridCol w:w="9918"/>
      </w:tblGrid>
      <w:tr w:rsidR="003D5212" w:rsidRPr="003D5212" w14:paraId="10C97CD6" w14:textId="77777777" w:rsidTr="00182465">
        <w:tc>
          <w:tcPr>
            <w:tcW w:w="9918" w:type="dxa"/>
            <w:tcBorders>
              <w:top w:val="single" w:sz="4" w:space="0" w:color="auto"/>
              <w:bottom w:val="single" w:sz="4" w:space="0" w:color="auto"/>
            </w:tcBorders>
            <w:shd w:val="clear" w:color="auto" w:fill="auto"/>
            <w:noWrap/>
            <w:vAlign w:val="center"/>
          </w:tcPr>
          <w:p w14:paraId="78BC4A8E" w14:textId="77777777" w:rsidR="003D5212" w:rsidRPr="003D5212" w:rsidRDefault="003D5212" w:rsidP="003D5212">
            <w:r w:rsidRPr="003D5212">
              <w:rPr>
                <w:b/>
                <w:bCs/>
              </w:rPr>
              <w:t>1. Project title:</w:t>
            </w:r>
            <w:r w:rsidRPr="003D5212">
              <w:t xml:space="preserve"> </w:t>
            </w:r>
          </w:p>
          <w:p w14:paraId="6A85242B" w14:textId="77777777" w:rsidR="003D5212" w:rsidRPr="003D5212" w:rsidRDefault="003D5212" w:rsidP="003D5212"/>
        </w:tc>
      </w:tr>
    </w:tbl>
    <w:p w14:paraId="1CC6D0D9"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1E0" w:firstRow="1" w:lastRow="1" w:firstColumn="1" w:lastColumn="1" w:noHBand="0" w:noVBand="0"/>
      </w:tblPr>
      <w:tblGrid>
        <w:gridCol w:w="1129"/>
        <w:gridCol w:w="3969"/>
        <w:gridCol w:w="1134"/>
        <w:gridCol w:w="3686"/>
      </w:tblGrid>
      <w:tr w:rsidR="003D5212" w:rsidRPr="003D5212" w14:paraId="3A2D80AE" w14:textId="77777777" w:rsidTr="00182465">
        <w:trPr>
          <w:trHeight w:val="342"/>
        </w:trPr>
        <w:tc>
          <w:tcPr>
            <w:tcW w:w="9918" w:type="dxa"/>
            <w:gridSpan w:val="4"/>
            <w:tcBorders>
              <w:top w:val="single" w:sz="4" w:space="0" w:color="auto"/>
              <w:bottom w:val="single" w:sz="4" w:space="0" w:color="A5A5A5"/>
            </w:tcBorders>
            <w:shd w:val="clear" w:color="auto" w:fill="auto"/>
            <w:noWrap/>
            <w:vAlign w:val="center"/>
          </w:tcPr>
          <w:p w14:paraId="1246C3AA" w14:textId="77777777" w:rsidR="003D5212" w:rsidRPr="003D5212" w:rsidRDefault="003D5212" w:rsidP="003D5212">
            <w:r w:rsidRPr="003D5212">
              <w:rPr>
                <w:b/>
                <w:bCs/>
              </w:rPr>
              <w:t>2. Chief Investigator (CI) title and name:</w:t>
            </w:r>
            <w:r w:rsidRPr="003D5212">
              <w:t xml:space="preserve">  </w:t>
            </w:r>
          </w:p>
          <w:p w14:paraId="3FCD1864" w14:textId="77777777" w:rsidR="003D5212" w:rsidRPr="003D5212" w:rsidRDefault="003D5212" w:rsidP="003D5212"/>
        </w:tc>
      </w:tr>
      <w:tr w:rsidR="003D5212" w:rsidRPr="003D5212" w14:paraId="4089858B" w14:textId="77777777" w:rsidTr="00182465">
        <w:trPr>
          <w:trHeight w:val="341"/>
        </w:trPr>
        <w:tc>
          <w:tcPr>
            <w:tcW w:w="1129" w:type="dxa"/>
            <w:tcBorders>
              <w:top w:val="single" w:sz="4" w:space="0" w:color="A5A5A5"/>
              <w:bottom w:val="single" w:sz="4" w:space="0" w:color="A5A5A5"/>
            </w:tcBorders>
            <w:shd w:val="clear" w:color="auto" w:fill="auto"/>
            <w:noWrap/>
            <w:vAlign w:val="center"/>
          </w:tcPr>
          <w:p w14:paraId="7EAE7091" w14:textId="77777777" w:rsidR="003D5212" w:rsidRPr="003D5212" w:rsidRDefault="003D5212" w:rsidP="003D5212">
            <w:r w:rsidRPr="003D5212">
              <w:t>Email:</w:t>
            </w:r>
          </w:p>
        </w:tc>
        <w:tc>
          <w:tcPr>
            <w:tcW w:w="3969" w:type="dxa"/>
            <w:tcBorders>
              <w:top w:val="single" w:sz="4" w:space="0" w:color="A5A5A5"/>
              <w:bottom w:val="single" w:sz="4" w:space="0" w:color="A5A5A5"/>
            </w:tcBorders>
            <w:shd w:val="clear" w:color="auto" w:fill="auto"/>
            <w:vAlign w:val="center"/>
          </w:tcPr>
          <w:p w14:paraId="05217752" w14:textId="77777777" w:rsidR="003D5212" w:rsidRPr="003D5212" w:rsidRDefault="003D5212" w:rsidP="003D5212"/>
        </w:tc>
        <w:tc>
          <w:tcPr>
            <w:tcW w:w="1134" w:type="dxa"/>
            <w:tcBorders>
              <w:top w:val="single" w:sz="4" w:space="0" w:color="A5A5A5"/>
              <w:bottom w:val="single" w:sz="4" w:space="0" w:color="A5A5A5"/>
            </w:tcBorders>
            <w:shd w:val="clear" w:color="auto" w:fill="auto"/>
            <w:vAlign w:val="center"/>
          </w:tcPr>
          <w:p w14:paraId="6FEB3604" w14:textId="77777777" w:rsidR="003D5212" w:rsidRPr="003D5212" w:rsidRDefault="003D5212" w:rsidP="003D5212">
            <w:r w:rsidRPr="003D5212">
              <w:t>Mobile:</w:t>
            </w:r>
          </w:p>
        </w:tc>
        <w:tc>
          <w:tcPr>
            <w:tcW w:w="3686" w:type="dxa"/>
            <w:tcBorders>
              <w:top w:val="single" w:sz="4" w:space="0" w:color="A5A5A5"/>
              <w:bottom w:val="single" w:sz="4" w:space="0" w:color="A5A5A5"/>
            </w:tcBorders>
            <w:shd w:val="clear" w:color="auto" w:fill="auto"/>
            <w:vAlign w:val="center"/>
          </w:tcPr>
          <w:p w14:paraId="2D841E42" w14:textId="77777777" w:rsidR="003D5212" w:rsidRPr="003D5212" w:rsidRDefault="003D5212" w:rsidP="003D5212"/>
        </w:tc>
      </w:tr>
      <w:tr w:rsidR="003D5212" w:rsidRPr="003D5212" w14:paraId="366B2220" w14:textId="77777777" w:rsidTr="00182465">
        <w:trPr>
          <w:trHeight w:val="341"/>
        </w:trPr>
        <w:tc>
          <w:tcPr>
            <w:tcW w:w="6232" w:type="dxa"/>
            <w:gridSpan w:val="3"/>
            <w:tcBorders>
              <w:top w:val="single" w:sz="4" w:space="0" w:color="A5A5A5"/>
              <w:bottom w:val="single" w:sz="4" w:space="0" w:color="A5A5A5"/>
            </w:tcBorders>
            <w:shd w:val="clear" w:color="auto" w:fill="auto"/>
            <w:noWrap/>
            <w:vAlign w:val="center"/>
          </w:tcPr>
          <w:p w14:paraId="76D50ED8" w14:textId="77777777" w:rsidR="003D5212" w:rsidRPr="003D5212" w:rsidRDefault="003D5212" w:rsidP="003D5212">
            <w:r w:rsidRPr="003D5212">
              <w:t xml:space="preserve">CI Institution / Organisation: </w:t>
            </w:r>
          </w:p>
        </w:tc>
        <w:tc>
          <w:tcPr>
            <w:tcW w:w="3686" w:type="dxa"/>
            <w:tcBorders>
              <w:top w:val="single" w:sz="4" w:space="0" w:color="A5A5A5"/>
              <w:bottom w:val="single" w:sz="4" w:space="0" w:color="A5A5A5"/>
            </w:tcBorders>
            <w:shd w:val="clear" w:color="auto" w:fill="auto"/>
            <w:vAlign w:val="center"/>
          </w:tcPr>
          <w:p w14:paraId="66A75D24" w14:textId="77777777" w:rsidR="003D5212" w:rsidRPr="003D5212" w:rsidRDefault="003D5212" w:rsidP="003D5212">
            <w:r w:rsidRPr="003D5212">
              <w:t>DPIRD Scientific Use</w:t>
            </w:r>
          </w:p>
          <w:p w14:paraId="3DAD24D7" w14:textId="77777777" w:rsidR="003D5212" w:rsidRPr="003D5212" w:rsidRDefault="003D5212" w:rsidP="003D5212">
            <w:r w:rsidRPr="003D5212">
              <w:t>Licence #</w:t>
            </w:r>
          </w:p>
        </w:tc>
      </w:tr>
      <w:tr w:rsidR="003D5212" w:rsidRPr="003D5212" w14:paraId="3C7FE975" w14:textId="77777777" w:rsidTr="00182465">
        <w:trPr>
          <w:trHeight w:val="341"/>
        </w:trPr>
        <w:tc>
          <w:tcPr>
            <w:tcW w:w="9918" w:type="dxa"/>
            <w:gridSpan w:val="4"/>
            <w:tcBorders>
              <w:top w:val="single" w:sz="4" w:space="0" w:color="A5A5A5"/>
              <w:bottom w:val="single" w:sz="4" w:space="0" w:color="A5A5A5"/>
            </w:tcBorders>
            <w:shd w:val="clear" w:color="auto" w:fill="auto"/>
            <w:noWrap/>
            <w:vAlign w:val="center"/>
          </w:tcPr>
          <w:p w14:paraId="4708ED2E" w14:textId="77777777" w:rsidR="003D5212" w:rsidRPr="003D5212" w:rsidRDefault="003D5212" w:rsidP="003D5212">
            <w:r w:rsidRPr="003D5212">
              <w:t xml:space="preserve">CI current position: </w:t>
            </w:r>
          </w:p>
        </w:tc>
      </w:tr>
      <w:tr w:rsidR="003D5212" w:rsidRPr="003D5212" w14:paraId="3F47BF73" w14:textId="77777777" w:rsidTr="00182465">
        <w:trPr>
          <w:trHeight w:val="341"/>
        </w:trPr>
        <w:tc>
          <w:tcPr>
            <w:tcW w:w="9918" w:type="dxa"/>
            <w:gridSpan w:val="4"/>
            <w:tcBorders>
              <w:top w:val="single" w:sz="4" w:space="0" w:color="A5A5A5"/>
              <w:bottom w:val="single" w:sz="4" w:space="0" w:color="808080" w:themeColor="text1" w:themeTint="7F"/>
            </w:tcBorders>
            <w:shd w:val="clear" w:color="auto" w:fill="auto"/>
            <w:noWrap/>
            <w:vAlign w:val="center"/>
          </w:tcPr>
          <w:p w14:paraId="122C0EFD" w14:textId="77777777" w:rsidR="003D5212" w:rsidRPr="003D5212" w:rsidRDefault="003D5212" w:rsidP="003D5212">
            <w:pPr>
              <w:rPr>
                <w:bCs/>
              </w:rPr>
            </w:pPr>
            <w:r w:rsidRPr="003D5212">
              <w:rPr>
                <w:bCs/>
              </w:rPr>
              <w:t>CI Biodiversity Conservation Regulations Licence / Authority type:                         #:</w:t>
            </w:r>
          </w:p>
        </w:tc>
      </w:tr>
      <w:tr w:rsidR="003D5212" w:rsidRPr="003D5212" w14:paraId="14B61501" w14:textId="77777777" w:rsidTr="00182465">
        <w:trPr>
          <w:trHeight w:val="341"/>
        </w:trPr>
        <w:tc>
          <w:tcPr>
            <w:tcW w:w="9918" w:type="dxa"/>
            <w:gridSpan w:val="4"/>
            <w:tcBorders>
              <w:top w:val="single" w:sz="4" w:space="0" w:color="A5A5A5"/>
              <w:bottom w:val="single" w:sz="4" w:space="0" w:color="808080" w:themeColor="text1" w:themeTint="7F"/>
            </w:tcBorders>
            <w:shd w:val="clear" w:color="auto" w:fill="auto"/>
            <w:noWrap/>
            <w:vAlign w:val="center"/>
          </w:tcPr>
          <w:p w14:paraId="3E8879D1" w14:textId="77777777" w:rsidR="003D5212" w:rsidRPr="003D5212" w:rsidRDefault="003D5212" w:rsidP="003D5212">
            <w:r w:rsidRPr="003D5212">
              <w:rPr>
                <w:bCs/>
              </w:rPr>
              <w:t>Current CI competency form is attached or provided &lt; 12 months ago: (click in box to tick)</w:t>
            </w:r>
            <w:r w:rsidRPr="003D5212">
              <w:t xml:space="preserve">  </w:t>
            </w:r>
            <w:sdt>
              <w:sdtPr>
                <w:id w:val="-94787846"/>
                <w14:checkbox>
                  <w14:checked w14:val="0"/>
                  <w14:checkedState w14:val="00FC" w14:font="Wingdings"/>
                  <w14:uncheckedState w14:val="00A8" w14:font="Wingdings"/>
                </w14:checkbox>
              </w:sdtPr>
              <w:sdtEndPr/>
              <w:sdtContent>
                <w:r w:rsidRPr="003D5212">
                  <w:sym w:font="Wingdings" w:char="F0A8"/>
                </w:r>
              </w:sdtContent>
            </w:sdt>
            <w:r w:rsidRPr="003D5212">
              <w:t xml:space="preserve">  </w:t>
            </w:r>
          </w:p>
        </w:tc>
      </w:tr>
      <w:tr w:rsidR="003D5212" w:rsidRPr="003D5212" w14:paraId="341209EE" w14:textId="77777777" w:rsidTr="00182465">
        <w:trPr>
          <w:trHeight w:val="341"/>
        </w:trPr>
        <w:tc>
          <w:tcPr>
            <w:tcW w:w="9918" w:type="dxa"/>
            <w:gridSpan w:val="4"/>
            <w:tcBorders>
              <w:top w:val="single" w:sz="4" w:space="0" w:color="A5A5A5"/>
              <w:bottom w:val="single" w:sz="4" w:space="0" w:color="A5A5A5"/>
            </w:tcBorders>
            <w:shd w:val="clear" w:color="auto" w:fill="auto"/>
            <w:noWrap/>
            <w:vAlign w:val="center"/>
          </w:tcPr>
          <w:p w14:paraId="2850852E" w14:textId="77777777" w:rsidR="003D5212" w:rsidRPr="003D5212" w:rsidRDefault="003D5212" w:rsidP="003D5212">
            <w:pPr>
              <w:rPr>
                <w:bCs/>
              </w:rPr>
            </w:pPr>
            <w:r w:rsidRPr="003D5212">
              <w:rPr>
                <w:bCs/>
              </w:rPr>
              <w:t xml:space="preserve">List permit numbers for any previous AEC approvals for </w:t>
            </w:r>
            <w:r w:rsidRPr="003D5212">
              <w:rPr>
                <w:b/>
              </w:rPr>
              <w:t>this</w:t>
            </w:r>
            <w:r w:rsidRPr="003D5212">
              <w:rPr>
                <w:bCs/>
              </w:rPr>
              <w:t xml:space="preserve"> project:</w:t>
            </w:r>
          </w:p>
        </w:tc>
      </w:tr>
      <w:tr w:rsidR="003D5212" w:rsidRPr="003D5212" w14:paraId="1A0FD5C9" w14:textId="77777777" w:rsidTr="00182465">
        <w:trPr>
          <w:trHeight w:val="341"/>
        </w:trPr>
        <w:tc>
          <w:tcPr>
            <w:tcW w:w="9918" w:type="dxa"/>
            <w:gridSpan w:val="4"/>
            <w:tcBorders>
              <w:top w:val="single" w:sz="4" w:space="0" w:color="A5A5A5"/>
              <w:bottom w:val="single" w:sz="4" w:space="0" w:color="A5A5A5"/>
            </w:tcBorders>
            <w:shd w:val="clear" w:color="auto" w:fill="auto"/>
            <w:noWrap/>
            <w:vAlign w:val="center"/>
          </w:tcPr>
          <w:p w14:paraId="3313CF98" w14:textId="77777777" w:rsidR="003D5212" w:rsidRPr="003D5212" w:rsidRDefault="003D5212" w:rsidP="003D5212">
            <w:pPr>
              <w:rPr>
                <w:bCs/>
              </w:rPr>
            </w:pPr>
            <w:r w:rsidRPr="003D5212">
              <w:rPr>
                <w:bCs/>
              </w:rPr>
              <w:t xml:space="preserve">Alternate contact person name:                                              </w:t>
            </w:r>
          </w:p>
        </w:tc>
      </w:tr>
      <w:tr w:rsidR="003D5212" w:rsidRPr="003D5212" w14:paraId="6655A322" w14:textId="77777777" w:rsidTr="00182465">
        <w:trPr>
          <w:trHeight w:val="341"/>
        </w:trPr>
        <w:tc>
          <w:tcPr>
            <w:tcW w:w="9918" w:type="dxa"/>
            <w:gridSpan w:val="4"/>
            <w:tcBorders>
              <w:top w:val="single" w:sz="4" w:space="0" w:color="A5A5A5"/>
              <w:bottom w:val="single" w:sz="4" w:space="0" w:color="A5A5A5"/>
            </w:tcBorders>
            <w:shd w:val="clear" w:color="auto" w:fill="auto"/>
            <w:noWrap/>
            <w:vAlign w:val="center"/>
          </w:tcPr>
          <w:p w14:paraId="6C893225" w14:textId="77777777" w:rsidR="003D5212" w:rsidRPr="003D5212" w:rsidRDefault="003D5212" w:rsidP="003D5212">
            <w:pPr>
              <w:rPr>
                <w:bCs/>
              </w:rPr>
            </w:pPr>
            <w:r w:rsidRPr="003D5212">
              <w:rPr>
                <w:bCs/>
              </w:rPr>
              <w:t>Alternate contact person email:                                                    Mobile:</w:t>
            </w:r>
          </w:p>
        </w:tc>
      </w:tr>
    </w:tbl>
    <w:p w14:paraId="7E604C8E"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1E0" w:firstRow="1" w:lastRow="1" w:firstColumn="1" w:lastColumn="1" w:noHBand="0" w:noVBand="0"/>
      </w:tblPr>
      <w:tblGrid>
        <w:gridCol w:w="3823"/>
        <w:gridCol w:w="6095"/>
      </w:tblGrid>
      <w:tr w:rsidR="003D5212" w:rsidRPr="003D5212" w14:paraId="4258F101" w14:textId="77777777" w:rsidTr="00182465">
        <w:trPr>
          <w:trHeight w:val="341"/>
        </w:trPr>
        <w:tc>
          <w:tcPr>
            <w:tcW w:w="9918" w:type="dxa"/>
            <w:gridSpan w:val="2"/>
            <w:tcBorders>
              <w:top w:val="single" w:sz="4" w:space="0" w:color="A5A5A5"/>
              <w:bottom w:val="single" w:sz="4" w:space="0" w:color="808080" w:themeColor="text1" w:themeTint="7F"/>
            </w:tcBorders>
            <w:shd w:val="clear" w:color="auto" w:fill="auto"/>
            <w:noWrap/>
            <w:vAlign w:val="center"/>
          </w:tcPr>
          <w:p w14:paraId="4F65D16E" w14:textId="77777777" w:rsidR="003D5212" w:rsidRPr="003D5212" w:rsidRDefault="003D5212" w:rsidP="003D5212">
            <w:pPr>
              <w:rPr>
                <w:bCs/>
              </w:rPr>
            </w:pPr>
            <w:r w:rsidRPr="003D5212">
              <w:rPr>
                <w:b/>
              </w:rPr>
              <w:t>3. Glossary</w:t>
            </w:r>
            <w:r w:rsidRPr="003D5212">
              <w:rPr>
                <w:bCs/>
              </w:rPr>
              <w:t>: All scientific terms, abbreviations, acronyms, and words not in common usage must be clearly defined. Add rows as necessary.</w:t>
            </w:r>
          </w:p>
          <w:p w14:paraId="10204DE5" w14:textId="77777777" w:rsidR="003D5212" w:rsidRPr="003D5212" w:rsidRDefault="003D5212" w:rsidP="003D5212">
            <w:pPr>
              <w:rPr>
                <w:b/>
              </w:rPr>
            </w:pPr>
          </w:p>
        </w:tc>
      </w:tr>
      <w:tr w:rsidR="003D5212" w:rsidRPr="003D5212" w14:paraId="12A7D5AD" w14:textId="77777777" w:rsidTr="00182465">
        <w:trPr>
          <w:trHeight w:val="130"/>
        </w:trPr>
        <w:tc>
          <w:tcPr>
            <w:tcW w:w="3823" w:type="dxa"/>
            <w:tcBorders>
              <w:top w:val="single" w:sz="4" w:space="0" w:color="A5A5A5"/>
              <w:bottom w:val="single" w:sz="4" w:space="0" w:color="A5A5A5"/>
            </w:tcBorders>
            <w:shd w:val="clear" w:color="auto" w:fill="auto"/>
            <w:noWrap/>
            <w:vAlign w:val="center"/>
          </w:tcPr>
          <w:p w14:paraId="692290A6" w14:textId="77777777" w:rsidR="003D5212" w:rsidRPr="003D5212" w:rsidRDefault="003D5212" w:rsidP="003D5212">
            <w:pPr>
              <w:rPr>
                <w:b/>
              </w:rPr>
            </w:pPr>
            <w:r w:rsidRPr="003D5212">
              <w:rPr>
                <w:b/>
              </w:rPr>
              <w:t>Term or acronym, abbreviation</w:t>
            </w:r>
          </w:p>
        </w:tc>
        <w:tc>
          <w:tcPr>
            <w:tcW w:w="6095" w:type="dxa"/>
            <w:tcBorders>
              <w:top w:val="single" w:sz="4" w:space="0" w:color="A5A5A5"/>
              <w:bottom w:val="single" w:sz="4" w:space="0" w:color="A5A5A5"/>
            </w:tcBorders>
            <w:shd w:val="clear" w:color="auto" w:fill="auto"/>
            <w:vAlign w:val="center"/>
          </w:tcPr>
          <w:p w14:paraId="6E140F9C" w14:textId="77777777" w:rsidR="003D5212" w:rsidRPr="003D5212" w:rsidRDefault="003D5212" w:rsidP="003D5212">
            <w:pPr>
              <w:rPr>
                <w:b/>
              </w:rPr>
            </w:pPr>
            <w:r w:rsidRPr="003D5212">
              <w:rPr>
                <w:b/>
              </w:rPr>
              <w:t>Plain English meaning / Context</w:t>
            </w:r>
          </w:p>
        </w:tc>
      </w:tr>
      <w:tr w:rsidR="003D5212" w:rsidRPr="003D5212" w14:paraId="30094DBC" w14:textId="77777777" w:rsidTr="00182465">
        <w:trPr>
          <w:trHeight w:val="130"/>
        </w:trPr>
        <w:tc>
          <w:tcPr>
            <w:tcW w:w="3823" w:type="dxa"/>
            <w:tcBorders>
              <w:top w:val="single" w:sz="4" w:space="0" w:color="A5A5A5"/>
              <w:bottom w:val="single" w:sz="4" w:space="0" w:color="A5A5A5"/>
            </w:tcBorders>
            <w:shd w:val="clear" w:color="auto" w:fill="auto"/>
            <w:noWrap/>
            <w:vAlign w:val="center"/>
          </w:tcPr>
          <w:p w14:paraId="4BBD0704" w14:textId="77777777" w:rsidR="003D5212" w:rsidRPr="003D5212" w:rsidRDefault="003D5212" w:rsidP="003D5212">
            <w:pPr>
              <w:rPr>
                <w:bCs/>
              </w:rPr>
            </w:pPr>
          </w:p>
        </w:tc>
        <w:tc>
          <w:tcPr>
            <w:tcW w:w="6095" w:type="dxa"/>
            <w:tcBorders>
              <w:top w:val="single" w:sz="4" w:space="0" w:color="A5A5A5"/>
              <w:bottom w:val="single" w:sz="4" w:space="0" w:color="A5A5A5"/>
            </w:tcBorders>
            <w:shd w:val="clear" w:color="auto" w:fill="auto"/>
            <w:vAlign w:val="center"/>
          </w:tcPr>
          <w:p w14:paraId="2DC314FF" w14:textId="77777777" w:rsidR="003D5212" w:rsidRPr="003D5212" w:rsidRDefault="003D5212" w:rsidP="003D5212">
            <w:pPr>
              <w:rPr>
                <w:bCs/>
              </w:rPr>
            </w:pPr>
          </w:p>
        </w:tc>
      </w:tr>
      <w:tr w:rsidR="003D5212" w:rsidRPr="003D5212" w14:paraId="4014FFCF" w14:textId="77777777" w:rsidTr="00182465">
        <w:trPr>
          <w:trHeight w:val="130"/>
        </w:trPr>
        <w:tc>
          <w:tcPr>
            <w:tcW w:w="3823" w:type="dxa"/>
            <w:tcBorders>
              <w:top w:val="single" w:sz="4" w:space="0" w:color="A5A5A5"/>
              <w:bottom w:val="single" w:sz="4" w:space="0" w:color="A5A5A5"/>
            </w:tcBorders>
            <w:shd w:val="clear" w:color="auto" w:fill="auto"/>
            <w:noWrap/>
            <w:vAlign w:val="center"/>
          </w:tcPr>
          <w:p w14:paraId="6FF7E9A1" w14:textId="77777777" w:rsidR="003D5212" w:rsidRPr="003D5212" w:rsidRDefault="003D5212" w:rsidP="003D5212">
            <w:pPr>
              <w:rPr>
                <w:bCs/>
              </w:rPr>
            </w:pPr>
          </w:p>
        </w:tc>
        <w:tc>
          <w:tcPr>
            <w:tcW w:w="6095" w:type="dxa"/>
            <w:tcBorders>
              <w:top w:val="single" w:sz="4" w:space="0" w:color="A5A5A5"/>
              <w:bottom w:val="single" w:sz="4" w:space="0" w:color="A5A5A5"/>
            </w:tcBorders>
            <w:shd w:val="clear" w:color="auto" w:fill="auto"/>
            <w:vAlign w:val="center"/>
          </w:tcPr>
          <w:p w14:paraId="14CAB882" w14:textId="77777777" w:rsidR="003D5212" w:rsidRPr="003D5212" w:rsidRDefault="003D5212" w:rsidP="003D5212">
            <w:pPr>
              <w:rPr>
                <w:bCs/>
              </w:rPr>
            </w:pPr>
          </w:p>
        </w:tc>
      </w:tr>
      <w:tr w:rsidR="003D5212" w:rsidRPr="003D5212" w14:paraId="4AC22A76" w14:textId="77777777" w:rsidTr="00182465">
        <w:trPr>
          <w:trHeight w:val="130"/>
        </w:trPr>
        <w:tc>
          <w:tcPr>
            <w:tcW w:w="3823" w:type="dxa"/>
            <w:tcBorders>
              <w:top w:val="single" w:sz="4" w:space="0" w:color="A5A5A5"/>
              <w:bottom w:val="single" w:sz="4" w:space="0" w:color="A5A5A5"/>
            </w:tcBorders>
            <w:shd w:val="clear" w:color="auto" w:fill="auto"/>
            <w:noWrap/>
            <w:vAlign w:val="center"/>
          </w:tcPr>
          <w:p w14:paraId="00A684F7" w14:textId="77777777" w:rsidR="003D5212" w:rsidRPr="003D5212" w:rsidRDefault="003D5212" w:rsidP="003D5212">
            <w:pPr>
              <w:rPr>
                <w:bCs/>
              </w:rPr>
            </w:pPr>
          </w:p>
        </w:tc>
        <w:tc>
          <w:tcPr>
            <w:tcW w:w="6095" w:type="dxa"/>
            <w:tcBorders>
              <w:top w:val="single" w:sz="4" w:space="0" w:color="A5A5A5"/>
              <w:bottom w:val="single" w:sz="4" w:space="0" w:color="A5A5A5"/>
            </w:tcBorders>
            <w:shd w:val="clear" w:color="auto" w:fill="auto"/>
            <w:vAlign w:val="center"/>
          </w:tcPr>
          <w:p w14:paraId="0F47A644" w14:textId="77777777" w:rsidR="003D5212" w:rsidRPr="003D5212" w:rsidRDefault="003D5212" w:rsidP="003D5212">
            <w:pPr>
              <w:rPr>
                <w:bCs/>
              </w:rPr>
            </w:pPr>
          </w:p>
        </w:tc>
      </w:tr>
      <w:tr w:rsidR="003D5212" w:rsidRPr="003D5212" w14:paraId="529BCFC4" w14:textId="77777777" w:rsidTr="00182465">
        <w:trPr>
          <w:trHeight w:val="130"/>
        </w:trPr>
        <w:tc>
          <w:tcPr>
            <w:tcW w:w="3823" w:type="dxa"/>
            <w:tcBorders>
              <w:top w:val="single" w:sz="4" w:space="0" w:color="A5A5A5"/>
              <w:bottom w:val="single" w:sz="4" w:space="0" w:color="A5A5A5"/>
            </w:tcBorders>
            <w:shd w:val="clear" w:color="auto" w:fill="auto"/>
            <w:noWrap/>
            <w:vAlign w:val="center"/>
          </w:tcPr>
          <w:p w14:paraId="15E3D935" w14:textId="77777777" w:rsidR="003D5212" w:rsidRPr="003D5212" w:rsidRDefault="003D5212" w:rsidP="003D5212">
            <w:pPr>
              <w:rPr>
                <w:bCs/>
              </w:rPr>
            </w:pPr>
          </w:p>
        </w:tc>
        <w:tc>
          <w:tcPr>
            <w:tcW w:w="6095" w:type="dxa"/>
            <w:tcBorders>
              <w:top w:val="single" w:sz="4" w:space="0" w:color="A5A5A5"/>
              <w:bottom w:val="single" w:sz="4" w:space="0" w:color="A5A5A5"/>
            </w:tcBorders>
            <w:shd w:val="clear" w:color="auto" w:fill="auto"/>
            <w:vAlign w:val="center"/>
          </w:tcPr>
          <w:p w14:paraId="61108A70" w14:textId="77777777" w:rsidR="003D5212" w:rsidRPr="003D5212" w:rsidRDefault="003D5212" w:rsidP="003D5212">
            <w:pPr>
              <w:rPr>
                <w:bCs/>
              </w:rPr>
            </w:pPr>
          </w:p>
        </w:tc>
      </w:tr>
      <w:tr w:rsidR="003D5212" w:rsidRPr="003D5212" w14:paraId="62BD88A6" w14:textId="77777777" w:rsidTr="00182465">
        <w:trPr>
          <w:trHeight w:val="130"/>
        </w:trPr>
        <w:tc>
          <w:tcPr>
            <w:tcW w:w="3823" w:type="dxa"/>
            <w:tcBorders>
              <w:top w:val="single" w:sz="4" w:space="0" w:color="A5A5A5"/>
              <w:bottom w:val="single" w:sz="4" w:space="0" w:color="A5A5A5"/>
            </w:tcBorders>
            <w:shd w:val="clear" w:color="auto" w:fill="auto"/>
            <w:noWrap/>
            <w:vAlign w:val="center"/>
          </w:tcPr>
          <w:p w14:paraId="3E7E6D51" w14:textId="77777777" w:rsidR="003D5212" w:rsidRPr="003D5212" w:rsidRDefault="003D5212" w:rsidP="003D5212">
            <w:pPr>
              <w:rPr>
                <w:bCs/>
              </w:rPr>
            </w:pPr>
          </w:p>
        </w:tc>
        <w:tc>
          <w:tcPr>
            <w:tcW w:w="6095" w:type="dxa"/>
            <w:tcBorders>
              <w:top w:val="single" w:sz="4" w:space="0" w:color="A5A5A5"/>
              <w:bottom w:val="single" w:sz="4" w:space="0" w:color="A5A5A5"/>
            </w:tcBorders>
            <w:shd w:val="clear" w:color="auto" w:fill="auto"/>
            <w:vAlign w:val="center"/>
          </w:tcPr>
          <w:p w14:paraId="13349179" w14:textId="77777777" w:rsidR="003D5212" w:rsidRPr="003D5212" w:rsidRDefault="003D5212" w:rsidP="003D5212">
            <w:pPr>
              <w:rPr>
                <w:bCs/>
              </w:rPr>
            </w:pPr>
          </w:p>
        </w:tc>
      </w:tr>
      <w:tr w:rsidR="003D5212" w:rsidRPr="003D5212" w14:paraId="1902809A" w14:textId="77777777" w:rsidTr="00182465">
        <w:trPr>
          <w:trHeight w:val="130"/>
        </w:trPr>
        <w:tc>
          <w:tcPr>
            <w:tcW w:w="3823" w:type="dxa"/>
            <w:tcBorders>
              <w:top w:val="single" w:sz="4" w:space="0" w:color="A5A5A5"/>
              <w:bottom w:val="single" w:sz="4" w:space="0" w:color="A5A5A5"/>
            </w:tcBorders>
            <w:shd w:val="clear" w:color="auto" w:fill="auto"/>
            <w:noWrap/>
            <w:vAlign w:val="center"/>
          </w:tcPr>
          <w:p w14:paraId="1C304344" w14:textId="77777777" w:rsidR="003D5212" w:rsidRPr="003D5212" w:rsidRDefault="003D5212" w:rsidP="003D5212">
            <w:pPr>
              <w:rPr>
                <w:bCs/>
              </w:rPr>
            </w:pPr>
          </w:p>
        </w:tc>
        <w:tc>
          <w:tcPr>
            <w:tcW w:w="6095" w:type="dxa"/>
            <w:tcBorders>
              <w:top w:val="single" w:sz="4" w:space="0" w:color="A5A5A5"/>
              <w:bottom w:val="single" w:sz="4" w:space="0" w:color="A5A5A5"/>
            </w:tcBorders>
            <w:shd w:val="clear" w:color="auto" w:fill="auto"/>
            <w:vAlign w:val="center"/>
          </w:tcPr>
          <w:p w14:paraId="02913DF5" w14:textId="77777777" w:rsidR="003D5212" w:rsidRPr="003D5212" w:rsidRDefault="003D5212" w:rsidP="003D5212">
            <w:pPr>
              <w:rPr>
                <w:bCs/>
              </w:rPr>
            </w:pPr>
          </w:p>
        </w:tc>
      </w:tr>
      <w:tr w:rsidR="003D5212" w:rsidRPr="003D5212" w14:paraId="6D26BA33" w14:textId="77777777" w:rsidTr="00182465">
        <w:trPr>
          <w:trHeight w:val="130"/>
        </w:trPr>
        <w:tc>
          <w:tcPr>
            <w:tcW w:w="3823" w:type="dxa"/>
            <w:tcBorders>
              <w:top w:val="single" w:sz="4" w:space="0" w:color="A5A5A5"/>
              <w:bottom w:val="single" w:sz="4" w:space="0" w:color="A5A5A5"/>
            </w:tcBorders>
            <w:shd w:val="clear" w:color="auto" w:fill="auto"/>
            <w:noWrap/>
            <w:vAlign w:val="center"/>
          </w:tcPr>
          <w:p w14:paraId="100C47F3" w14:textId="77777777" w:rsidR="003D5212" w:rsidRPr="003D5212" w:rsidRDefault="003D5212" w:rsidP="003D5212">
            <w:pPr>
              <w:rPr>
                <w:bCs/>
              </w:rPr>
            </w:pPr>
          </w:p>
        </w:tc>
        <w:tc>
          <w:tcPr>
            <w:tcW w:w="6095" w:type="dxa"/>
            <w:tcBorders>
              <w:top w:val="single" w:sz="4" w:space="0" w:color="A5A5A5"/>
              <w:bottom w:val="single" w:sz="4" w:space="0" w:color="A5A5A5"/>
            </w:tcBorders>
            <w:shd w:val="clear" w:color="auto" w:fill="auto"/>
            <w:vAlign w:val="center"/>
          </w:tcPr>
          <w:p w14:paraId="42310201" w14:textId="77777777" w:rsidR="003D5212" w:rsidRPr="003D5212" w:rsidRDefault="003D5212" w:rsidP="003D5212">
            <w:pPr>
              <w:rPr>
                <w:bCs/>
              </w:rPr>
            </w:pPr>
          </w:p>
        </w:tc>
      </w:tr>
      <w:tr w:rsidR="003D5212" w:rsidRPr="003D5212" w14:paraId="22493E5D" w14:textId="77777777" w:rsidTr="00182465">
        <w:trPr>
          <w:trHeight w:val="130"/>
        </w:trPr>
        <w:tc>
          <w:tcPr>
            <w:tcW w:w="3823" w:type="dxa"/>
            <w:tcBorders>
              <w:top w:val="single" w:sz="4" w:space="0" w:color="A5A5A5"/>
            </w:tcBorders>
            <w:shd w:val="clear" w:color="auto" w:fill="auto"/>
            <w:noWrap/>
            <w:vAlign w:val="center"/>
          </w:tcPr>
          <w:p w14:paraId="01C22E91" w14:textId="77777777" w:rsidR="003D5212" w:rsidRPr="003D5212" w:rsidRDefault="003D5212" w:rsidP="003D5212">
            <w:pPr>
              <w:rPr>
                <w:bCs/>
              </w:rPr>
            </w:pPr>
          </w:p>
        </w:tc>
        <w:tc>
          <w:tcPr>
            <w:tcW w:w="6095" w:type="dxa"/>
            <w:tcBorders>
              <w:top w:val="single" w:sz="4" w:space="0" w:color="A5A5A5"/>
            </w:tcBorders>
            <w:shd w:val="clear" w:color="auto" w:fill="auto"/>
            <w:vAlign w:val="center"/>
          </w:tcPr>
          <w:p w14:paraId="118123DB" w14:textId="77777777" w:rsidR="003D5212" w:rsidRPr="003D5212" w:rsidRDefault="003D5212" w:rsidP="003D5212">
            <w:pPr>
              <w:rPr>
                <w:bCs/>
              </w:rPr>
            </w:pPr>
          </w:p>
        </w:tc>
      </w:tr>
    </w:tbl>
    <w:p w14:paraId="6EEA29EF" w14:textId="77777777" w:rsidR="003D5212" w:rsidRPr="003D5212" w:rsidRDefault="003D5212" w:rsidP="003D5212"/>
    <w:p w14:paraId="28579FD9" w14:textId="77777777" w:rsidR="003D5212" w:rsidRPr="003D5212" w:rsidRDefault="003D5212" w:rsidP="003D5212"/>
    <w:p w14:paraId="449C2292" w14:textId="77777777" w:rsidR="003D5212" w:rsidRDefault="003D5212" w:rsidP="003D5212"/>
    <w:p w14:paraId="34E7139B" w14:textId="77777777" w:rsidR="003D5212" w:rsidRDefault="003D5212" w:rsidP="003D5212"/>
    <w:p w14:paraId="1FE7EF9C"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2376"/>
        <w:gridCol w:w="2268"/>
        <w:gridCol w:w="3686"/>
        <w:gridCol w:w="1588"/>
      </w:tblGrid>
      <w:tr w:rsidR="003D5212" w:rsidRPr="003D5212" w14:paraId="7E54941D" w14:textId="77777777" w:rsidTr="00182465">
        <w:tc>
          <w:tcPr>
            <w:tcW w:w="9918" w:type="dxa"/>
            <w:gridSpan w:val="4"/>
            <w:tcBorders>
              <w:bottom w:val="single" w:sz="4" w:space="0" w:color="999999"/>
            </w:tcBorders>
            <w:shd w:val="clear" w:color="auto" w:fill="auto"/>
            <w:noWrap/>
          </w:tcPr>
          <w:p w14:paraId="1FE00665" w14:textId="77777777" w:rsidR="003D5212" w:rsidRPr="003D5212" w:rsidRDefault="003D5212" w:rsidP="003D5212">
            <w:pPr>
              <w:rPr>
                <w:b/>
              </w:rPr>
            </w:pPr>
            <w:r w:rsidRPr="003D5212">
              <w:rPr>
                <w:b/>
              </w:rPr>
              <w:lastRenderedPageBreak/>
              <w:br w:type="page"/>
              <w:t>4.</w:t>
            </w:r>
            <w:r w:rsidRPr="003D5212">
              <w:rPr>
                <w:b/>
              </w:rPr>
              <w:tab/>
              <w:t xml:space="preserve">Project personnel: </w:t>
            </w:r>
          </w:p>
          <w:p w14:paraId="7062188C" w14:textId="77777777" w:rsidR="003D5212" w:rsidRPr="003D5212" w:rsidRDefault="003D5212" w:rsidP="003D5212">
            <w:pPr>
              <w:rPr>
                <w:b/>
              </w:rPr>
            </w:pPr>
            <w:r w:rsidRPr="003D5212">
              <w:rPr>
                <w:b/>
              </w:rPr>
              <w:t xml:space="preserve"> </w:t>
            </w:r>
          </w:p>
        </w:tc>
      </w:tr>
      <w:tr w:rsidR="003D5212" w:rsidRPr="003D5212" w14:paraId="0DB98967" w14:textId="77777777" w:rsidTr="00182465">
        <w:tblPrEx>
          <w:tblCellMar>
            <w:bottom w:w="0" w:type="dxa"/>
          </w:tblCellMar>
        </w:tblPrEx>
        <w:trPr>
          <w:trHeight w:val="20"/>
        </w:trPr>
        <w:tc>
          <w:tcPr>
            <w:tcW w:w="2376" w:type="dxa"/>
            <w:tcBorders>
              <w:top w:val="single" w:sz="4" w:space="0" w:color="999999"/>
              <w:bottom w:val="single" w:sz="4" w:space="0" w:color="999999"/>
              <w:right w:val="single" w:sz="4" w:space="0" w:color="999999"/>
            </w:tcBorders>
            <w:shd w:val="clear" w:color="auto" w:fill="auto"/>
            <w:noWrap/>
          </w:tcPr>
          <w:p w14:paraId="0DC3140D" w14:textId="77777777" w:rsidR="003D5212" w:rsidRPr="003D5212" w:rsidRDefault="003D5212" w:rsidP="003D5212">
            <w:pPr>
              <w:rPr>
                <w:b/>
                <w:bCs/>
              </w:rPr>
            </w:pPr>
            <w:r w:rsidRPr="003D5212">
              <w:rPr>
                <w:b/>
                <w:bCs/>
              </w:rPr>
              <w:t>Name</w:t>
            </w:r>
          </w:p>
        </w:tc>
        <w:tc>
          <w:tcPr>
            <w:tcW w:w="2268" w:type="dxa"/>
            <w:tcBorders>
              <w:top w:val="single" w:sz="4" w:space="0" w:color="999999"/>
              <w:left w:val="single" w:sz="4" w:space="0" w:color="999999"/>
              <w:bottom w:val="single" w:sz="4" w:space="0" w:color="999999"/>
              <w:right w:val="single" w:sz="4" w:space="0" w:color="999999"/>
            </w:tcBorders>
            <w:shd w:val="clear" w:color="auto" w:fill="auto"/>
          </w:tcPr>
          <w:p w14:paraId="0FE4DF69" w14:textId="77777777" w:rsidR="003D5212" w:rsidRPr="003D5212" w:rsidRDefault="003D5212" w:rsidP="003D5212">
            <w:pPr>
              <w:rPr>
                <w:b/>
                <w:bCs/>
              </w:rPr>
            </w:pPr>
            <w:r w:rsidRPr="003D5212">
              <w:rPr>
                <w:b/>
                <w:bCs/>
              </w:rPr>
              <w:t>Role in this project</w:t>
            </w:r>
          </w:p>
        </w:tc>
        <w:tc>
          <w:tcPr>
            <w:tcW w:w="3686" w:type="dxa"/>
            <w:tcBorders>
              <w:top w:val="single" w:sz="4" w:space="0" w:color="999999"/>
              <w:left w:val="single" w:sz="4" w:space="0" w:color="999999"/>
              <w:bottom w:val="single" w:sz="4" w:space="0" w:color="808080" w:themeColor="background1" w:themeShade="80"/>
              <w:right w:val="single" w:sz="4" w:space="0" w:color="808080" w:themeColor="background1" w:themeShade="80"/>
            </w:tcBorders>
            <w:shd w:val="clear" w:color="auto" w:fill="auto"/>
          </w:tcPr>
          <w:p w14:paraId="5A5B8AD2" w14:textId="77777777" w:rsidR="003D5212" w:rsidRPr="003D5212" w:rsidRDefault="003D5212" w:rsidP="003D5212">
            <w:pPr>
              <w:rPr>
                <w:bCs/>
                <w:i/>
              </w:rPr>
            </w:pPr>
            <w:r w:rsidRPr="003D5212">
              <w:rPr>
                <w:b/>
                <w:bCs/>
              </w:rPr>
              <w:t xml:space="preserve">Describe </w:t>
            </w:r>
            <w:r w:rsidRPr="003D5212">
              <w:rPr>
                <w:b/>
                <w:bCs/>
                <w:u w:val="single"/>
              </w:rPr>
              <w:t>recent relevant</w:t>
            </w:r>
            <w:r w:rsidRPr="003D5212">
              <w:rPr>
                <w:b/>
                <w:bCs/>
              </w:rPr>
              <w:t xml:space="preserve"> </w:t>
            </w:r>
            <w:r w:rsidRPr="003D5212">
              <w:rPr>
                <w:b/>
                <w:bCs/>
                <w:u w:val="single"/>
              </w:rPr>
              <w:t>experience</w:t>
            </w:r>
            <w:r w:rsidRPr="003D5212">
              <w:rPr>
                <w:b/>
                <w:bCs/>
              </w:rPr>
              <w:t xml:space="preserve"> with fauna to be handled / observed </w:t>
            </w:r>
            <w:r w:rsidRPr="003D5212">
              <w:rPr>
                <w:b/>
                <w:bCs/>
                <w:u w:val="single"/>
              </w:rPr>
              <w:t>AND</w:t>
            </w:r>
            <w:r w:rsidRPr="003D5212">
              <w:rPr>
                <w:b/>
                <w:bCs/>
              </w:rPr>
              <w:t xml:space="preserve"> </w:t>
            </w:r>
            <w:r w:rsidRPr="003D5212">
              <w:rPr>
                <w:b/>
                <w:bCs/>
                <w:u w:val="single"/>
              </w:rPr>
              <w:t>methods / techniques</w:t>
            </w:r>
            <w:r w:rsidRPr="003D5212">
              <w:rPr>
                <w:b/>
                <w:bCs/>
              </w:rPr>
              <w:t xml:space="preserve"> to be used </w:t>
            </w:r>
            <w:r w:rsidRPr="003D5212">
              <w:rPr>
                <w:b/>
                <w:bCs/>
                <w:u w:val="single"/>
              </w:rPr>
              <w:t>in this project</w:t>
            </w:r>
            <w:r w:rsidRPr="003D5212">
              <w:rPr>
                <w:b/>
                <w:bCs/>
              </w:rPr>
              <w:t xml:space="preserve"> (including euthanasia). Include previous relevant AEC numbers and institutions.</w:t>
            </w:r>
          </w:p>
        </w:tc>
        <w:tc>
          <w:tcPr>
            <w:tcW w:w="1588" w:type="dxa"/>
            <w:tcBorders>
              <w:top w:val="single" w:sz="4" w:space="0" w:color="999999"/>
              <w:left w:val="single" w:sz="4" w:space="0" w:color="808080" w:themeColor="background1" w:themeShade="80"/>
              <w:bottom w:val="single" w:sz="4" w:space="0" w:color="808080" w:themeColor="background1" w:themeShade="80"/>
            </w:tcBorders>
            <w:shd w:val="clear" w:color="auto" w:fill="auto"/>
          </w:tcPr>
          <w:p w14:paraId="04E985AA" w14:textId="77777777" w:rsidR="003D5212" w:rsidRPr="003D5212" w:rsidRDefault="003D5212" w:rsidP="003D5212">
            <w:pPr>
              <w:rPr>
                <w:bCs/>
                <w:i/>
              </w:rPr>
            </w:pPr>
            <w:r w:rsidRPr="003D5212">
              <w:rPr>
                <w:b/>
                <w:bCs/>
              </w:rPr>
              <w:t>Identify any training requirements and how provided?</w:t>
            </w:r>
          </w:p>
        </w:tc>
      </w:tr>
      <w:tr w:rsidR="003D5212" w:rsidRPr="003D5212" w14:paraId="7716D39C" w14:textId="77777777" w:rsidTr="00182465">
        <w:tblPrEx>
          <w:tblCellMar>
            <w:bottom w:w="0" w:type="dxa"/>
          </w:tblCellMar>
        </w:tblPrEx>
        <w:trPr>
          <w:trHeight w:hRule="exact" w:val="340"/>
        </w:trPr>
        <w:tc>
          <w:tcPr>
            <w:tcW w:w="2376" w:type="dxa"/>
            <w:tcBorders>
              <w:top w:val="single" w:sz="4" w:space="0" w:color="999999"/>
              <w:bottom w:val="single" w:sz="4" w:space="0" w:color="999999"/>
              <w:right w:val="single" w:sz="4" w:space="0" w:color="999999"/>
            </w:tcBorders>
            <w:shd w:val="clear" w:color="auto" w:fill="auto"/>
            <w:noWrap/>
          </w:tcPr>
          <w:p w14:paraId="21D8E234" w14:textId="77777777" w:rsidR="003D5212" w:rsidRPr="003D5212" w:rsidRDefault="003D5212" w:rsidP="003D5212"/>
        </w:tc>
        <w:sdt>
          <w:sdtPr>
            <w:id w:val="1749230343"/>
            <w:placeholder>
              <w:docPart w:val="BCB2C899337B42BE8A1B729C46418FA6"/>
            </w:placeholder>
            <w:showingPlcHdr/>
            <w:dropDownList>
              <w:listItem w:value="Select a Role"/>
              <w:listItem w:displayText="Animal Handler" w:value="Animal Handler"/>
              <w:listItem w:displayText="Supervised Animal Handler" w:value="Supervised Animal Handler"/>
              <w:listItem w:displayText="Veterinarian" w:value="Veterinarian"/>
              <w:listItem w:displayText="Other" w:value="Other"/>
            </w:dropDownList>
          </w:sdtPr>
          <w:sdtEndPr/>
          <w:sdtContent>
            <w:tc>
              <w:tcPr>
                <w:tcW w:w="2268" w:type="dxa"/>
                <w:tcBorders>
                  <w:top w:val="single" w:sz="4" w:space="0" w:color="999999"/>
                  <w:left w:val="single" w:sz="4" w:space="0" w:color="999999"/>
                  <w:bottom w:val="single" w:sz="4" w:space="0" w:color="999999"/>
                  <w:right w:val="single" w:sz="4" w:space="0" w:color="999999"/>
                </w:tcBorders>
                <w:shd w:val="clear" w:color="auto" w:fill="auto"/>
              </w:tcPr>
              <w:p w14:paraId="186A97B2" w14:textId="77777777" w:rsidR="003D5212" w:rsidRPr="003D5212" w:rsidRDefault="003D5212" w:rsidP="003D5212">
                <w:r w:rsidRPr="003D5212">
                  <w:t>Role</w:t>
                </w:r>
              </w:p>
            </w:tc>
          </w:sdtContent>
        </w:sdt>
        <w:tc>
          <w:tcPr>
            <w:tcW w:w="3686" w:type="dxa"/>
            <w:tcBorders>
              <w:top w:val="single" w:sz="4" w:space="0" w:color="808080" w:themeColor="background1" w:themeShade="80"/>
              <w:left w:val="single" w:sz="4" w:space="0" w:color="999999"/>
              <w:bottom w:val="single" w:sz="4" w:space="0" w:color="808080" w:themeColor="background1" w:themeShade="80"/>
              <w:right w:val="single" w:sz="4" w:space="0" w:color="808080" w:themeColor="background1" w:themeShade="80"/>
            </w:tcBorders>
            <w:shd w:val="clear" w:color="auto" w:fill="auto"/>
          </w:tcPr>
          <w:p w14:paraId="4C4A40FC" w14:textId="77777777" w:rsidR="003D5212" w:rsidRPr="003D5212" w:rsidRDefault="003D5212" w:rsidP="003D5212"/>
        </w:tc>
        <w:tc>
          <w:tcPr>
            <w:tcW w:w="1588"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vAlign w:val="center"/>
          </w:tcPr>
          <w:p w14:paraId="57ABDBA9" w14:textId="77777777" w:rsidR="003D5212" w:rsidRPr="003D5212" w:rsidRDefault="003D5212" w:rsidP="003D5212"/>
        </w:tc>
      </w:tr>
      <w:tr w:rsidR="003D5212" w:rsidRPr="003D5212" w14:paraId="3FA673C4" w14:textId="77777777" w:rsidTr="00182465">
        <w:tblPrEx>
          <w:tblCellMar>
            <w:bottom w:w="0" w:type="dxa"/>
          </w:tblCellMar>
        </w:tblPrEx>
        <w:trPr>
          <w:trHeight w:hRule="exact" w:val="340"/>
        </w:trPr>
        <w:tc>
          <w:tcPr>
            <w:tcW w:w="2376" w:type="dxa"/>
            <w:tcBorders>
              <w:top w:val="single" w:sz="4" w:space="0" w:color="999999"/>
              <w:bottom w:val="single" w:sz="4" w:space="0" w:color="999999"/>
              <w:right w:val="single" w:sz="4" w:space="0" w:color="999999"/>
            </w:tcBorders>
            <w:shd w:val="clear" w:color="auto" w:fill="auto"/>
            <w:noWrap/>
          </w:tcPr>
          <w:p w14:paraId="41C0F31F" w14:textId="77777777" w:rsidR="003D5212" w:rsidRPr="003D5212" w:rsidRDefault="003D5212" w:rsidP="003D5212"/>
        </w:tc>
        <w:sdt>
          <w:sdtPr>
            <w:id w:val="1492052183"/>
            <w:placeholder>
              <w:docPart w:val="E654938BE3EF4435B93A7F59B2627806"/>
            </w:placeholder>
            <w:showingPlcHdr/>
            <w:dropDownList>
              <w:listItem w:value="Role"/>
              <w:listItem w:displayText="Animal Handler" w:value="Animal Handler"/>
              <w:listItem w:displayText="Supervised Animal Handler" w:value="Supervised Animal Handler"/>
              <w:listItem w:displayText="Veterinarian" w:value="Veterinarian"/>
              <w:listItem w:displayText="Other" w:value="Other"/>
            </w:dropDownList>
          </w:sdtPr>
          <w:sdtEndPr/>
          <w:sdtContent>
            <w:tc>
              <w:tcPr>
                <w:tcW w:w="2268" w:type="dxa"/>
                <w:tcBorders>
                  <w:top w:val="single" w:sz="4" w:space="0" w:color="999999"/>
                  <w:left w:val="single" w:sz="4" w:space="0" w:color="999999"/>
                  <w:bottom w:val="single" w:sz="4" w:space="0" w:color="999999"/>
                  <w:right w:val="single" w:sz="4" w:space="0" w:color="999999"/>
                </w:tcBorders>
                <w:shd w:val="clear" w:color="auto" w:fill="auto"/>
              </w:tcPr>
              <w:p w14:paraId="223BB206" w14:textId="77777777" w:rsidR="003D5212" w:rsidRPr="003D5212" w:rsidRDefault="003D5212" w:rsidP="003D5212">
                <w:r w:rsidRPr="003D5212">
                  <w:t>Role</w:t>
                </w:r>
              </w:p>
            </w:tc>
          </w:sdtContent>
        </w:sdt>
        <w:tc>
          <w:tcPr>
            <w:tcW w:w="3686" w:type="dxa"/>
            <w:tcBorders>
              <w:top w:val="single" w:sz="4" w:space="0" w:color="808080" w:themeColor="background1" w:themeShade="80"/>
              <w:left w:val="single" w:sz="4" w:space="0" w:color="999999"/>
              <w:bottom w:val="single" w:sz="4" w:space="0" w:color="808080" w:themeColor="background1" w:themeShade="80"/>
              <w:right w:val="single" w:sz="4" w:space="0" w:color="808080" w:themeColor="background1" w:themeShade="80"/>
            </w:tcBorders>
            <w:shd w:val="clear" w:color="auto" w:fill="auto"/>
          </w:tcPr>
          <w:p w14:paraId="672947C6" w14:textId="77777777" w:rsidR="003D5212" w:rsidRPr="003D5212" w:rsidRDefault="003D5212" w:rsidP="003D5212"/>
        </w:tc>
        <w:tc>
          <w:tcPr>
            <w:tcW w:w="1588"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vAlign w:val="center"/>
          </w:tcPr>
          <w:p w14:paraId="35B36E97" w14:textId="77777777" w:rsidR="003D5212" w:rsidRPr="003D5212" w:rsidRDefault="003D5212" w:rsidP="003D5212">
            <w:r w:rsidRPr="003D5212">
              <w:t xml:space="preserve">  </w:t>
            </w:r>
          </w:p>
        </w:tc>
      </w:tr>
      <w:tr w:rsidR="003D5212" w:rsidRPr="003D5212" w14:paraId="451E8CBD" w14:textId="77777777" w:rsidTr="00182465">
        <w:tblPrEx>
          <w:tblCellMar>
            <w:bottom w:w="0" w:type="dxa"/>
          </w:tblCellMar>
        </w:tblPrEx>
        <w:trPr>
          <w:trHeight w:hRule="exact" w:val="340"/>
        </w:trPr>
        <w:tc>
          <w:tcPr>
            <w:tcW w:w="2376" w:type="dxa"/>
            <w:tcBorders>
              <w:top w:val="single" w:sz="4" w:space="0" w:color="999999"/>
              <w:bottom w:val="single" w:sz="4" w:space="0" w:color="999999"/>
              <w:right w:val="single" w:sz="4" w:space="0" w:color="999999"/>
            </w:tcBorders>
            <w:shd w:val="clear" w:color="auto" w:fill="auto"/>
            <w:noWrap/>
          </w:tcPr>
          <w:p w14:paraId="6FB40908" w14:textId="77777777" w:rsidR="003D5212" w:rsidRPr="003D5212" w:rsidRDefault="003D5212" w:rsidP="003D5212"/>
        </w:tc>
        <w:sdt>
          <w:sdtPr>
            <w:id w:val="27544879"/>
            <w:placeholder>
              <w:docPart w:val="7C9A53E59C324BE7A7957072D464E098"/>
            </w:placeholder>
            <w:showingPlcHdr/>
            <w:dropDownList>
              <w:listItem w:value="Role"/>
              <w:listItem w:displayText="Animal Handler" w:value="Animal Handler"/>
              <w:listItem w:displayText="Supervised Animal Handler" w:value="Supervised Animal Handler"/>
              <w:listItem w:displayText="Veterinarian" w:value="Veterinarian"/>
              <w:listItem w:displayText="Other" w:value="Other"/>
            </w:dropDownList>
          </w:sdtPr>
          <w:sdtEndPr/>
          <w:sdtContent>
            <w:tc>
              <w:tcPr>
                <w:tcW w:w="2268" w:type="dxa"/>
                <w:tcBorders>
                  <w:top w:val="single" w:sz="4" w:space="0" w:color="999999"/>
                  <w:left w:val="single" w:sz="4" w:space="0" w:color="999999"/>
                  <w:bottom w:val="single" w:sz="4" w:space="0" w:color="999999"/>
                  <w:right w:val="single" w:sz="4" w:space="0" w:color="999999"/>
                </w:tcBorders>
                <w:shd w:val="clear" w:color="auto" w:fill="auto"/>
              </w:tcPr>
              <w:p w14:paraId="68CB6826" w14:textId="77777777" w:rsidR="003D5212" w:rsidRPr="003D5212" w:rsidRDefault="003D5212" w:rsidP="003D5212">
                <w:r w:rsidRPr="003D5212">
                  <w:t>Role</w:t>
                </w:r>
              </w:p>
            </w:tc>
          </w:sdtContent>
        </w:sdt>
        <w:tc>
          <w:tcPr>
            <w:tcW w:w="3686" w:type="dxa"/>
            <w:tcBorders>
              <w:top w:val="single" w:sz="4" w:space="0" w:color="808080" w:themeColor="background1" w:themeShade="80"/>
              <w:left w:val="single" w:sz="4" w:space="0" w:color="999999"/>
              <w:bottom w:val="single" w:sz="4" w:space="0" w:color="808080" w:themeColor="background1" w:themeShade="80"/>
              <w:right w:val="single" w:sz="4" w:space="0" w:color="808080" w:themeColor="background1" w:themeShade="80"/>
            </w:tcBorders>
            <w:shd w:val="clear" w:color="auto" w:fill="auto"/>
          </w:tcPr>
          <w:p w14:paraId="5E67578A" w14:textId="77777777" w:rsidR="003D5212" w:rsidRPr="003D5212" w:rsidRDefault="003D5212" w:rsidP="003D5212"/>
        </w:tc>
        <w:tc>
          <w:tcPr>
            <w:tcW w:w="1588"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vAlign w:val="center"/>
          </w:tcPr>
          <w:p w14:paraId="3D962BE4" w14:textId="77777777" w:rsidR="003D5212" w:rsidRPr="003D5212" w:rsidRDefault="003D5212" w:rsidP="003D5212">
            <w:r w:rsidRPr="003D5212">
              <w:t xml:space="preserve">  </w:t>
            </w:r>
          </w:p>
        </w:tc>
      </w:tr>
      <w:tr w:rsidR="003D5212" w:rsidRPr="003D5212" w14:paraId="79E914F0" w14:textId="77777777" w:rsidTr="00182465">
        <w:tblPrEx>
          <w:tblCellMar>
            <w:bottom w:w="0" w:type="dxa"/>
          </w:tblCellMar>
        </w:tblPrEx>
        <w:trPr>
          <w:trHeight w:hRule="exact" w:val="340"/>
        </w:trPr>
        <w:tc>
          <w:tcPr>
            <w:tcW w:w="2376" w:type="dxa"/>
            <w:tcBorders>
              <w:top w:val="single" w:sz="4" w:space="0" w:color="999999"/>
              <w:bottom w:val="single" w:sz="4" w:space="0" w:color="999999"/>
              <w:right w:val="single" w:sz="4" w:space="0" w:color="999999"/>
            </w:tcBorders>
            <w:shd w:val="clear" w:color="auto" w:fill="auto"/>
            <w:noWrap/>
          </w:tcPr>
          <w:p w14:paraId="400A105E" w14:textId="77777777" w:rsidR="003D5212" w:rsidRPr="003D5212" w:rsidRDefault="003D5212" w:rsidP="003D5212"/>
        </w:tc>
        <w:sdt>
          <w:sdtPr>
            <w:id w:val="-1348251118"/>
            <w:placeholder>
              <w:docPart w:val="53DB121445084ECDAA8D7998406BD07F"/>
            </w:placeholder>
            <w:showingPlcHdr/>
            <w:dropDownList>
              <w:listItem w:value="Role"/>
              <w:listItem w:displayText="Animal Handler" w:value="Animal Handler"/>
              <w:listItem w:displayText="Supervised Animal Handler" w:value="Supervised Animal Handler"/>
              <w:listItem w:displayText="Veterinarian" w:value="Veterinarian"/>
              <w:listItem w:displayText="Other" w:value="Other"/>
            </w:dropDownList>
          </w:sdtPr>
          <w:sdtEndPr/>
          <w:sdtContent>
            <w:tc>
              <w:tcPr>
                <w:tcW w:w="2268" w:type="dxa"/>
                <w:tcBorders>
                  <w:top w:val="single" w:sz="4" w:space="0" w:color="999999"/>
                  <w:left w:val="single" w:sz="4" w:space="0" w:color="999999"/>
                  <w:bottom w:val="single" w:sz="4" w:space="0" w:color="999999"/>
                  <w:right w:val="single" w:sz="4" w:space="0" w:color="999999"/>
                </w:tcBorders>
                <w:shd w:val="clear" w:color="auto" w:fill="auto"/>
              </w:tcPr>
              <w:p w14:paraId="5D22BA97" w14:textId="77777777" w:rsidR="003D5212" w:rsidRPr="003D5212" w:rsidRDefault="003D5212" w:rsidP="003D5212">
                <w:r w:rsidRPr="003D5212">
                  <w:t>Role</w:t>
                </w:r>
              </w:p>
            </w:tc>
          </w:sdtContent>
        </w:sdt>
        <w:tc>
          <w:tcPr>
            <w:tcW w:w="3686" w:type="dxa"/>
            <w:tcBorders>
              <w:top w:val="single" w:sz="4" w:space="0" w:color="808080" w:themeColor="background1" w:themeShade="80"/>
              <w:left w:val="single" w:sz="4" w:space="0" w:color="999999"/>
              <w:bottom w:val="single" w:sz="4" w:space="0" w:color="808080" w:themeColor="background1" w:themeShade="80"/>
              <w:right w:val="single" w:sz="4" w:space="0" w:color="808080" w:themeColor="background1" w:themeShade="80"/>
            </w:tcBorders>
            <w:shd w:val="clear" w:color="auto" w:fill="auto"/>
          </w:tcPr>
          <w:p w14:paraId="185D27E5" w14:textId="77777777" w:rsidR="003D5212" w:rsidRPr="003D5212" w:rsidRDefault="003D5212" w:rsidP="003D5212"/>
        </w:tc>
        <w:tc>
          <w:tcPr>
            <w:tcW w:w="1588"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vAlign w:val="center"/>
          </w:tcPr>
          <w:p w14:paraId="48D04B64" w14:textId="77777777" w:rsidR="003D5212" w:rsidRPr="003D5212" w:rsidRDefault="003D5212" w:rsidP="003D5212">
            <w:r w:rsidRPr="003D5212">
              <w:t xml:space="preserve">  </w:t>
            </w:r>
          </w:p>
        </w:tc>
      </w:tr>
      <w:tr w:rsidR="003D5212" w:rsidRPr="003D5212" w14:paraId="4C4CF30F" w14:textId="77777777" w:rsidTr="00182465">
        <w:tblPrEx>
          <w:tblCellMar>
            <w:bottom w:w="0" w:type="dxa"/>
          </w:tblCellMar>
        </w:tblPrEx>
        <w:trPr>
          <w:trHeight w:hRule="exact" w:val="340"/>
        </w:trPr>
        <w:tc>
          <w:tcPr>
            <w:tcW w:w="2376" w:type="dxa"/>
            <w:tcBorders>
              <w:top w:val="single" w:sz="4" w:space="0" w:color="999999"/>
              <w:bottom w:val="single" w:sz="4" w:space="0" w:color="999999"/>
              <w:right w:val="single" w:sz="4" w:space="0" w:color="999999"/>
            </w:tcBorders>
            <w:shd w:val="clear" w:color="auto" w:fill="auto"/>
            <w:noWrap/>
          </w:tcPr>
          <w:p w14:paraId="7DD544AD" w14:textId="77777777" w:rsidR="003D5212" w:rsidRPr="003D5212" w:rsidRDefault="003D5212" w:rsidP="003D5212"/>
        </w:tc>
        <w:sdt>
          <w:sdtPr>
            <w:id w:val="-806627550"/>
            <w:placeholder>
              <w:docPart w:val="92D7D9285356435385A3099467D7A76E"/>
            </w:placeholder>
            <w:showingPlcHdr/>
            <w:dropDownList>
              <w:listItem w:value="Role"/>
              <w:listItem w:displayText="Animal Handler" w:value="Animal Handler"/>
              <w:listItem w:displayText="Supervised Animal Handler" w:value="Supervised Animal Handler"/>
              <w:listItem w:displayText="Veterinarian" w:value="Veterinarian"/>
              <w:listItem w:displayText="Other" w:value="Other"/>
            </w:dropDownList>
          </w:sdtPr>
          <w:sdtEndPr/>
          <w:sdtContent>
            <w:tc>
              <w:tcPr>
                <w:tcW w:w="2268" w:type="dxa"/>
                <w:tcBorders>
                  <w:top w:val="single" w:sz="4" w:space="0" w:color="999999"/>
                  <w:left w:val="single" w:sz="4" w:space="0" w:color="999999"/>
                  <w:bottom w:val="single" w:sz="4" w:space="0" w:color="999999"/>
                  <w:right w:val="single" w:sz="4" w:space="0" w:color="999999"/>
                </w:tcBorders>
                <w:shd w:val="clear" w:color="auto" w:fill="auto"/>
              </w:tcPr>
              <w:p w14:paraId="79B8AD09" w14:textId="77777777" w:rsidR="003D5212" w:rsidRPr="003D5212" w:rsidRDefault="003D5212" w:rsidP="003D5212">
                <w:r w:rsidRPr="003D5212">
                  <w:t>Role</w:t>
                </w:r>
              </w:p>
            </w:tc>
          </w:sdtContent>
        </w:sdt>
        <w:tc>
          <w:tcPr>
            <w:tcW w:w="3686" w:type="dxa"/>
            <w:tcBorders>
              <w:top w:val="single" w:sz="4" w:space="0" w:color="808080" w:themeColor="background1" w:themeShade="80"/>
              <w:left w:val="single" w:sz="4" w:space="0" w:color="999999"/>
              <w:bottom w:val="single" w:sz="4" w:space="0" w:color="808080" w:themeColor="background1" w:themeShade="80"/>
              <w:right w:val="single" w:sz="4" w:space="0" w:color="808080" w:themeColor="background1" w:themeShade="80"/>
            </w:tcBorders>
            <w:shd w:val="clear" w:color="auto" w:fill="auto"/>
          </w:tcPr>
          <w:p w14:paraId="3CD32CC7" w14:textId="77777777" w:rsidR="003D5212" w:rsidRPr="003D5212" w:rsidRDefault="003D5212" w:rsidP="003D5212"/>
        </w:tc>
        <w:tc>
          <w:tcPr>
            <w:tcW w:w="1588"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vAlign w:val="center"/>
          </w:tcPr>
          <w:p w14:paraId="0C69A789" w14:textId="77777777" w:rsidR="003D5212" w:rsidRPr="003D5212" w:rsidRDefault="003D5212" w:rsidP="003D5212"/>
        </w:tc>
      </w:tr>
      <w:tr w:rsidR="003D5212" w:rsidRPr="003D5212" w14:paraId="53C41254" w14:textId="77777777" w:rsidTr="00182465">
        <w:tblPrEx>
          <w:tblCellMar>
            <w:bottom w:w="0" w:type="dxa"/>
          </w:tblCellMar>
        </w:tblPrEx>
        <w:trPr>
          <w:trHeight w:hRule="exact" w:val="340"/>
        </w:trPr>
        <w:tc>
          <w:tcPr>
            <w:tcW w:w="2376" w:type="dxa"/>
            <w:tcBorders>
              <w:top w:val="single" w:sz="4" w:space="0" w:color="999999"/>
              <w:bottom w:val="single" w:sz="4" w:space="0" w:color="999999"/>
              <w:right w:val="single" w:sz="4" w:space="0" w:color="999999"/>
            </w:tcBorders>
            <w:shd w:val="clear" w:color="auto" w:fill="auto"/>
            <w:noWrap/>
          </w:tcPr>
          <w:p w14:paraId="3F155A72" w14:textId="77777777" w:rsidR="003D5212" w:rsidRPr="003D5212" w:rsidRDefault="003D5212" w:rsidP="003D5212"/>
        </w:tc>
        <w:sdt>
          <w:sdtPr>
            <w:id w:val="-542980152"/>
            <w:placeholder>
              <w:docPart w:val="F7A0FA217DB2484C8E5A95BB9411C62C"/>
            </w:placeholder>
            <w:showingPlcHdr/>
            <w:dropDownList>
              <w:listItem w:value="Role"/>
              <w:listItem w:displayText="Animal Handler" w:value="Animal Handler"/>
              <w:listItem w:displayText="Supervised Animal Handler" w:value="Supervised Animal Handler"/>
              <w:listItem w:displayText="Veterinarian" w:value="Veterinarian"/>
              <w:listItem w:displayText="Other" w:value="Other"/>
            </w:dropDownList>
          </w:sdtPr>
          <w:sdtEndPr/>
          <w:sdtContent>
            <w:tc>
              <w:tcPr>
                <w:tcW w:w="2268" w:type="dxa"/>
                <w:tcBorders>
                  <w:top w:val="single" w:sz="4" w:space="0" w:color="999999"/>
                  <w:left w:val="single" w:sz="4" w:space="0" w:color="999999"/>
                  <w:bottom w:val="single" w:sz="4" w:space="0" w:color="999999"/>
                  <w:right w:val="single" w:sz="4" w:space="0" w:color="999999"/>
                </w:tcBorders>
                <w:shd w:val="clear" w:color="auto" w:fill="auto"/>
              </w:tcPr>
              <w:p w14:paraId="313B92A5" w14:textId="77777777" w:rsidR="003D5212" w:rsidRPr="003D5212" w:rsidRDefault="003D5212" w:rsidP="003D5212">
                <w:r w:rsidRPr="003D5212">
                  <w:t>Role</w:t>
                </w:r>
              </w:p>
            </w:tc>
          </w:sdtContent>
        </w:sdt>
        <w:tc>
          <w:tcPr>
            <w:tcW w:w="3686" w:type="dxa"/>
            <w:tcBorders>
              <w:top w:val="single" w:sz="4" w:space="0" w:color="808080" w:themeColor="background1" w:themeShade="80"/>
              <w:left w:val="single" w:sz="4" w:space="0" w:color="999999"/>
              <w:bottom w:val="single" w:sz="4" w:space="0" w:color="808080" w:themeColor="background1" w:themeShade="80"/>
              <w:right w:val="single" w:sz="4" w:space="0" w:color="808080" w:themeColor="background1" w:themeShade="80"/>
            </w:tcBorders>
            <w:shd w:val="clear" w:color="auto" w:fill="auto"/>
          </w:tcPr>
          <w:p w14:paraId="55758581" w14:textId="77777777" w:rsidR="003D5212" w:rsidRPr="003D5212" w:rsidRDefault="003D5212" w:rsidP="003D5212"/>
        </w:tc>
        <w:tc>
          <w:tcPr>
            <w:tcW w:w="1588"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vAlign w:val="center"/>
          </w:tcPr>
          <w:p w14:paraId="188F7D3B" w14:textId="77777777" w:rsidR="003D5212" w:rsidRPr="003D5212" w:rsidRDefault="003D5212" w:rsidP="003D5212"/>
        </w:tc>
      </w:tr>
      <w:tr w:rsidR="003D5212" w:rsidRPr="003D5212" w14:paraId="146FFBBB" w14:textId="77777777" w:rsidTr="00182465">
        <w:tblPrEx>
          <w:tblCellMar>
            <w:bottom w:w="0" w:type="dxa"/>
          </w:tblCellMar>
        </w:tblPrEx>
        <w:trPr>
          <w:trHeight w:hRule="exact" w:val="340"/>
        </w:trPr>
        <w:tc>
          <w:tcPr>
            <w:tcW w:w="2376" w:type="dxa"/>
            <w:tcBorders>
              <w:top w:val="single" w:sz="4" w:space="0" w:color="999999"/>
              <w:bottom w:val="single" w:sz="4" w:space="0" w:color="999999"/>
              <w:right w:val="single" w:sz="4" w:space="0" w:color="999999"/>
            </w:tcBorders>
            <w:shd w:val="clear" w:color="auto" w:fill="auto"/>
            <w:noWrap/>
          </w:tcPr>
          <w:p w14:paraId="24000ED0" w14:textId="77777777" w:rsidR="003D5212" w:rsidRPr="003D5212" w:rsidRDefault="003D5212" w:rsidP="003D5212"/>
        </w:tc>
        <w:sdt>
          <w:sdtPr>
            <w:id w:val="1688487967"/>
            <w:placeholder>
              <w:docPart w:val="A24342D98F6A47B7A6F9D4CB1AB01ADB"/>
            </w:placeholder>
            <w:showingPlcHdr/>
            <w:dropDownList>
              <w:listItem w:value="Role"/>
              <w:listItem w:displayText="Animal Handler" w:value="Animal Handler"/>
              <w:listItem w:displayText="Supervised Animal Handler" w:value="Supervised Animal Handler"/>
              <w:listItem w:displayText="Veterinarian" w:value="Veterinarian"/>
              <w:listItem w:displayText="Other" w:value="Other"/>
            </w:dropDownList>
          </w:sdtPr>
          <w:sdtEndPr/>
          <w:sdtContent>
            <w:tc>
              <w:tcPr>
                <w:tcW w:w="2268" w:type="dxa"/>
                <w:tcBorders>
                  <w:top w:val="single" w:sz="4" w:space="0" w:color="999999"/>
                  <w:left w:val="single" w:sz="4" w:space="0" w:color="999999"/>
                  <w:bottom w:val="single" w:sz="4" w:space="0" w:color="999999"/>
                  <w:right w:val="single" w:sz="4" w:space="0" w:color="999999"/>
                </w:tcBorders>
                <w:shd w:val="clear" w:color="auto" w:fill="auto"/>
              </w:tcPr>
              <w:p w14:paraId="3145036D" w14:textId="77777777" w:rsidR="003D5212" w:rsidRPr="003D5212" w:rsidRDefault="003D5212" w:rsidP="003D5212">
                <w:r w:rsidRPr="003D5212">
                  <w:t>Role</w:t>
                </w:r>
              </w:p>
            </w:tc>
          </w:sdtContent>
        </w:sdt>
        <w:tc>
          <w:tcPr>
            <w:tcW w:w="3686" w:type="dxa"/>
            <w:tcBorders>
              <w:top w:val="single" w:sz="4" w:space="0" w:color="808080" w:themeColor="background1" w:themeShade="80"/>
              <w:left w:val="single" w:sz="4" w:space="0" w:color="999999"/>
              <w:bottom w:val="single" w:sz="4" w:space="0" w:color="808080" w:themeColor="background1" w:themeShade="80"/>
              <w:right w:val="single" w:sz="4" w:space="0" w:color="808080" w:themeColor="background1" w:themeShade="80"/>
            </w:tcBorders>
            <w:shd w:val="clear" w:color="auto" w:fill="auto"/>
          </w:tcPr>
          <w:p w14:paraId="3FA13979" w14:textId="77777777" w:rsidR="003D5212" w:rsidRPr="003D5212" w:rsidRDefault="003D5212" w:rsidP="003D5212"/>
        </w:tc>
        <w:tc>
          <w:tcPr>
            <w:tcW w:w="1588"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vAlign w:val="center"/>
          </w:tcPr>
          <w:p w14:paraId="2726BEBC" w14:textId="77777777" w:rsidR="003D5212" w:rsidRPr="003D5212" w:rsidRDefault="003D5212" w:rsidP="003D5212"/>
        </w:tc>
      </w:tr>
      <w:tr w:rsidR="003D5212" w:rsidRPr="003D5212" w14:paraId="454FB466" w14:textId="77777777" w:rsidTr="00182465">
        <w:tblPrEx>
          <w:tblCellMar>
            <w:bottom w:w="0" w:type="dxa"/>
          </w:tblCellMar>
        </w:tblPrEx>
        <w:trPr>
          <w:trHeight w:hRule="exact" w:val="340"/>
        </w:trPr>
        <w:tc>
          <w:tcPr>
            <w:tcW w:w="2376" w:type="dxa"/>
            <w:tcBorders>
              <w:top w:val="single" w:sz="4" w:space="0" w:color="999999"/>
              <w:bottom w:val="single" w:sz="4" w:space="0" w:color="999999"/>
              <w:right w:val="single" w:sz="4" w:space="0" w:color="999999"/>
            </w:tcBorders>
            <w:shd w:val="clear" w:color="auto" w:fill="auto"/>
            <w:noWrap/>
          </w:tcPr>
          <w:p w14:paraId="2718E8B6" w14:textId="77777777" w:rsidR="003D5212" w:rsidRPr="003D5212" w:rsidRDefault="003D5212" w:rsidP="003D5212"/>
        </w:tc>
        <w:sdt>
          <w:sdtPr>
            <w:id w:val="-1176723999"/>
            <w:placeholder>
              <w:docPart w:val="3DA8E6AB4C894A3EB7450FA4269FC1CE"/>
            </w:placeholder>
            <w:showingPlcHdr/>
            <w:dropDownList>
              <w:listItem w:value="Role"/>
              <w:listItem w:displayText="Animal Handler" w:value="Animal Handler"/>
              <w:listItem w:displayText="Supervised Animal Handler" w:value="Supervised Animal Handler"/>
              <w:listItem w:displayText="Veterinarian" w:value="Veterinarian"/>
              <w:listItem w:displayText="Other" w:value="Other"/>
            </w:dropDownList>
          </w:sdtPr>
          <w:sdtEndPr/>
          <w:sdtContent>
            <w:tc>
              <w:tcPr>
                <w:tcW w:w="2268" w:type="dxa"/>
                <w:tcBorders>
                  <w:top w:val="single" w:sz="4" w:space="0" w:color="999999"/>
                  <w:left w:val="single" w:sz="4" w:space="0" w:color="999999"/>
                  <w:bottom w:val="single" w:sz="4" w:space="0" w:color="999999"/>
                  <w:right w:val="single" w:sz="4" w:space="0" w:color="999999"/>
                </w:tcBorders>
                <w:shd w:val="clear" w:color="auto" w:fill="auto"/>
              </w:tcPr>
              <w:p w14:paraId="01A4554E" w14:textId="77777777" w:rsidR="003D5212" w:rsidRPr="003D5212" w:rsidRDefault="003D5212" w:rsidP="003D5212">
                <w:r w:rsidRPr="003D5212">
                  <w:t>Role</w:t>
                </w:r>
              </w:p>
            </w:tc>
          </w:sdtContent>
        </w:sdt>
        <w:tc>
          <w:tcPr>
            <w:tcW w:w="3686" w:type="dxa"/>
            <w:tcBorders>
              <w:top w:val="single" w:sz="4" w:space="0" w:color="808080" w:themeColor="background1" w:themeShade="80"/>
              <w:left w:val="single" w:sz="4" w:space="0" w:color="999999"/>
              <w:bottom w:val="single" w:sz="4" w:space="0" w:color="808080" w:themeColor="background1" w:themeShade="80"/>
              <w:right w:val="single" w:sz="4" w:space="0" w:color="808080" w:themeColor="background1" w:themeShade="80"/>
            </w:tcBorders>
            <w:shd w:val="clear" w:color="auto" w:fill="auto"/>
          </w:tcPr>
          <w:p w14:paraId="186933E1" w14:textId="77777777" w:rsidR="003D5212" w:rsidRPr="003D5212" w:rsidRDefault="003D5212" w:rsidP="003D5212"/>
        </w:tc>
        <w:tc>
          <w:tcPr>
            <w:tcW w:w="1588"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vAlign w:val="center"/>
          </w:tcPr>
          <w:p w14:paraId="16F80E77" w14:textId="77777777" w:rsidR="003D5212" w:rsidRPr="003D5212" w:rsidRDefault="003D5212" w:rsidP="003D5212"/>
        </w:tc>
      </w:tr>
      <w:tr w:rsidR="003D5212" w:rsidRPr="003D5212" w14:paraId="72A34FE2" w14:textId="77777777" w:rsidTr="00182465">
        <w:tblPrEx>
          <w:tblCellMar>
            <w:bottom w:w="0" w:type="dxa"/>
          </w:tblCellMar>
        </w:tblPrEx>
        <w:trPr>
          <w:trHeight w:hRule="exact" w:val="340"/>
        </w:trPr>
        <w:tc>
          <w:tcPr>
            <w:tcW w:w="2376" w:type="dxa"/>
            <w:tcBorders>
              <w:top w:val="single" w:sz="4" w:space="0" w:color="999999"/>
              <w:bottom w:val="single" w:sz="4" w:space="0" w:color="999999"/>
              <w:right w:val="single" w:sz="4" w:space="0" w:color="999999"/>
            </w:tcBorders>
            <w:shd w:val="clear" w:color="auto" w:fill="auto"/>
            <w:noWrap/>
          </w:tcPr>
          <w:p w14:paraId="1DC881FD" w14:textId="77777777" w:rsidR="003D5212" w:rsidRPr="003D5212" w:rsidRDefault="003D5212" w:rsidP="003D5212"/>
        </w:tc>
        <w:sdt>
          <w:sdtPr>
            <w:id w:val="-166325914"/>
            <w:placeholder>
              <w:docPart w:val="688CC24FF73041AE97D5F33C28296CAF"/>
            </w:placeholder>
            <w:showingPlcHdr/>
            <w:dropDownList>
              <w:listItem w:value="Role"/>
              <w:listItem w:displayText="Animal Handler" w:value="Animal Handler"/>
              <w:listItem w:displayText="Supervised Animal Handler" w:value="Supervised Animal Handler"/>
              <w:listItem w:displayText="Veterinarian" w:value="Veterinarian"/>
              <w:listItem w:displayText="Other" w:value="Other"/>
            </w:dropDownList>
          </w:sdtPr>
          <w:sdtEndPr/>
          <w:sdtContent>
            <w:tc>
              <w:tcPr>
                <w:tcW w:w="2268" w:type="dxa"/>
                <w:tcBorders>
                  <w:top w:val="single" w:sz="4" w:space="0" w:color="999999"/>
                  <w:left w:val="single" w:sz="4" w:space="0" w:color="999999"/>
                  <w:bottom w:val="single" w:sz="4" w:space="0" w:color="999999"/>
                  <w:right w:val="single" w:sz="4" w:space="0" w:color="999999"/>
                </w:tcBorders>
                <w:shd w:val="clear" w:color="auto" w:fill="auto"/>
              </w:tcPr>
              <w:p w14:paraId="302F894C" w14:textId="77777777" w:rsidR="003D5212" w:rsidRPr="003D5212" w:rsidRDefault="003D5212" w:rsidP="003D5212">
                <w:r w:rsidRPr="003D5212">
                  <w:t>Role</w:t>
                </w:r>
              </w:p>
            </w:tc>
          </w:sdtContent>
        </w:sdt>
        <w:tc>
          <w:tcPr>
            <w:tcW w:w="3686" w:type="dxa"/>
            <w:tcBorders>
              <w:top w:val="single" w:sz="4" w:space="0" w:color="808080" w:themeColor="background1" w:themeShade="80"/>
              <w:left w:val="single" w:sz="4" w:space="0" w:color="999999"/>
              <w:bottom w:val="single" w:sz="4" w:space="0" w:color="808080" w:themeColor="background1" w:themeShade="80"/>
              <w:right w:val="single" w:sz="4" w:space="0" w:color="808080" w:themeColor="background1" w:themeShade="80"/>
            </w:tcBorders>
            <w:shd w:val="clear" w:color="auto" w:fill="auto"/>
          </w:tcPr>
          <w:p w14:paraId="2AB2FFE7" w14:textId="77777777" w:rsidR="003D5212" w:rsidRPr="003D5212" w:rsidRDefault="003D5212" w:rsidP="003D5212"/>
        </w:tc>
        <w:tc>
          <w:tcPr>
            <w:tcW w:w="1588"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vAlign w:val="center"/>
          </w:tcPr>
          <w:p w14:paraId="30100BD9" w14:textId="77777777" w:rsidR="003D5212" w:rsidRPr="003D5212" w:rsidRDefault="003D5212" w:rsidP="003D5212"/>
        </w:tc>
      </w:tr>
      <w:tr w:rsidR="003D5212" w:rsidRPr="003D5212" w14:paraId="39ADD09F" w14:textId="77777777" w:rsidTr="00182465">
        <w:tblPrEx>
          <w:tblCellMar>
            <w:bottom w:w="0" w:type="dxa"/>
          </w:tblCellMar>
        </w:tblPrEx>
        <w:trPr>
          <w:trHeight w:hRule="exact" w:val="340"/>
        </w:trPr>
        <w:tc>
          <w:tcPr>
            <w:tcW w:w="2376" w:type="dxa"/>
            <w:tcBorders>
              <w:top w:val="single" w:sz="4" w:space="0" w:color="999999"/>
              <w:bottom w:val="single" w:sz="4" w:space="0" w:color="999999"/>
              <w:right w:val="single" w:sz="4" w:space="0" w:color="999999"/>
            </w:tcBorders>
            <w:shd w:val="clear" w:color="auto" w:fill="auto"/>
            <w:noWrap/>
          </w:tcPr>
          <w:p w14:paraId="7E3C78F3" w14:textId="77777777" w:rsidR="003D5212" w:rsidRPr="003D5212" w:rsidRDefault="003D5212" w:rsidP="003D5212"/>
        </w:tc>
        <w:sdt>
          <w:sdtPr>
            <w:id w:val="-1965038462"/>
            <w:placeholder>
              <w:docPart w:val="ACF9846E7F084EBEA7061344170C028D"/>
            </w:placeholder>
            <w:showingPlcHdr/>
            <w:dropDownList>
              <w:listItem w:value="Role"/>
              <w:listItem w:displayText="Animal Handler" w:value="Animal Handler"/>
              <w:listItem w:displayText="Supervised Animal Handler" w:value="Supervised Animal Handler"/>
              <w:listItem w:displayText="Veterinarian" w:value="Veterinarian"/>
              <w:listItem w:displayText="Other" w:value="Other"/>
            </w:dropDownList>
          </w:sdtPr>
          <w:sdtEndPr/>
          <w:sdtContent>
            <w:tc>
              <w:tcPr>
                <w:tcW w:w="2268" w:type="dxa"/>
                <w:tcBorders>
                  <w:top w:val="single" w:sz="4" w:space="0" w:color="999999"/>
                  <w:left w:val="single" w:sz="4" w:space="0" w:color="999999"/>
                  <w:bottom w:val="single" w:sz="4" w:space="0" w:color="999999"/>
                  <w:right w:val="single" w:sz="4" w:space="0" w:color="999999"/>
                </w:tcBorders>
                <w:shd w:val="clear" w:color="auto" w:fill="auto"/>
              </w:tcPr>
              <w:p w14:paraId="70F8F930" w14:textId="77777777" w:rsidR="003D5212" w:rsidRPr="003D5212" w:rsidRDefault="003D5212" w:rsidP="003D5212">
                <w:r w:rsidRPr="003D5212">
                  <w:t>Role</w:t>
                </w:r>
              </w:p>
            </w:tc>
          </w:sdtContent>
        </w:sdt>
        <w:tc>
          <w:tcPr>
            <w:tcW w:w="3686" w:type="dxa"/>
            <w:tcBorders>
              <w:top w:val="single" w:sz="4" w:space="0" w:color="808080" w:themeColor="background1" w:themeShade="80"/>
              <w:left w:val="single" w:sz="4" w:space="0" w:color="999999"/>
              <w:bottom w:val="single" w:sz="4" w:space="0" w:color="808080" w:themeColor="background1" w:themeShade="80"/>
              <w:right w:val="single" w:sz="4" w:space="0" w:color="808080" w:themeColor="background1" w:themeShade="80"/>
            </w:tcBorders>
            <w:shd w:val="clear" w:color="auto" w:fill="auto"/>
          </w:tcPr>
          <w:p w14:paraId="1A7C8A78" w14:textId="77777777" w:rsidR="003D5212" w:rsidRPr="003D5212" w:rsidRDefault="003D5212" w:rsidP="003D5212"/>
        </w:tc>
        <w:tc>
          <w:tcPr>
            <w:tcW w:w="1588"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vAlign w:val="center"/>
          </w:tcPr>
          <w:p w14:paraId="36D8E3F4" w14:textId="77777777" w:rsidR="003D5212" w:rsidRPr="003D5212" w:rsidRDefault="003D5212" w:rsidP="003D5212"/>
        </w:tc>
      </w:tr>
      <w:tr w:rsidR="003D5212" w:rsidRPr="003D5212" w14:paraId="4FA539ED" w14:textId="77777777" w:rsidTr="00182465">
        <w:tblPrEx>
          <w:tblCellMar>
            <w:bottom w:w="0" w:type="dxa"/>
          </w:tblCellMar>
        </w:tblPrEx>
        <w:trPr>
          <w:trHeight w:hRule="exact" w:val="340"/>
        </w:trPr>
        <w:tc>
          <w:tcPr>
            <w:tcW w:w="2376" w:type="dxa"/>
            <w:tcBorders>
              <w:top w:val="single" w:sz="4" w:space="0" w:color="999999"/>
              <w:bottom w:val="single" w:sz="4" w:space="0" w:color="999999"/>
              <w:right w:val="single" w:sz="4" w:space="0" w:color="999999"/>
            </w:tcBorders>
            <w:shd w:val="clear" w:color="auto" w:fill="auto"/>
            <w:noWrap/>
          </w:tcPr>
          <w:p w14:paraId="5C293A74" w14:textId="77777777" w:rsidR="003D5212" w:rsidRPr="003D5212" w:rsidRDefault="003D5212" w:rsidP="003D5212"/>
        </w:tc>
        <w:sdt>
          <w:sdtPr>
            <w:id w:val="604619045"/>
            <w:placeholder>
              <w:docPart w:val="A53A6F4ADD714455807F44CC26304BC0"/>
            </w:placeholder>
            <w:showingPlcHdr/>
            <w:dropDownList>
              <w:listItem w:value="Role"/>
              <w:listItem w:displayText="Animal Handler" w:value="Animal Handler"/>
              <w:listItem w:displayText="Supervised Animal Handler" w:value="Supervised Animal Handler"/>
              <w:listItem w:displayText="Veterinarian" w:value="Veterinarian"/>
              <w:listItem w:displayText="Other" w:value="Other"/>
            </w:dropDownList>
          </w:sdtPr>
          <w:sdtEndPr/>
          <w:sdtContent>
            <w:tc>
              <w:tcPr>
                <w:tcW w:w="2268" w:type="dxa"/>
                <w:tcBorders>
                  <w:top w:val="single" w:sz="4" w:space="0" w:color="999999"/>
                  <w:left w:val="single" w:sz="4" w:space="0" w:color="999999"/>
                  <w:bottom w:val="single" w:sz="4" w:space="0" w:color="999999"/>
                  <w:right w:val="single" w:sz="4" w:space="0" w:color="999999"/>
                </w:tcBorders>
                <w:shd w:val="clear" w:color="auto" w:fill="auto"/>
              </w:tcPr>
              <w:p w14:paraId="34B4540D" w14:textId="77777777" w:rsidR="003D5212" w:rsidRPr="003D5212" w:rsidRDefault="003D5212" w:rsidP="003D5212">
                <w:r w:rsidRPr="003D5212">
                  <w:t>Role</w:t>
                </w:r>
              </w:p>
            </w:tc>
          </w:sdtContent>
        </w:sdt>
        <w:tc>
          <w:tcPr>
            <w:tcW w:w="3686" w:type="dxa"/>
            <w:tcBorders>
              <w:top w:val="single" w:sz="4" w:space="0" w:color="808080" w:themeColor="background1" w:themeShade="80"/>
              <w:left w:val="single" w:sz="4" w:space="0" w:color="999999"/>
              <w:bottom w:val="single" w:sz="4" w:space="0" w:color="808080" w:themeColor="background1" w:themeShade="80"/>
              <w:right w:val="single" w:sz="4" w:space="0" w:color="808080" w:themeColor="background1" w:themeShade="80"/>
            </w:tcBorders>
            <w:shd w:val="clear" w:color="auto" w:fill="auto"/>
          </w:tcPr>
          <w:p w14:paraId="05093D62" w14:textId="77777777" w:rsidR="003D5212" w:rsidRPr="003D5212" w:rsidRDefault="003D5212" w:rsidP="003D5212"/>
        </w:tc>
        <w:tc>
          <w:tcPr>
            <w:tcW w:w="1588"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vAlign w:val="center"/>
          </w:tcPr>
          <w:p w14:paraId="4E849717" w14:textId="77777777" w:rsidR="003D5212" w:rsidRPr="003D5212" w:rsidRDefault="003D5212" w:rsidP="003D5212"/>
        </w:tc>
      </w:tr>
      <w:tr w:rsidR="003D5212" w:rsidRPr="003D5212" w14:paraId="3581A5CC" w14:textId="77777777" w:rsidTr="00182465">
        <w:tblPrEx>
          <w:tblCellMar>
            <w:bottom w:w="0" w:type="dxa"/>
          </w:tblCellMar>
        </w:tblPrEx>
        <w:trPr>
          <w:trHeight w:hRule="exact" w:val="855"/>
        </w:trPr>
        <w:tc>
          <w:tcPr>
            <w:tcW w:w="9918" w:type="dxa"/>
            <w:gridSpan w:val="4"/>
            <w:tcBorders>
              <w:top w:val="single" w:sz="4" w:space="0" w:color="999999"/>
              <w:bottom w:val="single" w:sz="4" w:space="0" w:color="999999"/>
            </w:tcBorders>
            <w:shd w:val="clear" w:color="auto" w:fill="F2F2F2" w:themeFill="background1" w:themeFillShade="F2"/>
            <w:noWrap/>
          </w:tcPr>
          <w:p w14:paraId="10AC1A82" w14:textId="77777777" w:rsidR="003D5212" w:rsidRPr="003D5212" w:rsidRDefault="003D5212" w:rsidP="003D5212">
            <w:r w:rsidRPr="003D5212">
              <w:t xml:space="preserve">If your project will engage volunteers, ensure records are kept of all volunteers involved in the project and who they were supervised by. Volunteers must understand and accept their responsibilities and requirements prior to assisting with any activities.      </w:t>
            </w:r>
          </w:p>
        </w:tc>
      </w:tr>
    </w:tbl>
    <w:p w14:paraId="49C26245"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9"/>
        <w:gridCol w:w="2439"/>
      </w:tblGrid>
      <w:tr w:rsidR="003D5212" w:rsidRPr="003D5212" w14:paraId="0A0A22BF" w14:textId="77777777" w:rsidTr="00182465">
        <w:trPr>
          <w:trHeight w:val="370"/>
        </w:trPr>
        <w:tc>
          <w:tcPr>
            <w:tcW w:w="7479" w:type="dxa"/>
            <w:tcBorders>
              <w:top w:val="single" w:sz="4" w:space="0" w:color="auto"/>
              <w:left w:val="single" w:sz="4" w:space="0" w:color="auto"/>
              <w:bottom w:val="nil"/>
              <w:right w:val="nil"/>
            </w:tcBorders>
            <w:shd w:val="clear" w:color="auto" w:fill="auto"/>
            <w:noWrap/>
          </w:tcPr>
          <w:p w14:paraId="4140BEC4" w14:textId="77777777" w:rsidR="003D5212" w:rsidRPr="003D5212" w:rsidRDefault="003D5212" w:rsidP="003D5212">
            <w:pPr>
              <w:rPr>
                <w:b/>
              </w:rPr>
            </w:pPr>
            <w:r w:rsidRPr="003D5212">
              <w:rPr>
                <w:b/>
              </w:rPr>
              <w:t>5. Are any other scientific institutions or their staff involved in aspects of this project?</w:t>
            </w:r>
          </w:p>
        </w:tc>
        <w:tc>
          <w:tcPr>
            <w:tcW w:w="2439" w:type="dxa"/>
            <w:tcBorders>
              <w:top w:val="single" w:sz="4" w:space="0" w:color="auto"/>
              <w:left w:val="nil"/>
              <w:bottom w:val="nil"/>
              <w:right w:val="single" w:sz="4" w:space="0" w:color="auto"/>
            </w:tcBorders>
            <w:shd w:val="clear" w:color="auto" w:fill="auto"/>
            <w:vAlign w:val="center"/>
          </w:tcPr>
          <w:p w14:paraId="6BE34CE7" w14:textId="77777777" w:rsidR="003D5212" w:rsidRPr="003D5212" w:rsidRDefault="003D5212" w:rsidP="003D5212">
            <w:r w:rsidRPr="003D5212">
              <w:t xml:space="preserve">Yes </w:t>
            </w:r>
            <w:sdt>
              <w:sdtPr>
                <w:id w:val="1823774130"/>
                <w14:checkbox>
                  <w14:checked w14:val="0"/>
                  <w14:checkedState w14:val="00FC" w14:font="Wingdings"/>
                  <w14:uncheckedState w14:val="00A8" w14:font="Wingdings"/>
                </w14:checkbox>
              </w:sdtPr>
              <w:sdtEndPr/>
              <w:sdtContent>
                <w:r>
                  <w:sym w:font="Wingdings" w:char="F0A8"/>
                </w:r>
              </w:sdtContent>
            </w:sdt>
            <w:r w:rsidRPr="003D5212">
              <w:t xml:space="preserve">  No </w:t>
            </w:r>
            <w:sdt>
              <w:sdtPr>
                <w:id w:val="932623573"/>
                <w14:checkbox>
                  <w14:checked w14:val="0"/>
                  <w14:checkedState w14:val="00FC" w14:font="Wingdings"/>
                  <w14:uncheckedState w14:val="00A8" w14:font="Wingdings"/>
                </w14:checkbox>
              </w:sdtPr>
              <w:sdtEndPr/>
              <w:sdtContent>
                <w:r w:rsidRPr="003D5212">
                  <w:sym w:font="Wingdings" w:char="F0A8"/>
                </w:r>
              </w:sdtContent>
            </w:sdt>
          </w:p>
        </w:tc>
      </w:tr>
      <w:tr w:rsidR="003D5212" w:rsidRPr="003D5212" w14:paraId="1AB61016" w14:textId="77777777" w:rsidTr="00182465">
        <w:trPr>
          <w:trHeight w:val="20"/>
        </w:trPr>
        <w:tc>
          <w:tcPr>
            <w:tcW w:w="9918" w:type="dxa"/>
            <w:gridSpan w:val="2"/>
            <w:tcBorders>
              <w:top w:val="nil"/>
              <w:left w:val="single" w:sz="4" w:space="0" w:color="auto"/>
              <w:bottom w:val="single" w:sz="4" w:space="0" w:color="auto"/>
              <w:right w:val="single" w:sz="4" w:space="0" w:color="auto"/>
            </w:tcBorders>
            <w:shd w:val="clear" w:color="auto" w:fill="auto"/>
            <w:noWrap/>
          </w:tcPr>
          <w:p w14:paraId="41E3B15C" w14:textId="77777777" w:rsidR="003D5212" w:rsidRPr="003D5212" w:rsidRDefault="003D5212" w:rsidP="003D5212">
            <w:pPr>
              <w:rPr>
                <w:b/>
              </w:rPr>
            </w:pPr>
            <w:r w:rsidRPr="003D5212">
              <w:rPr>
                <w:b/>
              </w:rPr>
              <w:t>If yes, please provide details below and attach copies of any AEC approval permits, MOUs, applications or agreements:</w:t>
            </w:r>
          </w:p>
          <w:p w14:paraId="5717E432" w14:textId="77777777" w:rsidR="003D5212" w:rsidRPr="003D5212" w:rsidRDefault="003D5212" w:rsidP="003D5212">
            <w:pPr>
              <w:rPr>
                <w:bCs/>
              </w:rPr>
            </w:pPr>
            <w:r w:rsidRPr="003D5212">
              <w:rPr>
                <w:bCs/>
              </w:rPr>
              <w:t xml:space="preserve">Name of scientific institution:                                                        AEC approval number: </w:t>
            </w:r>
          </w:p>
          <w:p w14:paraId="4A9A40D5" w14:textId="77777777" w:rsidR="003D5212" w:rsidRPr="003D5212" w:rsidRDefault="003D5212" w:rsidP="003D5212">
            <w:r w:rsidRPr="003D5212">
              <w:rPr>
                <w:bCs/>
              </w:rPr>
              <w:t>Detail other institutions involvement in the project:</w:t>
            </w:r>
            <w:r w:rsidRPr="003D5212">
              <w:t xml:space="preserve"> </w:t>
            </w:r>
          </w:p>
        </w:tc>
      </w:tr>
    </w:tbl>
    <w:p w14:paraId="5593D443"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3D5212" w:rsidRPr="003D5212" w14:paraId="5B308318" w14:textId="77777777" w:rsidTr="00182465">
        <w:trPr>
          <w:trHeight w:val="20"/>
        </w:trPr>
        <w:tc>
          <w:tcPr>
            <w:tcW w:w="9918" w:type="dxa"/>
            <w:tcBorders>
              <w:top w:val="single" w:sz="4" w:space="0" w:color="auto"/>
              <w:bottom w:val="nil"/>
            </w:tcBorders>
            <w:shd w:val="clear" w:color="auto" w:fill="auto"/>
            <w:noWrap/>
          </w:tcPr>
          <w:p w14:paraId="2342F7FE" w14:textId="77777777" w:rsidR="003D5212" w:rsidRPr="003D5212" w:rsidRDefault="003D5212" w:rsidP="003D5212">
            <w:pPr>
              <w:rPr>
                <w:b/>
              </w:rPr>
            </w:pPr>
            <w:r w:rsidRPr="003D5212">
              <w:rPr>
                <w:b/>
              </w:rPr>
              <w:t xml:space="preserve">6. Project timeframe: </w:t>
            </w:r>
            <w:r w:rsidRPr="003D5212">
              <w:rPr>
                <w:bCs/>
              </w:rPr>
              <w:t>Projects will only be approved for a maximum of three (3) years. Extensions of up to one (1) year can be sought via the project amendment process.</w:t>
            </w:r>
          </w:p>
        </w:tc>
      </w:tr>
      <w:tr w:rsidR="003D5212" w:rsidRPr="003D5212" w14:paraId="38AFE130" w14:textId="77777777" w:rsidTr="00182465">
        <w:trPr>
          <w:trHeight w:val="20"/>
        </w:trPr>
        <w:tc>
          <w:tcPr>
            <w:tcW w:w="9918" w:type="dxa"/>
            <w:tcBorders>
              <w:top w:val="nil"/>
              <w:bottom w:val="single" w:sz="4" w:space="0" w:color="auto"/>
            </w:tcBorders>
            <w:shd w:val="clear" w:color="auto" w:fill="auto"/>
            <w:noWrap/>
          </w:tcPr>
          <w:p w14:paraId="6F2215EB" w14:textId="77777777" w:rsidR="003D5212" w:rsidRPr="003D5212" w:rsidRDefault="003D5212" w:rsidP="003D5212">
            <w:pPr>
              <w:rPr>
                <w:b/>
                <w:bCs/>
              </w:rPr>
            </w:pPr>
            <w:r w:rsidRPr="003D5212">
              <w:rPr>
                <w:b/>
              </w:rPr>
              <w:t xml:space="preserve">Start date: </w:t>
            </w:r>
            <w:r w:rsidRPr="003D5212">
              <w:t xml:space="preserve">                                             </w:t>
            </w:r>
            <w:r w:rsidRPr="003D5212">
              <w:rPr>
                <w:b/>
                <w:bCs/>
              </w:rPr>
              <w:t xml:space="preserve">End date: </w:t>
            </w:r>
            <w:r w:rsidRPr="003D5212">
              <w:t xml:space="preserve">                                   </w:t>
            </w:r>
            <w:r w:rsidRPr="003D5212">
              <w:rPr>
                <w:b/>
              </w:rPr>
              <w:t>Duration:</w:t>
            </w:r>
            <w:r w:rsidRPr="003D5212">
              <w:t xml:space="preserve"> </w:t>
            </w:r>
          </w:p>
          <w:p w14:paraId="09AFCF49" w14:textId="77777777" w:rsidR="003D5212" w:rsidRPr="003D5212" w:rsidRDefault="003D5212" w:rsidP="003D5212">
            <w:pPr>
              <w:rPr>
                <w:b/>
                <w:bCs/>
              </w:rPr>
            </w:pPr>
          </w:p>
        </w:tc>
      </w:tr>
    </w:tbl>
    <w:p w14:paraId="2247DF39"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3D5212" w:rsidRPr="003D5212" w14:paraId="79697278" w14:textId="77777777" w:rsidTr="00182465">
        <w:tc>
          <w:tcPr>
            <w:tcW w:w="9918" w:type="dxa"/>
            <w:tcBorders>
              <w:top w:val="single" w:sz="4" w:space="0" w:color="auto"/>
              <w:left w:val="single" w:sz="4" w:space="0" w:color="auto"/>
              <w:bottom w:val="single" w:sz="4" w:space="0" w:color="auto"/>
              <w:right w:val="single" w:sz="4" w:space="0" w:color="auto"/>
            </w:tcBorders>
            <w:shd w:val="clear" w:color="auto" w:fill="auto"/>
            <w:noWrap/>
          </w:tcPr>
          <w:p w14:paraId="3A4B4228" w14:textId="77777777" w:rsidR="003D5212" w:rsidRPr="003D5212" w:rsidRDefault="003D5212" w:rsidP="003D5212">
            <w:pPr>
              <w:rPr>
                <w:b/>
              </w:rPr>
            </w:pPr>
            <w:r w:rsidRPr="003D5212">
              <w:rPr>
                <w:b/>
              </w:rPr>
              <w:t>7. Location of fieldwork:</w:t>
            </w:r>
          </w:p>
          <w:p w14:paraId="7435D810" w14:textId="77777777" w:rsidR="003D5212" w:rsidRPr="003D5212" w:rsidRDefault="003D5212" w:rsidP="003D5212">
            <w:pPr>
              <w:rPr>
                <w:b/>
                <w:bCs/>
              </w:rPr>
            </w:pPr>
            <w:r w:rsidRPr="003D5212">
              <w:rPr>
                <w:b/>
                <w:bCs/>
              </w:rPr>
              <w:t>a) Biogeographical / Geographical Region:</w:t>
            </w:r>
          </w:p>
          <w:p w14:paraId="50AECE5B" w14:textId="77777777" w:rsidR="003D5212" w:rsidRPr="003D5212" w:rsidRDefault="003D5212" w:rsidP="003D5212">
            <w:pPr>
              <w:rPr>
                <w:b/>
                <w:bCs/>
              </w:rPr>
            </w:pPr>
          </w:p>
          <w:p w14:paraId="5D2F4C4D" w14:textId="77777777" w:rsidR="003D5212" w:rsidRPr="003D5212" w:rsidRDefault="003D5212" w:rsidP="003D5212"/>
          <w:p w14:paraId="7A8F1E9B" w14:textId="77777777" w:rsidR="003D5212" w:rsidRPr="003D5212" w:rsidRDefault="003D5212" w:rsidP="003D5212">
            <w:pPr>
              <w:rPr>
                <w:b/>
                <w:bCs/>
              </w:rPr>
            </w:pPr>
            <w:r w:rsidRPr="003D5212">
              <w:rPr>
                <w:b/>
                <w:bCs/>
              </w:rPr>
              <w:lastRenderedPageBreak/>
              <w:t>b) Distance and direction of study area(s) from nearest town(s) or geographical feature(s):</w:t>
            </w:r>
          </w:p>
          <w:p w14:paraId="5F960B14" w14:textId="77777777" w:rsidR="003D5212" w:rsidRPr="003D5212" w:rsidRDefault="003D5212" w:rsidP="003D5212">
            <w:pPr>
              <w:rPr>
                <w:b/>
                <w:bCs/>
              </w:rPr>
            </w:pPr>
          </w:p>
          <w:p w14:paraId="1A33F854" w14:textId="77777777" w:rsidR="003D5212" w:rsidRPr="003D5212" w:rsidRDefault="003D5212" w:rsidP="003D5212"/>
          <w:p w14:paraId="56CA5DDF" w14:textId="77777777" w:rsidR="003D5212" w:rsidRPr="003D5212" w:rsidRDefault="003D5212" w:rsidP="003D5212">
            <w:pPr>
              <w:rPr>
                <w:b/>
                <w:bCs/>
              </w:rPr>
            </w:pPr>
            <w:r w:rsidRPr="003D5212">
              <w:rPr>
                <w:b/>
                <w:bCs/>
              </w:rPr>
              <w:t>c) Number of study sites within each study area:</w:t>
            </w:r>
          </w:p>
          <w:p w14:paraId="2C80060F" w14:textId="77777777" w:rsidR="003D5212" w:rsidRPr="003D5212" w:rsidRDefault="003D5212" w:rsidP="003D5212">
            <w:pPr>
              <w:rPr>
                <w:b/>
                <w:bCs/>
              </w:rPr>
            </w:pPr>
          </w:p>
          <w:p w14:paraId="46754351" w14:textId="77777777" w:rsidR="003D5212" w:rsidRPr="003D5212" w:rsidRDefault="003D5212" w:rsidP="003D5212"/>
          <w:p w14:paraId="1BA45A69" w14:textId="77777777" w:rsidR="003D5212" w:rsidRPr="003D5212" w:rsidRDefault="003D5212" w:rsidP="003D5212">
            <w:pPr>
              <w:rPr>
                <w:b/>
                <w:bCs/>
              </w:rPr>
            </w:pPr>
            <w:r w:rsidRPr="003D5212">
              <w:rPr>
                <w:b/>
                <w:bCs/>
              </w:rPr>
              <w:t>d) Insert below or attach a map showing project area in relation to major towns within a regional area. Please include any relevant information such as local government area, State Government administrative area, IBRA, Botanical Province etc.</w:t>
            </w:r>
          </w:p>
          <w:p w14:paraId="0B2D3BC6" w14:textId="77777777" w:rsidR="003D5212" w:rsidRPr="003D5212" w:rsidRDefault="003D5212" w:rsidP="003D5212"/>
          <w:p w14:paraId="615AD54C" w14:textId="77777777" w:rsidR="003D5212" w:rsidRPr="003D5212" w:rsidRDefault="003D5212" w:rsidP="003D5212"/>
          <w:p w14:paraId="74B5B18D" w14:textId="77777777" w:rsidR="003D5212" w:rsidRPr="003D5212" w:rsidRDefault="003D5212" w:rsidP="003D5212">
            <w:r w:rsidRPr="003D5212">
              <w:t xml:space="preserve"> </w:t>
            </w:r>
          </w:p>
        </w:tc>
      </w:tr>
    </w:tbl>
    <w:p w14:paraId="5D59565C"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9918"/>
      </w:tblGrid>
      <w:tr w:rsidR="003D5212" w:rsidRPr="003D5212" w14:paraId="53BAC070" w14:textId="77777777" w:rsidTr="00182465">
        <w:tc>
          <w:tcPr>
            <w:tcW w:w="9918" w:type="dxa"/>
            <w:tcBorders>
              <w:bottom w:val="single" w:sz="4" w:space="0" w:color="auto"/>
            </w:tcBorders>
            <w:shd w:val="clear" w:color="auto" w:fill="003F51" w:themeFill="accent1"/>
            <w:noWrap/>
            <w:vAlign w:val="center"/>
          </w:tcPr>
          <w:p w14:paraId="4752EF7F" w14:textId="77777777" w:rsidR="003D5212" w:rsidRPr="003D5212" w:rsidRDefault="003D5212" w:rsidP="00E90AB7">
            <w:pPr>
              <w:rPr>
                <w:i/>
              </w:rPr>
            </w:pPr>
            <w:r w:rsidRPr="003D5212">
              <w:rPr>
                <w:b/>
                <w:bCs/>
                <w:iCs/>
              </w:rPr>
              <w:t>BENEFITS OF THE PROJECT</w:t>
            </w:r>
          </w:p>
        </w:tc>
      </w:tr>
      <w:tr w:rsidR="003D5212" w:rsidRPr="003D5212" w14:paraId="30E00382" w14:textId="77777777" w:rsidTr="00182465">
        <w:tc>
          <w:tcPr>
            <w:tcW w:w="9918" w:type="dxa"/>
            <w:shd w:val="clear" w:color="auto" w:fill="auto"/>
            <w:noWrap/>
          </w:tcPr>
          <w:p w14:paraId="3E7578B5" w14:textId="77777777" w:rsidR="003D5212" w:rsidRPr="003D5212" w:rsidRDefault="003D5212" w:rsidP="003D5212">
            <w:r w:rsidRPr="003D5212">
              <w:rPr>
                <w:b/>
              </w:rPr>
              <w:t>8.</w:t>
            </w:r>
            <w:r w:rsidRPr="003D5212">
              <w:rPr>
                <w:b/>
              </w:rPr>
              <w:tab/>
              <w:t xml:space="preserve">Purpose of the proposed project: </w:t>
            </w:r>
            <w:sdt>
              <w:sdtPr>
                <w:id w:val="-423264196"/>
                <w:placeholder>
                  <w:docPart w:val="9757DF45AAE9411B8D4D33F4A246693C"/>
                </w:placeholder>
                <w:showingPlcHdr/>
                <w:dropDownList>
                  <w:listItem w:value="Choose an item."/>
                  <w:listItem w:displayText="Research: Environmental studies" w:value="Research: Environmental studies"/>
                  <w:listItem w:displayText="Research: Animal biology" w:value="Research: Animal biology"/>
                  <w:listItem w:displayText="Research: Animal health and welfare" w:value="Research: Animal health and welfare"/>
                  <w:listItem w:displayText="Research: Captive animal management" w:value="Research: Captive animal management"/>
                  <w:listItem w:displayText="Product testing (efficacy/toxicity)" w:value="Product testing (efficacy/toxicity)"/>
                  <w:listItem w:displayText="Education" w:value="Education"/>
                </w:dropDownList>
              </w:sdtPr>
              <w:sdtEndPr/>
              <w:sdtContent>
                <w:r w:rsidRPr="003D5212">
                  <w:t>Choose an item.</w:t>
                </w:r>
              </w:sdtContent>
            </w:sdt>
            <w:r w:rsidRPr="003D5212">
              <w:t xml:space="preserve"> </w:t>
            </w:r>
          </w:p>
          <w:p w14:paraId="3BA4806F" w14:textId="77777777" w:rsidR="003D5212" w:rsidRPr="003D5212" w:rsidRDefault="003D5212" w:rsidP="003D5212">
            <w:pPr>
              <w:rPr>
                <w:b/>
              </w:rPr>
            </w:pPr>
            <w:r w:rsidRPr="003D5212">
              <w:t xml:space="preserve">                                                                                           </w:t>
            </w:r>
          </w:p>
        </w:tc>
      </w:tr>
    </w:tbl>
    <w:p w14:paraId="1CF35C42"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9918"/>
      </w:tblGrid>
      <w:tr w:rsidR="003D5212" w:rsidRPr="003D5212" w14:paraId="5962AC4A" w14:textId="77777777" w:rsidTr="00182465">
        <w:tc>
          <w:tcPr>
            <w:tcW w:w="9918" w:type="dxa"/>
            <w:tcBorders>
              <w:bottom w:val="nil"/>
            </w:tcBorders>
            <w:shd w:val="clear" w:color="auto" w:fill="auto"/>
            <w:noWrap/>
          </w:tcPr>
          <w:p w14:paraId="3F271523" w14:textId="77777777" w:rsidR="003D5212" w:rsidRPr="003D5212" w:rsidRDefault="003D5212" w:rsidP="003D5212">
            <w:r w:rsidRPr="003D5212">
              <w:rPr>
                <w:b/>
              </w:rPr>
              <w:t>9.</w:t>
            </w:r>
            <w:r w:rsidRPr="003D5212">
              <w:rPr>
                <w:b/>
              </w:rPr>
              <w:tab/>
              <w:t xml:space="preserve">Key aims:  what do you expect to achieve by undertaking this project? </w:t>
            </w:r>
          </w:p>
        </w:tc>
      </w:tr>
      <w:tr w:rsidR="003D5212" w:rsidRPr="003D5212" w14:paraId="12A7ABC7" w14:textId="77777777" w:rsidTr="00182465">
        <w:trPr>
          <w:trHeight w:val="370"/>
        </w:trPr>
        <w:tc>
          <w:tcPr>
            <w:tcW w:w="9918" w:type="dxa"/>
            <w:tcBorders>
              <w:top w:val="nil"/>
              <w:bottom w:val="single" w:sz="4" w:space="0" w:color="auto"/>
            </w:tcBorders>
            <w:shd w:val="clear" w:color="auto" w:fill="auto"/>
            <w:noWrap/>
          </w:tcPr>
          <w:p w14:paraId="39788526" w14:textId="77777777" w:rsidR="003D5212" w:rsidRPr="003D5212" w:rsidRDefault="00071C64" w:rsidP="003D5212">
            <w:pPr>
              <w:numPr>
                <w:ilvl w:val="0"/>
                <w:numId w:val="36"/>
              </w:numPr>
              <w:tabs>
                <w:tab w:val="num" w:pos="426"/>
              </w:tabs>
            </w:pPr>
            <w:sdt>
              <w:sdtPr>
                <w:id w:val="1198351151"/>
                <w:placeholder>
                  <w:docPart w:val="BD9CF2F044384E39AAB60E1736BB87D3"/>
                </w:placeholder>
                <w:showingPlcHdr/>
              </w:sdtPr>
              <w:sdtEndPr/>
              <w:sdtContent>
                <w:r w:rsidR="003D5212" w:rsidRPr="003D5212">
                  <w:t>Click here to enter text.</w:t>
                </w:r>
              </w:sdtContent>
            </w:sdt>
          </w:p>
          <w:p w14:paraId="5F98DCB8" w14:textId="77777777" w:rsidR="003D5212" w:rsidRPr="003D5212" w:rsidRDefault="00071C64" w:rsidP="003D5212">
            <w:pPr>
              <w:numPr>
                <w:ilvl w:val="0"/>
                <w:numId w:val="36"/>
              </w:numPr>
              <w:tabs>
                <w:tab w:val="num" w:pos="426"/>
              </w:tabs>
            </w:pPr>
            <w:sdt>
              <w:sdtPr>
                <w:id w:val="-1597239352"/>
                <w:placeholder>
                  <w:docPart w:val="87937494141B48739980A46A5E6ACB83"/>
                </w:placeholder>
                <w:showingPlcHdr/>
              </w:sdtPr>
              <w:sdtEndPr/>
              <w:sdtContent>
                <w:r w:rsidR="003D5212" w:rsidRPr="003D5212">
                  <w:t>Click here to enter text.</w:t>
                </w:r>
              </w:sdtContent>
            </w:sdt>
          </w:p>
          <w:p w14:paraId="0658577D" w14:textId="77777777" w:rsidR="003D5212" w:rsidRPr="003D5212" w:rsidRDefault="00071C64" w:rsidP="003D5212">
            <w:pPr>
              <w:numPr>
                <w:ilvl w:val="0"/>
                <w:numId w:val="36"/>
              </w:numPr>
              <w:tabs>
                <w:tab w:val="num" w:pos="426"/>
              </w:tabs>
            </w:pPr>
            <w:sdt>
              <w:sdtPr>
                <w:id w:val="2018952461"/>
                <w:placeholder>
                  <w:docPart w:val="9CD8E670E6DD4B91A2649AEACC4B9980"/>
                </w:placeholder>
                <w:showingPlcHdr/>
              </w:sdtPr>
              <w:sdtEndPr/>
              <w:sdtContent>
                <w:r w:rsidR="003D5212" w:rsidRPr="003D5212">
                  <w:t>Click here to enter text.</w:t>
                </w:r>
              </w:sdtContent>
            </w:sdt>
          </w:p>
          <w:p w14:paraId="06210552" w14:textId="77777777" w:rsidR="003D5212" w:rsidRPr="003D5212" w:rsidRDefault="00071C64" w:rsidP="003D5212">
            <w:pPr>
              <w:numPr>
                <w:ilvl w:val="0"/>
                <w:numId w:val="36"/>
              </w:numPr>
              <w:tabs>
                <w:tab w:val="num" w:pos="426"/>
              </w:tabs>
            </w:pPr>
            <w:sdt>
              <w:sdtPr>
                <w:id w:val="22890"/>
                <w:placeholder>
                  <w:docPart w:val="B08E263EE45140C184EE8AF673B076EE"/>
                </w:placeholder>
                <w:showingPlcHdr/>
              </w:sdtPr>
              <w:sdtEndPr/>
              <w:sdtContent>
                <w:r w:rsidR="003D5212" w:rsidRPr="003D5212">
                  <w:t>Click here to enter text.</w:t>
                </w:r>
              </w:sdtContent>
            </w:sdt>
          </w:p>
          <w:p w14:paraId="3BD5C307" w14:textId="77777777" w:rsidR="003D5212" w:rsidRPr="003D5212" w:rsidRDefault="003D5212" w:rsidP="003D5212"/>
        </w:tc>
      </w:tr>
    </w:tbl>
    <w:p w14:paraId="4575A8AA"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9918"/>
      </w:tblGrid>
      <w:tr w:rsidR="003D5212" w:rsidRPr="003D5212" w14:paraId="5965F827" w14:textId="77777777" w:rsidTr="00182465">
        <w:trPr>
          <w:trHeight w:val="3937"/>
        </w:trPr>
        <w:tc>
          <w:tcPr>
            <w:tcW w:w="9918" w:type="dxa"/>
            <w:tcBorders>
              <w:top w:val="single" w:sz="4" w:space="0" w:color="auto"/>
              <w:bottom w:val="single" w:sz="4" w:space="0" w:color="auto"/>
            </w:tcBorders>
            <w:shd w:val="clear" w:color="auto" w:fill="auto"/>
            <w:noWrap/>
          </w:tcPr>
          <w:p w14:paraId="4DD46483" w14:textId="77777777" w:rsidR="003D5212" w:rsidRPr="003D5212" w:rsidRDefault="003D5212" w:rsidP="003D5212">
            <w:pPr>
              <w:rPr>
                <w:b/>
              </w:rPr>
            </w:pPr>
            <w:r w:rsidRPr="003D5212">
              <w:rPr>
                <w:b/>
              </w:rPr>
              <w:t>10. Justification for use of animals.</w:t>
            </w:r>
          </w:p>
          <w:p w14:paraId="6820DEDD" w14:textId="77777777" w:rsidR="003D5212" w:rsidRPr="003D5212" w:rsidRDefault="003D5212" w:rsidP="003D5212">
            <w:pPr>
              <w:rPr>
                <w:b/>
              </w:rPr>
            </w:pPr>
          </w:p>
          <w:p w14:paraId="5012A5FE" w14:textId="77777777" w:rsidR="003D5212" w:rsidRPr="003D5212" w:rsidRDefault="003D5212" w:rsidP="003D5212">
            <w:pPr>
              <w:rPr>
                <w:b/>
              </w:rPr>
            </w:pPr>
            <w:r w:rsidRPr="003D5212">
              <w:rPr>
                <w:b/>
              </w:rPr>
              <w:t>a) Relevance of project:</w:t>
            </w:r>
          </w:p>
          <w:p w14:paraId="7676D5B7" w14:textId="77777777" w:rsidR="003D5212" w:rsidRPr="003D5212" w:rsidRDefault="003D5212" w:rsidP="003D5212">
            <w:pPr>
              <w:rPr>
                <w:b/>
              </w:rPr>
            </w:pPr>
          </w:p>
          <w:p w14:paraId="47F1C285" w14:textId="77777777" w:rsidR="003D5212" w:rsidRPr="003D5212" w:rsidRDefault="003D5212" w:rsidP="003D5212">
            <w:pPr>
              <w:rPr>
                <w:b/>
              </w:rPr>
            </w:pPr>
          </w:p>
          <w:p w14:paraId="20C037AB" w14:textId="77777777" w:rsidR="003D5212" w:rsidRPr="003D5212" w:rsidRDefault="003D5212" w:rsidP="003D5212">
            <w:pPr>
              <w:rPr>
                <w:b/>
              </w:rPr>
            </w:pPr>
          </w:p>
          <w:p w14:paraId="09245C50" w14:textId="77777777" w:rsidR="003D5212" w:rsidRPr="003D5212" w:rsidRDefault="003D5212" w:rsidP="003D5212">
            <w:pPr>
              <w:rPr>
                <w:b/>
              </w:rPr>
            </w:pPr>
            <w:r w:rsidRPr="003D5212">
              <w:rPr>
                <w:b/>
              </w:rPr>
              <w:t>b) Scientific merit:</w:t>
            </w:r>
          </w:p>
          <w:p w14:paraId="52F61D96" w14:textId="77777777" w:rsidR="003D5212" w:rsidRPr="003D5212" w:rsidRDefault="003D5212" w:rsidP="003D5212">
            <w:pPr>
              <w:rPr>
                <w:b/>
              </w:rPr>
            </w:pPr>
          </w:p>
          <w:p w14:paraId="46D9E9FE" w14:textId="77777777" w:rsidR="003D5212" w:rsidRPr="003D5212" w:rsidRDefault="003D5212" w:rsidP="003D5212">
            <w:pPr>
              <w:rPr>
                <w:b/>
              </w:rPr>
            </w:pPr>
          </w:p>
          <w:p w14:paraId="30F2A1B2" w14:textId="77777777" w:rsidR="003D5212" w:rsidRPr="003D5212" w:rsidRDefault="003D5212" w:rsidP="003D5212">
            <w:pPr>
              <w:rPr>
                <w:b/>
              </w:rPr>
            </w:pPr>
          </w:p>
          <w:p w14:paraId="6731FD22" w14:textId="77777777" w:rsidR="003D5212" w:rsidRPr="003D5212" w:rsidRDefault="003D5212" w:rsidP="003D5212">
            <w:pPr>
              <w:rPr>
                <w:b/>
              </w:rPr>
            </w:pPr>
            <w:r w:rsidRPr="003D5212">
              <w:rPr>
                <w:b/>
              </w:rPr>
              <w:lastRenderedPageBreak/>
              <w:t>c) Benefits to species conservation and / or our community:</w:t>
            </w:r>
          </w:p>
          <w:p w14:paraId="03C8E888" w14:textId="77777777" w:rsidR="003D5212" w:rsidRPr="003D5212" w:rsidRDefault="003D5212" w:rsidP="003D5212">
            <w:pPr>
              <w:rPr>
                <w:b/>
              </w:rPr>
            </w:pPr>
          </w:p>
          <w:p w14:paraId="4D8D6174" w14:textId="77777777" w:rsidR="003D5212" w:rsidRPr="003D5212" w:rsidRDefault="003D5212" w:rsidP="003D5212">
            <w:pPr>
              <w:rPr>
                <w:b/>
              </w:rPr>
            </w:pPr>
          </w:p>
          <w:p w14:paraId="43E073E2" w14:textId="77777777" w:rsidR="003D5212" w:rsidRPr="003D5212" w:rsidRDefault="003D5212" w:rsidP="003D5212">
            <w:pPr>
              <w:rPr>
                <w:b/>
              </w:rPr>
            </w:pPr>
          </w:p>
          <w:p w14:paraId="14CA8FA7" w14:textId="77777777" w:rsidR="003D5212" w:rsidRPr="003D5212" w:rsidRDefault="003D5212" w:rsidP="003D5212">
            <w:pPr>
              <w:rPr>
                <w:b/>
              </w:rPr>
            </w:pPr>
            <w:r w:rsidRPr="003D5212">
              <w:rPr>
                <w:b/>
              </w:rPr>
              <w:t>d) List any relevant guidance documents (e.g., environmental management plans, species recovery plans etc) and explain how they require this project to be undertaken:</w:t>
            </w:r>
          </w:p>
          <w:p w14:paraId="39F5B862" w14:textId="77777777" w:rsidR="003D5212" w:rsidRPr="003D5212" w:rsidRDefault="003D5212" w:rsidP="003D5212">
            <w:pPr>
              <w:rPr>
                <w:b/>
              </w:rPr>
            </w:pPr>
          </w:p>
          <w:p w14:paraId="22AF62B7" w14:textId="77777777" w:rsidR="003D5212" w:rsidRPr="003D5212" w:rsidRDefault="003D5212" w:rsidP="003D5212">
            <w:pPr>
              <w:rPr>
                <w:b/>
              </w:rPr>
            </w:pPr>
          </w:p>
          <w:p w14:paraId="3D6ADB86" w14:textId="77777777" w:rsidR="003D5212" w:rsidRPr="003D5212" w:rsidRDefault="003D5212" w:rsidP="003D5212">
            <w:pPr>
              <w:rPr>
                <w:b/>
              </w:rPr>
            </w:pPr>
          </w:p>
          <w:p w14:paraId="5147FC5A" w14:textId="77777777" w:rsidR="003D5212" w:rsidRPr="003D5212" w:rsidRDefault="003D5212" w:rsidP="003D5212"/>
          <w:p w14:paraId="51A8F258" w14:textId="77777777" w:rsidR="003D5212" w:rsidRPr="003D5212" w:rsidRDefault="003D5212" w:rsidP="003D5212"/>
        </w:tc>
      </w:tr>
    </w:tbl>
    <w:p w14:paraId="37EDD65F"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9918"/>
      </w:tblGrid>
      <w:tr w:rsidR="003D5212" w:rsidRPr="003D5212" w14:paraId="228BE268" w14:textId="77777777" w:rsidTr="00182465">
        <w:trPr>
          <w:trHeight w:val="3937"/>
        </w:trPr>
        <w:tc>
          <w:tcPr>
            <w:tcW w:w="9918" w:type="dxa"/>
            <w:tcBorders>
              <w:top w:val="single" w:sz="4" w:space="0" w:color="auto"/>
              <w:bottom w:val="single" w:sz="4" w:space="0" w:color="auto"/>
            </w:tcBorders>
            <w:shd w:val="clear" w:color="auto" w:fill="auto"/>
            <w:noWrap/>
          </w:tcPr>
          <w:p w14:paraId="3A45CB0F" w14:textId="77777777" w:rsidR="003D5212" w:rsidRPr="003D5212" w:rsidRDefault="003D5212" w:rsidP="003D5212">
            <w:pPr>
              <w:rPr>
                <w:b/>
              </w:rPr>
            </w:pPr>
            <w:r w:rsidRPr="003D5212">
              <w:rPr>
                <w:b/>
                <w:bCs/>
              </w:rPr>
              <w:t xml:space="preserve">11. How will your results and data be shared </w:t>
            </w:r>
            <w:r w:rsidRPr="003D5212">
              <w:rPr>
                <w:b/>
                <w:bCs/>
                <w:u w:val="single"/>
              </w:rPr>
              <w:t>publicly?</w:t>
            </w:r>
            <w:r w:rsidRPr="003D5212">
              <w:rPr>
                <w:b/>
                <w:bCs/>
              </w:rPr>
              <w:t xml:space="preserve"> </w:t>
            </w:r>
          </w:p>
        </w:tc>
      </w:tr>
    </w:tbl>
    <w:p w14:paraId="6B796F18" w14:textId="77777777" w:rsid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9918"/>
      </w:tblGrid>
      <w:tr w:rsidR="003D5212" w:rsidRPr="003D5212" w14:paraId="6B6BF218" w14:textId="77777777" w:rsidTr="00182465">
        <w:tc>
          <w:tcPr>
            <w:tcW w:w="9918" w:type="dxa"/>
            <w:shd w:val="clear" w:color="auto" w:fill="003F51" w:themeFill="accent1"/>
            <w:noWrap/>
          </w:tcPr>
          <w:p w14:paraId="699A9C52" w14:textId="77777777" w:rsidR="003D5212" w:rsidRPr="003D5212" w:rsidRDefault="003D5212" w:rsidP="003D5212">
            <w:pPr>
              <w:rPr>
                <w:b/>
              </w:rPr>
            </w:pPr>
            <w:r w:rsidRPr="003D5212">
              <w:rPr>
                <w:b/>
                <w:iCs/>
              </w:rPr>
              <w:t>STUDY DESIGN</w:t>
            </w:r>
          </w:p>
        </w:tc>
      </w:tr>
      <w:tr w:rsidR="003D5212" w:rsidRPr="003D5212" w14:paraId="79767A9D" w14:textId="77777777" w:rsidTr="00182465">
        <w:trPr>
          <w:trHeight w:val="3063"/>
        </w:trPr>
        <w:tc>
          <w:tcPr>
            <w:tcW w:w="9918" w:type="dxa"/>
            <w:shd w:val="clear" w:color="auto" w:fill="auto"/>
            <w:noWrap/>
          </w:tcPr>
          <w:p w14:paraId="273369AC" w14:textId="77777777" w:rsidR="003D5212" w:rsidRPr="003D5212" w:rsidRDefault="003D5212" w:rsidP="003D5212">
            <w:r w:rsidRPr="003D5212">
              <w:rPr>
                <w:b/>
              </w:rPr>
              <w:t xml:space="preserve">12. Provide a description of the overall project design and methodology. </w:t>
            </w:r>
          </w:p>
          <w:p w14:paraId="7A69B523" w14:textId="77777777" w:rsidR="003D5212" w:rsidRPr="003D5212" w:rsidRDefault="003D5212" w:rsidP="003D5212"/>
          <w:p w14:paraId="4456EEC2" w14:textId="77777777" w:rsidR="003D5212" w:rsidRPr="003D5212" w:rsidRDefault="003D5212" w:rsidP="003D5212">
            <w:pPr>
              <w:rPr>
                <w:b/>
                <w:bCs/>
              </w:rPr>
            </w:pPr>
            <w:r w:rsidRPr="003D5212">
              <w:rPr>
                <w:b/>
                <w:bCs/>
              </w:rPr>
              <w:t>a) Project design:</w:t>
            </w:r>
          </w:p>
          <w:p w14:paraId="561269CF" w14:textId="77777777" w:rsidR="003D5212" w:rsidRPr="003D5212" w:rsidRDefault="003D5212" w:rsidP="003D5212">
            <w:pPr>
              <w:rPr>
                <w:b/>
                <w:bCs/>
              </w:rPr>
            </w:pPr>
          </w:p>
          <w:p w14:paraId="1B72022B" w14:textId="77777777" w:rsidR="003D5212" w:rsidRPr="003D5212" w:rsidRDefault="003D5212" w:rsidP="003D5212">
            <w:pPr>
              <w:rPr>
                <w:b/>
                <w:bCs/>
              </w:rPr>
            </w:pPr>
          </w:p>
          <w:p w14:paraId="7FC9E889" w14:textId="77777777" w:rsidR="003D5212" w:rsidRPr="003D5212" w:rsidRDefault="003D5212" w:rsidP="003D5212">
            <w:pPr>
              <w:rPr>
                <w:b/>
                <w:bCs/>
              </w:rPr>
            </w:pPr>
            <w:r w:rsidRPr="003D5212">
              <w:rPr>
                <w:b/>
                <w:bCs/>
              </w:rPr>
              <w:t xml:space="preserve">b) Field work months and duration: </w:t>
            </w:r>
          </w:p>
          <w:p w14:paraId="7FEAC375" w14:textId="77777777" w:rsidR="003D5212" w:rsidRPr="003D5212" w:rsidRDefault="003D5212" w:rsidP="003D5212"/>
          <w:p w14:paraId="6C594AB9" w14:textId="77777777" w:rsidR="003D5212" w:rsidRPr="003D5212" w:rsidRDefault="003D5212" w:rsidP="003D5212"/>
          <w:p w14:paraId="389498B6" w14:textId="77777777" w:rsidR="003D5212" w:rsidRPr="003D5212" w:rsidRDefault="003D5212" w:rsidP="003D5212">
            <w:pPr>
              <w:rPr>
                <w:b/>
                <w:bCs/>
              </w:rPr>
            </w:pPr>
            <w:r w:rsidRPr="003D5212">
              <w:rPr>
                <w:b/>
                <w:bCs/>
              </w:rPr>
              <w:t>c) Methodology:</w:t>
            </w:r>
          </w:p>
          <w:p w14:paraId="37B3618C" w14:textId="77777777" w:rsidR="003D5212" w:rsidRPr="003D5212" w:rsidRDefault="003D5212" w:rsidP="003D5212"/>
          <w:p w14:paraId="77B2131E" w14:textId="77777777" w:rsidR="003D5212" w:rsidRPr="003D5212" w:rsidRDefault="003D5212" w:rsidP="003D5212"/>
          <w:p w14:paraId="05946F3F" w14:textId="77777777" w:rsidR="003D5212" w:rsidRPr="003D5212" w:rsidRDefault="003D5212" w:rsidP="003D5212">
            <w:pPr>
              <w:rPr>
                <w:b/>
                <w:bCs/>
              </w:rPr>
            </w:pPr>
            <w:r w:rsidRPr="003D5212">
              <w:rPr>
                <w:b/>
                <w:bCs/>
              </w:rPr>
              <w:lastRenderedPageBreak/>
              <w:t>d) Data to be collected including measurements:</w:t>
            </w:r>
          </w:p>
          <w:p w14:paraId="2A7C756A" w14:textId="77777777" w:rsidR="003D5212" w:rsidRPr="003D5212" w:rsidRDefault="003D5212" w:rsidP="003D5212"/>
          <w:p w14:paraId="03B13FD3" w14:textId="77777777" w:rsidR="003D5212" w:rsidRPr="003D5212" w:rsidRDefault="003D5212" w:rsidP="003D5212"/>
          <w:p w14:paraId="41EA2CBC" w14:textId="77777777" w:rsidR="003D5212" w:rsidRPr="003D5212" w:rsidRDefault="003D5212" w:rsidP="003D5212"/>
          <w:p w14:paraId="4FC31325" w14:textId="77777777" w:rsidR="003D5212" w:rsidRPr="003D5212" w:rsidRDefault="003D5212" w:rsidP="003D5212"/>
          <w:p w14:paraId="32E41B1C" w14:textId="77777777" w:rsidR="003D5212" w:rsidRPr="003D5212" w:rsidRDefault="003D5212" w:rsidP="003D5212"/>
          <w:p w14:paraId="73F0D709" w14:textId="77777777" w:rsidR="003D5212" w:rsidRPr="003D5212" w:rsidRDefault="003D5212" w:rsidP="003D5212">
            <w:pPr>
              <w:rPr>
                <w:bCs/>
              </w:rPr>
            </w:pPr>
          </w:p>
        </w:tc>
      </w:tr>
    </w:tbl>
    <w:p w14:paraId="514ACD19"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2972"/>
        <w:gridCol w:w="2948"/>
        <w:gridCol w:w="2268"/>
        <w:gridCol w:w="1730"/>
      </w:tblGrid>
      <w:tr w:rsidR="003D5212" w:rsidRPr="003D5212" w14:paraId="6B7B3AEC" w14:textId="77777777" w:rsidTr="00182465">
        <w:tc>
          <w:tcPr>
            <w:tcW w:w="9918" w:type="dxa"/>
            <w:gridSpan w:val="4"/>
            <w:tcBorders>
              <w:bottom w:val="single" w:sz="4" w:space="0" w:color="808080" w:themeColor="background1" w:themeShade="80"/>
            </w:tcBorders>
            <w:shd w:val="clear" w:color="auto" w:fill="auto"/>
            <w:noWrap/>
          </w:tcPr>
          <w:p w14:paraId="3DAB1FDC" w14:textId="77777777" w:rsidR="003D5212" w:rsidRPr="003D5212" w:rsidRDefault="003D5212" w:rsidP="003D5212">
            <w:pPr>
              <w:rPr>
                <w:b/>
              </w:rPr>
            </w:pPr>
            <w:r w:rsidRPr="003D5212">
              <w:rPr>
                <w:b/>
              </w:rPr>
              <w:t>13.</w:t>
            </w:r>
            <w:r w:rsidRPr="003D5212">
              <w:rPr>
                <w:b/>
              </w:rPr>
              <w:tab/>
              <w:t>Species and number of individuals that are expected to be handled or observed over the duration of the project:</w:t>
            </w:r>
          </w:p>
          <w:p w14:paraId="68F20459" w14:textId="77777777" w:rsidR="003D5212" w:rsidRPr="003D5212" w:rsidRDefault="003D5212" w:rsidP="003D5212">
            <w:pPr>
              <w:rPr>
                <w:iCs/>
              </w:rPr>
            </w:pPr>
            <w:r w:rsidRPr="003D5212">
              <w:rPr>
                <w:iCs/>
              </w:rPr>
              <w:t xml:space="preserve">You may attach a spreadsheet providing it contains the same information as below in the Species table.  </w:t>
            </w:r>
          </w:p>
          <w:p w14:paraId="279DCAD6" w14:textId="77777777" w:rsidR="003D5212" w:rsidRPr="003D5212" w:rsidRDefault="003D5212" w:rsidP="003D5212">
            <w:pPr>
              <w:rPr>
                <w:b/>
              </w:rPr>
            </w:pPr>
            <w:r w:rsidRPr="003D5212">
              <w:rPr>
                <w:iCs/>
              </w:rPr>
              <w:t xml:space="preserve">To add rows below, select the entire row; right click; insert rows below. </w:t>
            </w:r>
          </w:p>
        </w:tc>
      </w:tr>
      <w:tr w:rsidR="003D5212" w:rsidRPr="003D5212" w14:paraId="2C494DED" w14:textId="77777777" w:rsidTr="00182465">
        <w:trPr>
          <w:trHeight w:val="39"/>
        </w:trPr>
        <w:tc>
          <w:tcPr>
            <w:tcW w:w="297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noWrap/>
          </w:tcPr>
          <w:p w14:paraId="7518CE1E" w14:textId="77777777" w:rsidR="0069536E" w:rsidRDefault="003D5212" w:rsidP="003D5212">
            <w:pPr>
              <w:rPr>
                <w:b/>
              </w:rPr>
            </w:pPr>
            <w:r w:rsidRPr="003D5212">
              <w:rPr>
                <w:b/>
              </w:rPr>
              <w:t>Common name</w:t>
            </w:r>
            <w:r w:rsidR="007F1734">
              <w:rPr>
                <w:b/>
              </w:rPr>
              <w:t xml:space="preserve"> </w:t>
            </w:r>
          </w:p>
          <w:p w14:paraId="71905F00" w14:textId="7C5F91FB" w:rsidR="003D5212" w:rsidRPr="003D5212" w:rsidRDefault="001874B0" w:rsidP="003D5212">
            <w:pPr>
              <w:rPr>
                <w:b/>
              </w:rPr>
            </w:pPr>
            <w:r w:rsidRPr="001874B0">
              <w:rPr>
                <w:bCs/>
              </w:rPr>
              <w:t>(</w:t>
            </w:r>
            <w:r w:rsidR="007F1734" w:rsidRPr="001874B0">
              <w:rPr>
                <w:bCs/>
              </w:rPr>
              <w:t>or des</w:t>
            </w:r>
            <w:r w:rsidRPr="001874B0">
              <w:rPr>
                <w:bCs/>
              </w:rPr>
              <w:t>cription</w:t>
            </w:r>
            <w:r>
              <w:rPr>
                <w:bCs/>
              </w:rPr>
              <w:t xml:space="preserve">, </w:t>
            </w:r>
            <w:r w:rsidR="0069536E">
              <w:rPr>
                <w:bCs/>
              </w:rPr>
              <w:br/>
            </w:r>
            <w:r>
              <w:rPr>
                <w:bCs/>
              </w:rPr>
              <w:t xml:space="preserve">e.g. “small </w:t>
            </w:r>
            <w:r w:rsidR="0069536E">
              <w:rPr>
                <w:bCs/>
              </w:rPr>
              <w:t>skink”</w:t>
            </w:r>
            <w:r w:rsidRPr="001874B0">
              <w:rPr>
                <w:bCs/>
              </w:rPr>
              <w:t>)</w:t>
            </w:r>
          </w:p>
          <w:p w14:paraId="4A997929" w14:textId="77777777" w:rsidR="003D5212" w:rsidRPr="003D5212" w:rsidRDefault="003D5212" w:rsidP="003D5212"/>
        </w:tc>
        <w:tc>
          <w:tcPr>
            <w:tcW w:w="29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CCA04F7" w14:textId="77777777" w:rsidR="003D5212" w:rsidRPr="003D5212" w:rsidRDefault="003D5212" w:rsidP="003D5212">
            <w:pPr>
              <w:rPr>
                <w:b/>
              </w:rPr>
            </w:pPr>
            <w:r w:rsidRPr="003D5212">
              <w:rPr>
                <w:b/>
              </w:rPr>
              <w:t xml:space="preserve">Scientific name  </w:t>
            </w:r>
          </w:p>
          <w:p w14:paraId="6D2D6739" w14:textId="77777777" w:rsidR="003D5212" w:rsidRPr="003D5212" w:rsidRDefault="003D5212" w:rsidP="003D5212">
            <w:r w:rsidRPr="003D5212">
              <w:t>(include subspecies where applicable)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tcPr>
          <w:p w14:paraId="01DDDA57" w14:textId="77777777" w:rsidR="003D5212" w:rsidRPr="003D5212" w:rsidRDefault="003D5212" w:rsidP="003D5212">
            <w:pPr>
              <w:rPr>
                <w:b/>
              </w:rPr>
            </w:pPr>
            <w:r w:rsidRPr="003D5212">
              <w:rPr>
                <w:b/>
              </w:rPr>
              <w:t xml:space="preserve">Total number of animals </w:t>
            </w:r>
            <w:r w:rsidRPr="003D5212">
              <w:rPr>
                <w:b/>
                <w:u w:val="single"/>
              </w:rPr>
              <w:t>expected to be handled</w:t>
            </w:r>
            <w:r w:rsidRPr="003D5212">
              <w:rPr>
                <w:b/>
              </w:rPr>
              <w:t xml:space="preserve"> during project timeframe. </w:t>
            </w:r>
          </w:p>
        </w:tc>
        <w:tc>
          <w:tcPr>
            <w:tcW w:w="17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tcPr>
          <w:p w14:paraId="370DECFC" w14:textId="77777777" w:rsidR="003D5212" w:rsidRPr="003D5212" w:rsidRDefault="003D5212" w:rsidP="003D5212">
            <w:r w:rsidRPr="003D5212">
              <w:rPr>
                <w:b/>
              </w:rPr>
              <w:t xml:space="preserve">Total number of animals </w:t>
            </w:r>
            <w:r w:rsidRPr="003D5212">
              <w:rPr>
                <w:b/>
                <w:u w:val="single"/>
              </w:rPr>
              <w:t>expected to be observed</w:t>
            </w:r>
            <w:r w:rsidRPr="003D5212">
              <w:rPr>
                <w:b/>
              </w:rPr>
              <w:t xml:space="preserve"> during project timeframe.</w:t>
            </w:r>
          </w:p>
        </w:tc>
      </w:tr>
      <w:tr w:rsidR="003D5212" w:rsidRPr="003D5212" w14:paraId="4CFC72FE" w14:textId="77777777" w:rsidTr="00182465">
        <w:trPr>
          <w:trHeight w:val="136"/>
        </w:trPr>
        <w:tc>
          <w:tcPr>
            <w:tcW w:w="297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noWrap/>
            <w:vAlign w:val="center"/>
          </w:tcPr>
          <w:p w14:paraId="133F476E" w14:textId="77777777" w:rsidR="003D5212" w:rsidRPr="003D5212" w:rsidRDefault="003D5212" w:rsidP="003D5212"/>
        </w:tc>
        <w:tc>
          <w:tcPr>
            <w:tcW w:w="29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DA401A0" w14:textId="77777777" w:rsidR="003D5212" w:rsidRPr="003D5212" w:rsidRDefault="003D5212" w:rsidP="003D5212"/>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vAlign w:val="center"/>
          </w:tcPr>
          <w:p w14:paraId="17DF5FF2" w14:textId="77777777" w:rsidR="003D5212" w:rsidRPr="003D5212" w:rsidRDefault="003D5212" w:rsidP="003D5212"/>
        </w:tc>
        <w:tc>
          <w:tcPr>
            <w:tcW w:w="17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F709476" w14:textId="77777777" w:rsidR="003D5212" w:rsidRPr="003D5212" w:rsidRDefault="003D5212" w:rsidP="003D5212"/>
        </w:tc>
      </w:tr>
      <w:tr w:rsidR="003D5212" w:rsidRPr="003D5212" w14:paraId="14AE0060" w14:textId="77777777" w:rsidTr="00182465">
        <w:trPr>
          <w:trHeight w:val="136"/>
        </w:trPr>
        <w:tc>
          <w:tcPr>
            <w:tcW w:w="297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noWrap/>
            <w:vAlign w:val="center"/>
          </w:tcPr>
          <w:p w14:paraId="0BD46B7E" w14:textId="77777777" w:rsidR="003D5212" w:rsidRPr="003D5212" w:rsidRDefault="003D5212" w:rsidP="003D5212"/>
        </w:tc>
        <w:tc>
          <w:tcPr>
            <w:tcW w:w="29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F2C85DB" w14:textId="77777777" w:rsidR="003D5212" w:rsidRPr="003D5212" w:rsidRDefault="003D5212" w:rsidP="003D5212"/>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vAlign w:val="center"/>
          </w:tcPr>
          <w:p w14:paraId="1A180E88" w14:textId="77777777" w:rsidR="003D5212" w:rsidRPr="003D5212" w:rsidRDefault="003D5212" w:rsidP="003D5212"/>
        </w:tc>
        <w:tc>
          <w:tcPr>
            <w:tcW w:w="17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7F24782" w14:textId="77777777" w:rsidR="003D5212" w:rsidRPr="003D5212" w:rsidRDefault="003D5212" w:rsidP="003D5212"/>
        </w:tc>
      </w:tr>
      <w:tr w:rsidR="003D5212" w:rsidRPr="003D5212" w14:paraId="3A3E671A" w14:textId="77777777" w:rsidTr="00182465">
        <w:trPr>
          <w:trHeight w:val="136"/>
        </w:trPr>
        <w:tc>
          <w:tcPr>
            <w:tcW w:w="297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noWrap/>
            <w:vAlign w:val="center"/>
          </w:tcPr>
          <w:p w14:paraId="7251148D" w14:textId="77777777" w:rsidR="003D5212" w:rsidRPr="003D5212" w:rsidRDefault="003D5212" w:rsidP="003D5212"/>
        </w:tc>
        <w:tc>
          <w:tcPr>
            <w:tcW w:w="29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B8E4F79" w14:textId="77777777" w:rsidR="003D5212" w:rsidRPr="003D5212" w:rsidRDefault="003D5212" w:rsidP="003D5212"/>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vAlign w:val="center"/>
          </w:tcPr>
          <w:p w14:paraId="0D8B9E51" w14:textId="77777777" w:rsidR="003D5212" w:rsidRPr="003D5212" w:rsidRDefault="003D5212" w:rsidP="003D5212"/>
        </w:tc>
        <w:tc>
          <w:tcPr>
            <w:tcW w:w="17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045363C" w14:textId="77777777" w:rsidR="003D5212" w:rsidRPr="003D5212" w:rsidRDefault="003D5212" w:rsidP="003D5212"/>
        </w:tc>
      </w:tr>
      <w:tr w:rsidR="003D5212" w:rsidRPr="003D5212" w14:paraId="21DDDD0F" w14:textId="77777777" w:rsidTr="00182465">
        <w:trPr>
          <w:trHeight w:val="136"/>
        </w:trPr>
        <w:tc>
          <w:tcPr>
            <w:tcW w:w="297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noWrap/>
            <w:vAlign w:val="center"/>
          </w:tcPr>
          <w:p w14:paraId="070618FB" w14:textId="77777777" w:rsidR="003D5212" w:rsidRPr="003D5212" w:rsidRDefault="003D5212" w:rsidP="003D5212"/>
        </w:tc>
        <w:tc>
          <w:tcPr>
            <w:tcW w:w="29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FF90212" w14:textId="77777777" w:rsidR="003D5212" w:rsidRPr="003D5212" w:rsidRDefault="003D5212" w:rsidP="003D5212"/>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vAlign w:val="center"/>
          </w:tcPr>
          <w:p w14:paraId="5ED11872" w14:textId="77777777" w:rsidR="003D5212" w:rsidRPr="003D5212" w:rsidRDefault="003D5212" w:rsidP="003D5212"/>
        </w:tc>
        <w:tc>
          <w:tcPr>
            <w:tcW w:w="17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6A3B831" w14:textId="77777777" w:rsidR="003D5212" w:rsidRPr="003D5212" w:rsidRDefault="003D5212" w:rsidP="003D5212"/>
        </w:tc>
      </w:tr>
      <w:tr w:rsidR="003D5212" w:rsidRPr="003D5212" w14:paraId="32CCB072" w14:textId="77777777" w:rsidTr="00182465">
        <w:trPr>
          <w:trHeight w:val="136"/>
        </w:trPr>
        <w:tc>
          <w:tcPr>
            <w:tcW w:w="297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noWrap/>
            <w:vAlign w:val="center"/>
          </w:tcPr>
          <w:p w14:paraId="57765733" w14:textId="77777777" w:rsidR="003D5212" w:rsidRPr="003D5212" w:rsidRDefault="003D5212" w:rsidP="003D5212"/>
        </w:tc>
        <w:tc>
          <w:tcPr>
            <w:tcW w:w="29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1FC15B1" w14:textId="77777777" w:rsidR="003D5212" w:rsidRPr="003D5212" w:rsidRDefault="003D5212" w:rsidP="003D5212"/>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vAlign w:val="center"/>
          </w:tcPr>
          <w:p w14:paraId="6ED92328" w14:textId="77777777" w:rsidR="003D5212" w:rsidRPr="003D5212" w:rsidRDefault="003D5212" w:rsidP="003D5212"/>
        </w:tc>
        <w:tc>
          <w:tcPr>
            <w:tcW w:w="17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B26991D" w14:textId="77777777" w:rsidR="003D5212" w:rsidRPr="003D5212" w:rsidRDefault="003D5212" w:rsidP="003D5212"/>
        </w:tc>
      </w:tr>
      <w:tr w:rsidR="003D5212" w:rsidRPr="003D5212" w14:paraId="0EA57967" w14:textId="77777777" w:rsidTr="00182465">
        <w:trPr>
          <w:trHeight w:val="136"/>
        </w:trPr>
        <w:tc>
          <w:tcPr>
            <w:tcW w:w="297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noWrap/>
            <w:vAlign w:val="center"/>
          </w:tcPr>
          <w:p w14:paraId="7199E71E" w14:textId="77777777" w:rsidR="003D5212" w:rsidRPr="003D5212" w:rsidRDefault="003D5212" w:rsidP="003D5212"/>
        </w:tc>
        <w:tc>
          <w:tcPr>
            <w:tcW w:w="29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84464B5" w14:textId="77777777" w:rsidR="003D5212" w:rsidRPr="003D5212" w:rsidRDefault="003D5212" w:rsidP="003D5212"/>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vAlign w:val="center"/>
          </w:tcPr>
          <w:p w14:paraId="32D84281" w14:textId="77777777" w:rsidR="003D5212" w:rsidRPr="003D5212" w:rsidRDefault="003D5212" w:rsidP="003D5212"/>
        </w:tc>
        <w:tc>
          <w:tcPr>
            <w:tcW w:w="17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D7C2508" w14:textId="77777777" w:rsidR="003D5212" w:rsidRPr="003D5212" w:rsidRDefault="003D5212" w:rsidP="003D5212"/>
        </w:tc>
      </w:tr>
      <w:tr w:rsidR="003D5212" w:rsidRPr="003D5212" w14:paraId="72D6E425" w14:textId="77777777" w:rsidTr="00182465">
        <w:trPr>
          <w:trHeight w:val="136"/>
        </w:trPr>
        <w:tc>
          <w:tcPr>
            <w:tcW w:w="297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noWrap/>
            <w:vAlign w:val="center"/>
          </w:tcPr>
          <w:p w14:paraId="7D2F218E" w14:textId="77777777" w:rsidR="003D5212" w:rsidRPr="003D5212" w:rsidRDefault="003D5212" w:rsidP="003D5212"/>
        </w:tc>
        <w:tc>
          <w:tcPr>
            <w:tcW w:w="29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4274D2F" w14:textId="77777777" w:rsidR="003D5212" w:rsidRPr="003D5212" w:rsidRDefault="003D5212" w:rsidP="003D5212"/>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vAlign w:val="center"/>
          </w:tcPr>
          <w:p w14:paraId="42C8BCA5" w14:textId="77777777" w:rsidR="003D5212" w:rsidRPr="003D5212" w:rsidRDefault="003D5212" w:rsidP="003D5212"/>
        </w:tc>
        <w:tc>
          <w:tcPr>
            <w:tcW w:w="17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9F9E51A" w14:textId="77777777" w:rsidR="003D5212" w:rsidRPr="003D5212" w:rsidRDefault="003D5212" w:rsidP="003D5212"/>
        </w:tc>
      </w:tr>
      <w:tr w:rsidR="003D5212" w:rsidRPr="003D5212" w14:paraId="10B5ADBF" w14:textId="77777777" w:rsidTr="00182465">
        <w:trPr>
          <w:trHeight w:val="136"/>
        </w:trPr>
        <w:tc>
          <w:tcPr>
            <w:tcW w:w="297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noWrap/>
            <w:vAlign w:val="center"/>
          </w:tcPr>
          <w:p w14:paraId="38FB4725" w14:textId="77777777" w:rsidR="003D5212" w:rsidRPr="003D5212" w:rsidRDefault="003D5212" w:rsidP="003D5212"/>
        </w:tc>
        <w:tc>
          <w:tcPr>
            <w:tcW w:w="29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AE518E8" w14:textId="77777777" w:rsidR="003D5212" w:rsidRPr="003D5212" w:rsidRDefault="003D5212" w:rsidP="003D5212"/>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vAlign w:val="center"/>
          </w:tcPr>
          <w:p w14:paraId="61F9342D" w14:textId="77777777" w:rsidR="003D5212" w:rsidRPr="003D5212" w:rsidRDefault="003D5212" w:rsidP="003D5212"/>
        </w:tc>
        <w:tc>
          <w:tcPr>
            <w:tcW w:w="17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0538F85" w14:textId="77777777" w:rsidR="003D5212" w:rsidRPr="003D5212" w:rsidRDefault="003D5212" w:rsidP="003D5212"/>
        </w:tc>
      </w:tr>
      <w:tr w:rsidR="003D5212" w:rsidRPr="003D5212" w14:paraId="08BDB0BB" w14:textId="77777777" w:rsidTr="00182465">
        <w:trPr>
          <w:trHeight w:val="136"/>
        </w:trPr>
        <w:tc>
          <w:tcPr>
            <w:tcW w:w="297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auto"/>
            <w:noWrap/>
            <w:vAlign w:val="center"/>
          </w:tcPr>
          <w:p w14:paraId="24D7365B" w14:textId="77777777" w:rsidR="003D5212" w:rsidRPr="003D5212" w:rsidRDefault="003D5212" w:rsidP="003D5212"/>
        </w:tc>
        <w:tc>
          <w:tcPr>
            <w:tcW w:w="29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F4CFCD9" w14:textId="77777777" w:rsidR="003D5212" w:rsidRPr="003D5212" w:rsidRDefault="003D5212" w:rsidP="003D5212"/>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vAlign w:val="center"/>
          </w:tcPr>
          <w:p w14:paraId="778D0F15" w14:textId="77777777" w:rsidR="003D5212" w:rsidRPr="003D5212" w:rsidRDefault="003D5212" w:rsidP="003D5212"/>
        </w:tc>
        <w:tc>
          <w:tcPr>
            <w:tcW w:w="17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9889B60" w14:textId="77777777" w:rsidR="003D5212" w:rsidRPr="003D5212" w:rsidRDefault="003D5212" w:rsidP="003D5212"/>
        </w:tc>
      </w:tr>
      <w:tr w:rsidR="003D5212" w:rsidRPr="003D5212" w14:paraId="50C8A493" w14:textId="77777777" w:rsidTr="00182465">
        <w:trPr>
          <w:trHeight w:val="33"/>
        </w:trPr>
        <w:tc>
          <w:tcPr>
            <w:tcW w:w="297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FFFFFF" w:themeFill="background1"/>
            <w:noWrap/>
            <w:vAlign w:val="center"/>
          </w:tcPr>
          <w:p w14:paraId="7031BD56" w14:textId="77777777" w:rsidR="003D5212" w:rsidRPr="003D5212" w:rsidRDefault="003D5212" w:rsidP="003D5212"/>
        </w:tc>
        <w:tc>
          <w:tcPr>
            <w:tcW w:w="29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F39906B" w14:textId="77777777" w:rsidR="003D5212" w:rsidRPr="003D5212" w:rsidRDefault="003D5212" w:rsidP="003D5212"/>
        </w:tc>
        <w:sdt>
          <w:sdtPr>
            <w:rPr>
              <w:bCs/>
            </w:rPr>
            <w:id w:val="298734109"/>
            <w:placeholder>
              <w:docPart w:val="DDDB6E937A4D4E6C9AF1EFCA2639AA74"/>
            </w:placeholder>
            <w:showingPlcHdr/>
          </w:sdtPr>
          <w:sdtEndPr>
            <w:rPr>
              <w:b/>
            </w:rPr>
          </w:sdtEndPr>
          <w:sdtContent>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FFFFF" w:themeFill="background1"/>
                <w:vAlign w:val="center"/>
              </w:tcPr>
              <w:p w14:paraId="1E661C3C" w14:textId="77777777" w:rsidR="003D5212" w:rsidRPr="003D5212" w:rsidRDefault="003D5212" w:rsidP="003D5212">
                <w:pPr>
                  <w:rPr>
                    <w:b/>
                    <w:bCs/>
                  </w:rPr>
                </w:pPr>
                <w:r w:rsidRPr="003D5212">
                  <w:rPr>
                    <w:b/>
                    <w:bCs/>
                  </w:rPr>
                  <w:t>Total #</w:t>
                </w:r>
              </w:p>
            </w:tc>
          </w:sdtContent>
        </w:sdt>
        <w:tc>
          <w:tcPr>
            <w:tcW w:w="17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FFFFF" w:themeFill="background1"/>
          </w:tcPr>
          <w:p w14:paraId="4E55E896" w14:textId="77777777" w:rsidR="003D5212" w:rsidRPr="003D5212" w:rsidRDefault="003D5212" w:rsidP="003D5212">
            <w:pPr>
              <w:rPr>
                <w:b/>
              </w:rPr>
            </w:pPr>
          </w:p>
        </w:tc>
      </w:tr>
      <w:tr w:rsidR="003D5212" w:rsidRPr="003D5212" w14:paraId="0D6E8C97" w14:textId="77777777" w:rsidTr="00182465">
        <w:trPr>
          <w:trHeight w:val="544"/>
        </w:trPr>
        <w:tc>
          <w:tcPr>
            <w:tcW w:w="9918" w:type="dxa"/>
            <w:gridSpan w:val="4"/>
            <w:tcBorders>
              <w:top w:val="single" w:sz="4" w:space="0" w:color="808080" w:themeColor="background1" w:themeShade="80"/>
              <w:left w:val="single" w:sz="4" w:space="0" w:color="auto"/>
              <w:right w:val="single" w:sz="4" w:space="0" w:color="auto"/>
            </w:tcBorders>
            <w:shd w:val="clear" w:color="auto" w:fill="FFFFFF" w:themeFill="background1"/>
            <w:noWrap/>
            <w:vAlign w:val="center"/>
          </w:tcPr>
          <w:p w14:paraId="3C5E6C53" w14:textId="77777777" w:rsidR="003D5212" w:rsidRPr="003D5212" w:rsidRDefault="003D5212" w:rsidP="003D5212">
            <w:pPr>
              <w:rPr>
                <w:b/>
              </w:rPr>
            </w:pPr>
          </w:p>
        </w:tc>
      </w:tr>
    </w:tbl>
    <w:p w14:paraId="65142790" w14:textId="69AD1BC9" w:rsidR="00182465" w:rsidRDefault="00182465" w:rsidP="003D5212"/>
    <w:p w14:paraId="310FD1E6" w14:textId="77777777" w:rsidR="00182465" w:rsidRDefault="00182465">
      <w:pPr>
        <w:spacing w:after="160" w:line="259" w:lineRule="auto"/>
      </w:pPr>
      <w:r>
        <w:br w:type="page"/>
      </w:r>
    </w:p>
    <w:p w14:paraId="64CEB971"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9918"/>
      </w:tblGrid>
      <w:tr w:rsidR="003D5212" w:rsidRPr="003D5212" w14:paraId="6C99DB67" w14:textId="77777777" w:rsidTr="00182465">
        <w:tc>
          <w:tcPr>
            <w:tcW w:w="9918" w:type="dxa"/>
            <w:tcBorders>
              <w:bottom w:val="single" w:sz="4" w:space="0" w:color="auto"/>
            </w:tcBorders>
            <w:shd w:val="clear" w:color="auto" w:fill="003F51" w:themeFill="accent1"/>
            <w:noWrap/>
          </w:tcPr>
          <w:p w14:paraId="513EADAE" w14:textId="77777777" w:rsidR="003D5212" w:rsidRPr="003D5212" w:rsidRDefault="003D5212" w:rsidP="003D5212">
            <w:pPr>
              <w:rPr>
                <w:b/>
                <w:bCs/>
              </w:rPr>
            </w:pPr>
            <w:r w:rsidRPr="003D5212">
              <w:rPr>
                <w:b/>
                <w:bCs/>
                <w:u w:val="single"/>
              </w:rPr>
              <w:t>REPLACEMENT</w:t>
            </w:r>
            <w:r w:rsidRPr="003D5212">
              <w:rPr>
                <w:b/>
                <w:bCs/>
              </w:rPr>
              <w:t xml:space="preserve"> OF ANIMALS, METHODS OR EQUIPMENT</w:t>
            </w:r>
          </w:p>
        </w:tc>
      </w:tr>
      <w:tr w:rsidR="003D5212" w:rsidRPr="003D5212" w14:paraId="6BAF61A7" w14:textId="77777777" w:rsidTr="00182465">
        <w:tc>
          <w:tcPr>
            <w:tcW w:w="9918" w:type="dxa"/>
            <w:tcBorders>
              <w:bottom w:val="single" w:sz="4" w:space="0" w:color="auto"/>
            </w:tcBorders>
            <w:shd w:val="clear" w:color="auto" w:fill="auto"/>
            <w:noWrap/>
          </w:tcPr>
          <w:p w14:paraId="6582ED89" w14:textId="77777777" w:rsidR="003D5212" w:rsidRPr="003D5212" w:rsidRDefault="003D5212" w:rsidP="003D5212">
            <w:r w:rsidRPr="003D5212">
              <w:rPr>
                <w:b/>
              </w:rPr>
              <w:t xml:space="preserve">14. Why is the handling or observation of animals in their natural environment necessary to achieve the aim(s) of this project? </w:t>
            </w:r>
          </w:p>
          <w:p w14:paraId="6ADF88FE" w14:textId="77777777" w:rsidR="003D5212" w:rsidRPr="003D5212" w:rsidRDefault="003D5212" w:rsidP="003D5212">
            <w:pPr>
              <w:rPr>
                <w:bCs/>
              </w:rPr>
            </w:pPr>
            <w:r w:rsidRPr="003D5212">
              <w:rPr>
                <w:bCs/>
              </w:rPr>
              <w:t xml:space="preserve">  </w:t>
            </w:r>
          </w:p>
          <w:p w14:paraId="1C976B84" w14:textId="77777777" w:rsidR="003D5212" w:rsidRPr="003D5212" w:rsidRDefault="003D5212" w:rsidP="003D5212">
            <w:pPr>
              <w:rPr>
                <w:bCs/>
              </w:rPr>
            </w:pPr>
            <w:r w:rsidRPr="003D5212">
              <w:rPr>
                <w:bCs/>
              </w:rPr>
              <w:t xml:space="preserve">   </w:t>
            </w:r>
          </w:p>
          <w:p w14:paraId="78046883" w14:textId="77777777" w:rsidR="003D5212" w:rsidRPr="003D5212" w:rsidRDefault="003D5212" w:rsidP="003D5212">
            <w:r w:rsidRPr="003D5212">
              <w:rPr>
                <w:b/>
                <w:bCs/>
              </w:rPr>
              <w:t xml:space="preserve">15. </w:t>
            </w:r>
            <w:r w:rsidRPr="003D5212">
              <w:t xml:space="preserve"> </w:t>
            </w:r>
            <w:r w:rsidRPr="003D5212">
              <w:rPr>
                <w:b/>
                <w:bCs/>
              </w:rPr>
              <w:t>What</w:t>
            </w:r>
            <w:r w:rsidRPr="003D5212">
              <w:rPr>
                <w:b/>
              </w:rPr>
              <w:t xml:space="preserve"> alternative less invasive or lower impact methods to animal use were investigated and considered, and why were they not suitable?</w:t>
            </w:r>
          </w:p>
          <w:p w14:paraId="5C2A6751" w14:textId="77777777" w:rsidR="003D5212" w:rsidRPr="003D5212" w:rsidRDefault="003D5212" w:rsidP="003D5212">
            <w:pPr>
              <w:numPr>
                <w:ilvl w:val="0"/>
                <w:numId w:val="32"/>
              </w:numPr>
              <w:tabs>
                <w:tab w:val="clear" w:pos="284"/>
                <w:tab w:val="num" w:pos="360"/>
              </w:tabs>
            </w:pPr>
          </w:p>
          <w:p w14:paraId="61CA86D5" w14:textId="77777777" w:rsidR="003D5212" w:rsidRPr="003D5212" w:rsidRDefault="003D5212" w:rsidP="003D5212">
            <w:pPr>
              <w:numPr>
                <w:ilvl w:val="0"/>
                <w:numId w:val="32"/>
              </w:numPr>
              <w:tabs>
                <w:tab w:val="clear" w:pos="284"/>
                <w:tab w:val="num" w:pos="360"/>
              </w:tabs>
            </w:pPr>
          </w:p>
          <w:p w14:paraId="31A3959C" w14:textId="77777777" w:rsidR="003D5212" w:rsidRPr="003D5212" w:rsidRDefault="003D5212" w:rsidP="003D5212">
            <w:pPr>
              <w:numPr>
                <w:ilvl w:val="0"/>
                <w:numId w:val="32"/>
              </w:numPr>
              <w:tabs>
                <w:tab w:val="clear" w:pos="284"/>
                <w:tab w:val="num" w:pos="360"/>
              </w:tabs>
            </w:pPr>
            <w:r w:rsidRPr="003D5212">
              <w:t xml:space="preserve"> </w:t>
            </w:r>
          </w:p>
        </w:tc>
      </w:tr>
    </w:tbl>
    <w:p w14:paraId="424237A8"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9918"/>
      </w:tblGrid>
      <w:tr w:rsidR="003D5212" w:rsidRPr="003D5212" w14:paraId="0F830DCA" w14:textId="77777777" w:rsidTr="00182465">
        <w:tc>
          <w:tcPr>
            <w:tcW w:w="9918" w:type="dxa"/>
            <w:tcBorders>
              <w:top w:val="single" w:sz="4" w:space="0" w:color="auto"/>
              <w:left w:val="single" w:sz="4" w:space="0" w:color="auto"/>
              <w:bottom w:val="single" w:sz="4" w:space="0" w:color="auto"/>
              <w:right w:val="single" w:sz="4" w:space="0" w:color="auto"/>
            </w:tcBorders>
            <w:shd w:val="clear" w:color="auto" w:fill="003F51" w:themeFill="accent1"/>
            <w:noWrap/>
          </w:tcPr>
          <w:p w14:paraId="015E08C5" w14:textId="77777777" w:rsidR="003D5212" w:rsidRPr="003D5212" w:rsidRDefault="003D5212" w:rsidP="003D5212">
            <w:pPr>
              <w:rPr>
                <w:b/>
                <w:bCs/>
              </w:rPr>
            </w:pPr>
            <w:r w:rsidRPr="003D5212">
              <w:rPr>
                <w:b/>
                <w:bCs/>
                <w:u w:val="single"/>
              </w:rPr>
              <w:t>REDUCTION</w:t>
            </w:r>
            <w:r w:rsidRPr="003D5212">
              <w:rPr>
                <w:b/>
                <w:bCs/>
              </w:rPr>
              <w:t xml:space="preserve"> OF NUMBERS AND / OR EFFORT</w:t>
            </w:r>
          </w:p>
        </w:tc>
      </w:tr>
      <w:tr w:rsidR="003D5212" w:rsidRPr="003D5212" w14:paraId="07BB30DB" w14:textId="77777777" w:rsidTr="00182465">
        <w:tc>
          <w:tcPr>
            <w:tcW w:w="9918" w:type="dxa"/>
            <w:shd w:val="clear" w:color="auto" w:fill="auto"/>
            <w:noWrap/>
          </w:tcPr>
          <w:p w14:paraId="31B4B5E8" w14:textId="77777777" w:rsidR="003D5212" w:rsidRPr="003D5212" w:rsidRDefault="003D5212" w:rsidP="003D5212">
            <w:pPr>
              <w:rPr>
                <w:b/>
              </w:rPr>
            </w:pPr>
            <w:r w:rsidRPr="003D5212">
              <w:rPr>
                <w:b/>
              </w:rPr>
              <w:t>16. What strategies are in place to ensure that only the minimum number of animals necessary for the statistical rigor of this project will be used?</w:t>
            </w:r>
          </w:p>
          <w:p w14:paraId="7CB35B1C" w14:textId="77777777" w:rsidR="003D5212" w:rsidRPr="003D5212" w:rsidRDefault="003D5212" w:rsidP="003D5212">
            <w:pPr>
              <w:rPr>
                <w:b/>
              </w:rPr>
            </w:pPr>
          </w:p>
        </w:tc>
      </w:tr>
      <w:tr w:rsidR="003D5212" w:rsidRPr="003D5212" w14:paraId="32EB4584" w14:textId="77777777" w:rsidTr="00182465">
        <w:tc>
          <w:tcPr>
            <w:tcW w:w="9918" w:type="dxa"/>
            <w:shd w:val="clear" w:color="auto" w:fill="auto"/>
            <w:noWrap/>
          </w:tcPr>
          <w:p w14:paraId="334DFE2D" w14:textId="77777777" w:rsidR="003D5212" w:rsidRPr="003D5212" w:rsidRDefault="003D5212" w:rsidP="003D5212">
            <w:pPr>
              <w:rPr>
                <w:b/>
              </w:rPr>
            </w:pPr>
            <w:r w:rsidRPr="003D5212">
              <w:rPr>
                <w:b/>
              </w:rPr>
              <w:t>17. Is this a repeat of a previous study / survey? If so, why is further work required?</w:t>
            </w:r>
          </w:p>
          <w:p w14:paraId="521CDC2A" w14:textId="77777777" w:rsidR="003D5212" w:rsidRPr="003D5212" w:rsidRDefault="003D5212" w:rsidP="003D5212">
            <w:pPr>
              <w:rPr>
                <w:b/>
              </w:rPr>
            </w:pPr>
          </w:p>
          <w:p w14:paraId="38370C9A" w14:textId="77777777" w:rsidR="003D5212" w:rsidRPr="003D5212" w:rsidRDefault="003D5212" w:rsidP="003D5212">
            <w:pPr>
              <w:rPr>
                <w:b/>
              </w:rPr>
            </w:pPr>
          </w:p>
        </w:tc>
      </w:tr>
      <w:tr w:rsidR="003D5212" w:rsidRPr="003D5212" w14:paraId="2717D8F8" w14:textId="77777777" w:rsidTr="00182465">
        <w:tc>
          <w:tcPr>
            <w:tcW w:w="9918" w:type="dxa"/>
            <w:shd w:val="clear" w:color="auto" w:fill="auto"/>
            <w:noWrap/>
          </w:tcPr>
          <w:p w14:paraId="06D69D11" w14:textId="77777777" w:rsidR="003D5212" w:rsidRPr="003D5212" w:rsidRDefault="003D5212" w:rsidP="003D5212">
            <w:pPr>
              <w:rPr>
                <w:b/>
              </w:rPr>
            </w:pPr>
            <w:r w:rsidRPr="003D5212">
              <w:rPr>
                <w:b/>
              </w:rPr>
              <w:t>18. Explain how the recurrent use of animals will be reduced.</w:t>
            </w:r>
          </w:p>
          <w:p w14:paraId="72544CEB" w14:textId="77777777" w:rsidR="003D5212" w:rsidRPr="003D5212" w:rsidRDefault="003D5212" w:rsidP="003D5212">
            <w:pPr>
              <w:rPr>
                <w:b/>
              </w:rPr>
            </w:pPr>
          </w:p>
        </w:tc>
      </w:tr>
    </w:tbl>
    <w:p w14:paraId="4EA96FA1" w14:textId="77777777" w:rsidR="00E90AB7" w:rsidRPr="003D5212" w:rsidRDefault="00E90AB7"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2943"/>
        <w:gridCol w:w="3685"/>
        <w:gridCol w:w="3290"/>
      </w:tblGrid>
      <w:tr w:rsidR="003D5212" w:rsidRPr="003D5212" w14:paraId="1ED62A3E" w14:textId="77777777" w:rsidTr="00182465">
        <w:tc>
          <w:tcPr>
            <w:tcW w:w="9918" w:type="dxa"/>
            <w:gridSpan w:val="3"/>
            <w:shd w:val="clear" w:color="auto" w:fill="003F51" w:themeFill="accent1"/>
            <w:noWrap/>
          </w:tcPr>
          <w:p w14:paraId="552C4815" w14:textId="77777777" w:rsidR="003D5212" w:rsidRPr="003D5212" w:rsidRDefault="003D5212" w:rsidP="003D5212">
            <w:pPr>
              <w:rPr>
                <w:b/>
                <w:bCs/>
              </w:rPr>
            </w:pPr>
            <w:r w:rsidRPr="003D5212">
              <w:rPr>
                <w:b/>
                <w:bCs/>
                <w:u w:val="single"/>
              </w:rPr>
              <w:t>REFINEMENT</w:t>
            </w:r>
            <w:r w:rsidRPr="003D5212">
              <w:rPr>
                <w:b/>
                <w:bCs/>
              </w:rPr>
              <w:t xml:space="preserve"> OF TECHNIQUES</w:t>
            </w:r>
          </w:p>
        </w:tc>
      </w:tr>
      <w:tr w:rsidR="003D5212" w:rsidRPr="003D5212" w14:paraId="61D2700C" w14:textId="77777777" w:rsidTr="00182465">
        <w:tc>
          <w:tcPr>
            <w:tcW w:w="9918" w:type="dxa"/>
            <w:gridSpan w:val="3"/>
            <w:tcBorders>
              <w:top w:val="single" w:sz="4" w:space="0" w:color="auto"/>
              <w:left w:val="single" w:sz="4" w:space="0" w:color="auto"/>
              <w:bottom w:val="single" w:sz="4" w:space="0" w:color="999999"/>
              <w:right w:val="single" w:sz="4" w:space="0" w:color="auto"/>
            </w:tcBorders>
            <w:shd w:val="clear" w:color="auto" w:fill="auto"/>
            <w:noWrap/>
            <w:vAlign w:val="center"/>
          </w:tcPr>
          <w:p w14:paraId="191F537C" w14:textId="77777777" w:rsidR="003D5212" w:rsidRPr="003D5212" w:rsidRDefault="003D5212" w:rsidP="003D5212">
            <w:pPr>
              <w:rPr>
                <w:bCs/>
              </w:rPr>
            </w:pPr>
            <w:r w:rsidRPr="003D5212">
              <w:rPr>
                <w:b/>
              </w:rPr>
              <w:t xml:space="preserve">19. Methods of capture / observation: </w:t>
            </w:r>
          </w:p>
        </w:tc>
      </w:tr>
      <w:tr w:rsidR="003D5212" w:rsidRPr="003D5212" w14:paraId="3234E0B0" w14:textId="77777777" w:rsidTr="00182465">
        <w:tc>
          <w:tcPr>
            <w:tcW w:w="2943" w:type="dxa"/>
            <w:tcBorders>
              <w:top w:val="single" w:sz="4" w:space="0" w:color="auto"/>
              <w:left w:val="single" w:sz="4" w:space="0" w:color="auto"/>
              <w:bottom w:val="single" w:sz="4" w:space="0" w:color="999999"/>
              <w:right w:val="single" w:sz="4" w:space="0" w:color="999999"/>
            </w:tcBorders>
            <w:shd w:val="clear" w:color="auto" w:fill="auto"/>
            <w:noWrap/>
            <w:vAlign w:val="center"/>
          </w:tcPr>
          <w:p w14:paraId="61215872" w14:textId="77777777" w:rsidR="003D5212" w:rsidRPr="003D5212" w:rsidRDefault="003D5212" w:rsidP="003D5212">
            <w:pPr>
              <w:rPr>
                <w:b/>
              </w:rPr>
            </w:pPr>
          </w:p>
          <w:p w14:paraId="574AF051" w14:textId="77777777" w:rsidR="003D5212" w:rsidRPr="003D5212" w:rsidRDefault="003D5212" w:rsidP="003D5212">
            <w:pPr>
              <w:rPr>
                <w:b/>
              </w:rPr>
            </w:pPr>
            <w:r w:rsidRPr="003D5212">
              <w:rPr>
                <w:b/>
              </w:rPr>
              <w:t>Method</w:t>
            </w:r>
          </w:p>
          <w:p w14:paraId="70F24AA2" w14:textId="77777777" w:rsidR="003D5212" w:rsidRPr="003D5212" w:rsidRDefault="003D5212" w:rsidP="00E90AB7">
            <w:pPr>
              <w:rPr>
                <w:b/>
              </w:rPr>
            </w:pPr>
            <w:r w:rsidRPr="003D5212">
              <w:rPr>
                <w:bCs/>
              </w:rPr>
              <w:t>If other, please describe</w:t>
            </w:r>
            <w:r w:rsidRPr="003D5212">
              <w:rPr>
                <w:b/>
              </w:rPr>
              <w:t>.</w:t>
            </w:r>
          </w:p>
        </w:tc>
        <w:tc>
          <w:tcPr>
            <w:tcW w:w="3685" w:type="dxa"/>
            <w:tcBorders>
              <w:top w:val="single" w:sz="4" w:space="0" w:color="auto"/>
              <w:left w:val="single" w:sz="4" w:space="0" w:color="808080"/>
              <w:right w:val="single" w:sz="4" w:space="0" w:color="auto"/>
            </w:tcBorders>
            <w:shd w:val="clear" w:color="auto" w:fill="auto"/>
            <w:vAlign w:val="center"/>
          </w:tcPr>
          <w:p w14:paraId="1A2628AF" w14:textId="77777777" w:rsidR="003D5212" w:rsidRPr="003D5212" w:rsidRDefault="003D5212" w:rsidP="003D5212">
            <w:pPr>
              <w:rPr>
                <w:b/>
                <w:i/>
              </w:rPr>
            </w:pPr>
            <w:r w:rsidRPr="003D5212">
              <w:rPr>
                <w:b/>
              </w:rPr>
              <w:t>Welfare risks</w:t>
            </w:r>
          </w:p>
        </w:tc>
        <w:tc>
          <w:tcPr>
            <w:tcW w:w="3290" w:type="dxa"/>
            <w:tcBorders>
              <w:top w:val="single" w:sz="4" w:space="0" w:color="auto"/>
              <w:left w:val="single" w:sz="4" w:space="0" w:color="808080"/>
              <w:right w:val="single" w:sz="4" w:space="0" w:color="auto"/>
            </w:tcBorders>
            <w:shd w:val="clear" w:color="auto" w:fill="auto"/>
            <w:vAlign w:val="center"/>
          </w:tcPr>
          <w:p w14:paraId="44F3708E" w14:textId="77777777" w:rsidR="00E90AB7" w:rsidRDefault="00E90AB7" w:rsidP="003D5212">
            <w:pPr>
              <w:rPr>
                <w:b/>
                <w:iCs/>
              </w:rPr>
            </w:pPr>
          </w:p>
          <w:p w14:paraId="4A31CD27" w14:textId="77777777" w:rsidR="003D5212" w:rsidRPr="003D5212" w:rsidRDefault="003D5212" w:rsidP="003D5212">
            <w:pPr>
              <w:rPr>
                <w:b/>
                <w:iCs/>
              </w:rPr>
            </w:pPr>
            <w:r w:rsidRPr="003D5212">
              <w:rPr>
                <w:b/>
                <w:iCs/>
              </w:rPr>
              <w:t>Mitigation measures</w:t>
            </w:r>
          </w:p>
          <w:p w14:paraId="73983BA3" w14:textId="77777777" w:rsidR="003D5212" w:rsidRPr="003D5212" w:rsidRDefault="003D5212" w:rsidP="003D5212">
            <w:pPr>
              <w:rPr>
                <w:bCs/>
                <w:iCs/>
              </w:rPr>
            </w:pPr>
          </w:p>
        </w:tc>
      </w:tr>
      <w:tr w:rsidR="003D5212" w:rsidRPr="003D5212" w14:paraId="44A97DBB" w14:textId="77777777" w:rsidTr="00182465">
        <w:sdt>
          <w:sdtPr>
            <w:rPr>
              <w:rStyle w:val="Style4"/>
              <w:rFonts w:cstheme="minorHAnsi"/>
              <w:color w:val="000000" w:themeColor="text1"/>
              <w:sz w:val="24"/>
              <w:szCs w:val="24"/>
            </w:rPr>
            <w:id w:val="1141696230"/>
            <w:dropDownList>
              <w:listItem w:displayText="Choose an item" w:value="Choose an item"/>
              <w:listItem w:displayText="Aerial survey" w:value="Aerial survey"/>
              <w:listItem w:displayText="Cage traps (cleared &amp; closed)" w:value="Cage traps (cleared &amp; closed)"/>
              <w:listItem w:displayText="Cage traps (cleared &amp; left open)" w:value="Cage traps (cleared &amp; left open)"/>
              <w:listItem w:displayText="Cage traps (cleared, left open &amp; checked a second time)" w:value="Cage traps (cleared, left open &amp; checked a second time)"/>
              <w:listItem w:displayText="Call broadcast/Playback" w:value="Call broadcast/Playback"/>
              <w:listItem w:displayText="Camera traps" w:value="Camera traps"/>
              <w:listItem w:displayText="Capture by hand" w:value="Capture by hand"/>
              <w:listItem w:displayText="Capture by net" w:value="Capture by net"/>
              <w:listItem w:displayText="Drone/UAV" w:value="Drone/UAV"/>
              <w:listItem w:displayText="Dry pit traps  (cleared &amp; closed)" w:value="Dry pit traps  (cleared &amp; closed)"/>
              <w:listItem w:displayText="Dry pit traps (cleared &amp; left open)" w:value="Dry pit traps (cleared &amp; left open)"/>
              <w:listItem w:displayText="Dry pit traps (cleared, left open &amp; checked a second time)" w:value="Dry pit traps (cleared, left open &amp; checked a second time)"/>
              <w:listItem w:displayText="Elliott traps (cleared &amp; closed)" w:value="Elliott traps (cleared &amp; closed)"/>
              <w:listItem w:displayText="Elliott traps (cleared &amp; left open)" w:value="Elliott traps (cleared &amp; left open)"/>
              <w:listItem w:displayText="Elliott traps (cleared, left open &amp; checked a second time)" w:value="Elliott traps (cleared, left open &amp; checked a second time)"/>
              <w:listItem w:displayText="Funnel traps (cleared &amp; closed)" w:value="Funnel traps (cleared &amp; closed)"/>
              <w:listItem w:displayText="Funnel traps (cleared &amp; left open)" w:value="Funnel traps (cleared &amp; left open)"/>
              <w:listItem w:displayText="Funnel traps (cleared, left open &amp; checked a second time)" w:value="Funnel traps (cleared, left open &amp; checked a second time)"/>
              <w:listItem w:displayText="Ground observation/sighting" w:value="Ground observation/sighting"/>
              <w:listItem w:displayText="Hair tubes" w:value="Hair tubes"/>
              <w:listItem w:displayText="Harp trap" w:value="Harp trap"/>
              <w:listItem w:displayText="Leg-hold traps (Victor 1.5 padded jaw)" w:value="Leg-hold traps (Victor 1.5 padded jaw)"/>
              <w:listItem w:displayText="Mist net" w:value="Mist net"/>
              <w:listItem w:displayText="Sand pads/track searches" w:value="Sand pads/track searches"/>
              <w:listItem w:displayText="Scat searches" w:value="Scat searches"/>
              <w:listItem w:displayText="Soft cage traps (cleared &amp; closed)" w:value="Soft cage traps (cleared &amp; closed)"/>
              <w:listItem w:displayText="Soft cage traps (cleared &amp; left open)" w:value="Soft cage traps (cleared &amp; left open)"/>
              <w:listItem w:displayText="Soft cage traps (cleared, left open and checked a second time)" w:value="Soft cage traps (cleared, left open and checked a second time)"/>
              <w:listItem w:displayText="Spotlighting" w:value="Spotlighting"/>
              <w:listItem w:displayText="Wet pit traps" w:value="Wet pit traps"/>
              <w:listItem w:displayText="Other - state method" w:value="Other - state method"/>
            </w:dropDownList>
          </w:sdtPr>
          <w:sdtEndPr>
            <w:rPr>
              <w:rStyle w:val="DefaultParagraphFont"/>
            </w:rPr>
          </w:sdtEndPr>
          <w:sdtContent>
            <w:tc>
              <w:tcPr>
                <w:tcW w:w="2943" w:type="dxa"/>
                <w:tcBorders>
                  <w:top w:val="single" w:sz="4" w:space="0" w:color="999999"/>
                  <w:left w:val="single" w:sz="4" w:space="0" w:color="auto"/>
                  <w:bottom w:val="single" w:sz="4" w:space="0" w:color="999999"/>
                  <w:right w:val="single" w:sz="4" w:space="0" w:color="999999"/>
                </w:tcBorders>
                <w:shd w:val="clear" w:color="auto" w:fill="auto"/>
                <w:noWrap/>
              </w:tcPr>
              <w:p w14:paraId="319C9F2C" w14:textId="3F8AACD7" w:rsidR="003D5212" w:rsidRPr="003D5212" w:rsidRDefault="008C74C2" w:rsidP="003D5212">
                <w:pPr>
                  <w:rPr>
                    <w:rFonts w:cstheme="minorHAnsi"/>
                    <w:szCs w:val="24"/>
                  </w:rPr>
                </w:pPr>
                <w:r>
                  <w:rPr>
                    <w:rStyle w:val="Style4"/>
                    <w:rFonts w:cstheme="minorHAnsi"/>
                    <w:color w:val="000000" w:themeColor="text1"/>
                    <w:sz w:val="24"/>
                    <w:szCs w:val="24"/>
                  </w:rPr>
                  <w:t>Choose an item</w:t>
                </w:r>
              </w:p>
            </w:tc>
          </w:sdtContent>
        </w:sdt>
        <w:tc>
          <w:tcPr>
            <w:tcW w:w="3685" w:type="dxa"/>
            <w:tcBorders>
              <w:left w:val="single" w:sz="4" w:space="0" w:color="808080"/>
              <w:right w:val="single" w:sz="4" w:space="0" w:color="auto"/>
            </w:tcBorders>
            <w:shd w:val="clear" w:color="auto" w:fill="auto"/>
          </w:tcPr>
          <w:p w14:paraId="60932FA7" w14:textId="77777777" w:rsidR="003D5212" w:rsidRPr="003D5212" w:rsidRDefault="003D5212" w:rsidP="003D5212"/>
          <w:p w14:paraId="0997FD40" w14:textId="77777777" w:rsidR="003D5212" w:rsidRPr="003D5212" w:rsidRDefault="003D5212" w:rsidP="003D5212"/>
        </w:tc>
        <w:tc>
          <w:tcPr>
            <w:tcW w:w="3290" w:type="dxa"/>
            <w:tcBorders>
              <w:left w:val="single" w:sz="4" w:space="0" w:color="808080"/>
              <w:right w:val="single" w:sz="4" w:space="0" w:color="auto"/>
            </w:tcBorders>
            <w:shd w:val="clear" w:color="auto" w:fill="auto"/>
          </w:tcPr>
          <w:p w14:paraId="26DB4317" w14:textId="77777777" w:rsidR="003D5212" w:rsidRPr="003D5212" w:rsidRDefault="003D5212" w:rsidP="003D5212"/>
        </w:tc>
      </w:tr>
      <w:tr w:rsidR="003D5212" w:rsidRPr="003D5212" w14:paraId="38821513" w14:textId="77777777" w:rsidTr="00182465">
        <w:sdt>
          <w:sdtPr>
            <w:rPr>
              <w:rStyle w:val="Style4"/>
              <w:rFonts w:cstheme="minorHAnsi"/>
              <w:color w:val="000000" w:themeColor="text1"/>
              <w:sz w:val="24"/>
              <w:szCs w:val="24"/>
            </w:rPr>
            <w:id w:val="-74979417"/>
            <w:dropDownList>
              <w:listItem w:displayText="Choose an item" w:value="Choose an item"/>
              <w:listItem w:displayText="Aerial survey" w:value="Aerial survey"/>
              <w:listItem w:displayText="Cage traps (cleared &amp; closed)" w:value="Cage traps (cleared &amp; closed)"/>
              <w:listItem w:displayText="Cage traps (cleared &amp; left open)" w:value="Cage traps (cleared &amp; left open)"/>
              <w:listItem w:displayText="Cage traps (cleared, left open &amp; checked a second time)" w:value="Cage traps (cleared, left open &amp; checked a second time)"/>
              <w:listItem w:displayText="Call broadcast/Playback" w:value="Call broadcast/Playback"/>
              <w:listItem w:displayText="Camera traps" w:value="Camera traps"/>
              <w:listItem w:displayText="Capture by hand" w:value="Capture by hand"/>
              <w:listItem w:displayText="Capture by net" w:value="Capture by net"/>
              <w:listItem w:displayText="Drone/UAV" w:value="Drone/UAV"/>
              <w:listItem w:displayText="Dry pit traps  (cleared &amp; closed)" w:value="Dry pit traps  (cleared &amp; closed)"/>
              <w:listItem w:displayText="Dry pit traps (cleared &amp; left open)" w:value="Dry pit traps (cleared &amp; left open)"/>
              <w:listItem w:displayText="Dry pit traps (cleared, left open &amp; checked a second time)" w:value="Dry pit traps (cleared, left open &amp; checked a second time)"/>
              <w:listItem w:displayText="Elliott traps (cleared &amp; closed)" w:value="Elliott traps (cleared &amp; closed)"/>
              <w:listItem w:displayText="Elliott traps (cleared &amp; left open)" w:value="Elliott traps (cleared &amp; left open)"/>
              <w:listItem w:displayText="Elliott traps (cleared, left open &amp; checked a second time)" w:value="Elliott traps (cleared, left open &amp; checked a second time)"/>
              <w:listItem w:displayText="Funnel traps (cleared &amp; closed)" w:value="Funnel traps (cleared &amp; closed)"/>
              <w:listItem w:displayText="Funnel traps (cleared &amp; left open)" w:value="Funnel traps (cleared &amp; left open)"/>
              <w:listItem w:displayText="Funnel traps (cleared, left open &amp; checked a second time)" w:value="Funnel traps (cleared, left open &amp; checked a second time)"/>
              <w:listItem w:displayText="Ground observation/sighting" w:value="Ground observation/sighting"/>
              <w:listItem w:displayText="Hair tubes" w:value="Hair tubes"/>
              <w:listItem w:displayText="Harp trap" w:value="Harp trap"/>
              <w:listItem w:displayText="Leg-hold traps (Victor 1.5 padded jaw)" w:value="Leg-hold traps (Victor 1.5 padded jaw)"/>
              <w:listItem w:displayText="Mist net" w:value="Mist net"/>
              <w:listItem w:displayText="Sand pads/track searches" w:value="Sand pads/track searches"/>
              <w:listItem w:displayText="Scat searches" w:value="Scat searches"/>
              <w:listItem w:displayText="Soft cage traps (cleared &amp; closed)" w:value="Soft cage traps (cleared &amp; closed)"/>
              <w:listItem w:displayText="Soft cage traps (cleared &amp; left open)" w:value="Soft cage traps (cleared &amp; left open)"/>
              <w:listItem w:displayText="Soft cage traps (cleared, left open and checked a second time)" w:value="Soft cage traps (cleared, left open and checked a second time)"/>
              <w:listItem w:displayText="Spotlighting" w:value="Spotlighting"/>
              <w:listItem w:displayText="Wet pit traps" w:value="Wet pit traps"/>
              <w:listItem w:displayText="Other - state method" w:value="Other - state method"/>
            </w:dropDownList>
          </w:sdtPr>
          <w:sdtEndPr>
            <w:rPr>
              <w:rStyle w:val="DefaultParagraphFont"/>
            </w:rPr>
          </w:sdtEndPr>
          <w:sdtContent>
            <w:tc>
              <w:tcPr>
                <w:tcW w:w="2943" w:type="dxa"/>
                <w:tcBorders>
                  <w:top w:val="single" w:sz="4" w:space="0" w:color="999999"/>
                  <w:left w:val="single" w:sz="4" w:space="0" w:color="auto"/>
                  <w:bottom w:val="single" w:sz="4" w:space="0" w:color="999999"/>
                  <w:right w:val="single" w:sz="4" w:space="0" w:color="999999"/>
                </w:tcBorders>
                <w:shd w:val="clear" w:color="auto" w:fill="auto"/>
                <w:noWrap/>
              </w:tcPr>
              <w:p w14:paraId="35494780" w14:textId="4596E1E4" w:rsidR="003D5212" w:rsidRPr="003D5212" w:rsidRDefault="008C74C2" w:rsidP="00E90AB7">
                <w:pPr>
                  <w:tabs>
                    <w:tab w:val="right" w:pos="2727"/>
                  </w:tabs>
                  <w:rPr>
                    <w:rFonts w:cstheme="minorHAnsi"/>
                    <w:szCs w:val="24"/>
                  </w:rPr>
                </w:pPr>
                <w:r>
                  <w:rPr>
                    <w:rStyle w:val="Style4"/>
                    <w:rFonts w:cstheme="minorHAnsi"/>
                    <w:color w:val="000000" w:themeColor="text1"/>
                    <w:sz w:val="24"/>
                    <w:szCs w:val="24"/>
                  </w:rPr>
                  <w:t>Choose an item</w:t>
                </w:r>
              </w:p>
            </w:tc>
          </w:sdtContent>
        </w:sdt>
        <w:tc>
          <w:tcPr>
            <w:tcW w:w="3685" w:type="dxa"/>
            <w:tcBorders>
              <w:left w:val="single" w:sz="4" w:space="0" w:color="808080"/>
              <w:right w:val="single" w:sz="4" w:space="0" w:color="auto"/>
            </w:tcBorders>
            <w:shd w:val="clear" w:color="auto" w:fill="auto"/>
          </w:tcPr>
          <w:p w14:paraId="5748C7CD" w14:textId="77777777" w:rsidR="003D5212" w:rsidRPr="003D5212" w:rsidRDefault="003D5212" w:rsidP="003D5212"/>
          <w:p w14:paraId="1E25D632" w14:textId="77777777" w:rsidR="003D5212" w:rsidRPr="003D5212" w:rsidRDefault="003D5212" w:rsidP="003D5212"/>
        </w:tc>
        <w:tc>
          <w:tcPr>
            <w:tcW w:w="3290" w:type="dxa"/>
            <w:tcBorders>
              <w:left w:val="single" w:sz="4" w:space="0" w:color="808080"/>
              <w:right w:val="single" w:sz="4" w:space="0" w:color="auto"/>
            </w:tcBorders>
            <w:shd w:val="clear" w:color="auto" w:fill="auto"/>
          </w:tcPr>
          <w:p w14:paraId="2C970406" w14:textId="77777777" w:rsidR="003D5212" w:rsidRPr="003D5212" w:rsidRDefault="003D5212" w:rsidP="003D5212"/>
        </w:tc>
      </w:tr>
      <w:tr w:rsidR="003D5212" w:rsidRPr="003D5212" w14:paraId="1F85D96D" w14:textId="77777777" w:rsidTr="00182465">
        <w:sdt>
          <w:sdtPr>
            <w:rPr>
              <w:rStyle w:val="Style4"/>
              <w:rFonts w:cstheme="minorHAnsi"/>
              <w:color w:val="000000" w:themeColor="text1"/>
              <w:sz w:val="24"/>
              <w:szCs w:val="24"/>
            </w:rPr>
            <w:id w:val="-2106877446"/>
            <w:dropDownList>
              <w:listItem w:displayText="Choose an item" w:value="Choose an item"/>
              <w:listItem w:displayText="Aerial survey" w:value="Aerial survey"/>
              <w:listItem w:displayText="Cage traps (cleared &amp; closed)" w:value="Cage traps (cleared &amp; closed)"/>
              <w:listItem w:displayText="Cage traps (cleared &amp; left open)" w:value="Cage traps (cleared &amp; left open)"/>
              <w:listItem w:displayText="Cage traps (cleared, left open &amp; checked a second time)" w:value="Cage traps (cleared, left open &amp; checked a second time)"/>
              <w:listItem w:displayText="Call broadcast/Playback" w:value="Call broadcast/Playback"/>
              <w:listItem w:displayText="Camera traps" w:value="Camera traps"/>
              <w:listItem w:displayText="Capture by hand" w:value="Capture by hand"/>
              <w:listItem w:displayText="Capture by net" w:value="Capture by net"/>
              <w:listItem w:displayText="Drone/UAV" w:value="Drone/UAV"/>
              <w:listItem w:displayText="Dry pit traps  (cleared &amp; closed)" w:value="Dry pit traps  (cleared &amp; closed)"/>
              <w:listItem w:displayText="Dry pit traps (cleared &amp; left open)" w:value="Dry pit traps (cleared &amp; left open)"/>
              <w:listItem w:displayText="Dry pit traps (cleared, left open &amp; checked a second time)" w:value="Dry pit traps (cleared, left open &amp; checked a second time)"/>
              <w:listItem w:displayText="Elliott traps (cleared &amp; closed)" w:value="Elliott traps (cleared &amp; closed)"/>
              <w:listItem w:displayText="Elliott traps (cleared &amp; left open)" w:value="Elliott traps (cleared &amp; left open)"/>
              <w:listItem w:displayText="Elliott traps (cleared, left open &amp; checked a second time)" w:value="Elliott traps (cleared, left open &amp; checked a second time)"/>
              <w:listItem w:displayText="Funnel traps (cleared &amp; closed)" w:value="Funnel traps (cleared &amp; closed)"/>
              <w:listItem w:displayText="Funnel traps (cleared &amp; left open)" w:value="Funnel traps (cleared &amp; left open)"/>
              <w:listItem w:displayText="Funnel traps (cleared, left open &amp; checked a second time)" w:value="Funnel traps (cleared, left open &amp; checked a second time)"/>
              <w:listItem w:displayText="Ground observation/sighting" w:value="Ground observation/sighting"/>
              <w:listItem w:displayText="Hair tubes" w:value="Hair tubes"/>
              <w:listItem w:displayText="Harp trap" w:value="Harp trap"/>
              <w:listItem w:displayText="Leg-hold traps (Victor 1.5 padded jaw)" w:value="Leg-hold traps (Victor 1.5 padded jaw)"/>
              <w:listItem w:displayText="Mist net" w:value="Mist net"/>
              <w:listItem w:displayText="Sand pads/track searches" w:value="Sand pads/track searches"/>
              <w:listItem w:displayText="Scat searches" w:value="Scat searches"/>
              <w:listItem w:displayText="Soft cage traps (cleared &amp; closed)" w:value="Soft cage traps (cleared &amp; closed)"/>
              <w:listItem w:displayText="Soft cage traps (cleared &amp; left open)" w:value="Soft cage traps (cleared &amp; left open)"/>
              <w:listItem w:displayText="Soft cage traps (cleared, left open and checked a second time)" w:value="Soft cage traps (cleared, left open and checked a second time)"/>
              <w:listItem w:displayText="Spotlighting" w:value="Spotlighting"/>
              <w:listItem w:displayText="Wet pit traps" w:value="Wet pit traps"/>
              <w:listItem w:displayText="Other - state method" w:value="Other - state method"/>
            </w:dropDownList>
          </w:sdtPr>
          <w:sdtEndPr>
            <w:rPr>
              <w:rStyle w:val="DefaultParagraphFont"/>
            </w:rPr>
          </w:sdtEndPr>
          <w:sdtContent>
            <w:tc>
              <w:tcPr>
                <w:tcW w:w="2943" w:type="dxa"/>
                <w:tcBorders>
                  <w:top w:val="single" w:sz="4" w:space="0" w:color="999999"/>
                  <w:left w:val="single" w:sz="4" w:space="0" w:color="auto"/>
                  <w:bottom w:val="single" w:sz="4" w:space="0" w:color="999999"/>
                  <w:right w:val="single" w:sz="4" w:space="0" w:color="999999"/>
                </w:tcBorders>
                <w:shd w:val="clear" w:color="auto" w:fill="auto"/>
                <w:noWrap/>
              </w:tcPr>
              <w:p w14:paraId="716F4AE6" w14:textId="3D379FDA" w:rsidR="003D5212" w:rsidRPr="003D5212" w:rsidRDefault="008C74C2" w:rsidP="003D5212">
                <w:pPr>
                  <w:rPr>
                    <w:rFonts w:cstheme="minorHAnsi"/>
                    <w:szCs w:val="24"/>
                  </w:rPr>
                </w:pPr>
                <w:r>
                  <w:rPr>
                    <w:rStyle w:val="Style4"/>
                    <w:rFonts w:cstheme="minorHAnsi"/>
                    <w:color w:val="000000" w:themeColor="text1"/>
                    <w:sz w:val="24"/>
                    <w:szCs w:val="24"/>
                  </w:rPr>
                  <w:t>Choose an item</w:t>
                </w:r>
              </w:p>
            </w:tc>
          </w:sdtContent>
        </w:sdt>
        <w:tc>
          <w:tcPr>
            <w:tcW w:w="3685" w:type="dxa"/>
            <w:tcBorders>
              <w:left w:val="single" w:sz="4" w:space="0" w:color="808080"/>
              <w:bottom w:val="single" w:sz="4" w:space="0" w:color="808080"/>
              <w:right w:val="single" w:sz="4" w:space="0" w:color="auto"/>
            </w:tcBorders>
            <w:shd w:val="clear" w:color="auto" w:fill="auto"/>
          </w:tcPr>
          <w:p w14:paraId="559940F4" w14:textId="77777777" w:rsidR="003D5212" w:rsidRPr="003D5212" w:rsidRDefault="003D5212" w:rsidP="003D5212"/>
          <w:p w14:paraId="735DC3F4" w14:textId="77777777" w:rsidR="003D5212" w:rsidRPr="003D5212" w:rsidRDefault="003D5212" w:rsidP="003D5212"/>
        </w:tc>
        <w:tc>
          <w:tcPr>
            <w:tcW w:w="3290" w:type="dxa"/>
            <w:tcBorders>
              <w:left w:val="single" w:sz="4" w:space="0" w:color="808080"/>
              <w:bottom w:val="single" w:sz="4" w:space="0" w:color="808080"/>
              <w:right w:val="single" w:sz="4" w:space="0" w:color="auto"/>
            </w:tcBorders>
            <w:shd w:val="clear" w:color="auto" w:fill="auto"/>
          </w:tcPr>
          <w:p w14:paraId="6F335662" w14:textId="77777777" w:rsidR="003D5212" w:rsidRPr="003D5212" w:rsidRDefault="003D5212" w:rsidP="003D5212"/>
        </w:tc>
      </w:tr>
      <w:tr w:rsidR="003D5212" w:rsidRPr="003D5212" w14:paraId="4D86F950" w14:textId="77777777" w:rsidTr="00182465">
        <w:sdt>
          <w:sdtPr>
            <w:rPr>
              <w:rStyle w:val="Style4"/>
              <w:rFonts w:cstheme="minorHAnsi"/>
              <w:color w:val="000000" w:themeColor="text1"/>
              <w:sz w:val="24"/>
              <w:szCs w:val="24"/>
            </w:rPr>
            <w:id w:val="-47997846"/>
            <w:dropDownList>
              <w:listItem w:displayText="Choose an item" w:value="Choose an item"/>
              <w:listItem w:displayText="Aerial survey" w:value="Aerial survey"/>
              <w:listItem w:displayText="Cage traps (cleared &amp; closed)" w:value="Cage traps (cleared &amp; closed)"/>
              <w:listItem w:displayText="Cage traps (cleared &amp; left open)" w:value="Cage traps (cleared &amp; left open)"/>
              <w:listItem w:displayText="Cage traps (cleared, left open &amp; checked a second time)" w:value="Cage traps (cleared, left open &amp; checked a second time)"/>
              <w:listItem w:displayText="Call broadcast/Playback" w:value="Call broadcast/Playback"/>
              <w:listItem w:displayText="Camera traps" w:value="Camera traps"/>
              <w:listItem w:displayText="Capture by hand" w:value="Capture by hand"/>
              <w:listItem w:displayText="Capture by net" w:value="Capture by net"/>
              <w:listItem w:displayText="Drone/UAV" w:value="Drone/UAV"/>
              <w:listItem w:displayText="Dry pit traps  (cleared &amp; closed)" w:value="Dry pit traps  (cleared &amp; closed)"/>
              <w:listItem w:displayText="Dry pit traps (cleared &amp; left open)" w:value="Dry pit traps (cleared &amp; left open)"/>
              <w:listItem w:displayText="Dry pit traps (cleared, left open &amp; checked a second time)" w:value="Dry pit traps (cleared, left open &amp; checked a second time)"/>
              <w:listItem w:displayText="Elliott traps (cleared &amp; closed)" w:value="Elliott traps (cleared &amp; closed)"/>
              <w:listItem w:displayText="Elliott traps (cleared &amp; left open)" w:value="Elliott traps (cleared &amp; left open)"/>
              <w:listItem w:displayText="Elliott traps (cleared, left open &amp; checked a second time)" w:value="Elliott traps (cleared, left open &amp; checked a second time)"/>
              <w:listItem w:displayText="Funnel traps (cleared &amp; closed)" w:value="Funnel traps (cleared &amp; closed)"/>
              <w:listItem w:displayText="Funnel traps (cleared &amp; left open)" w:value="Funnel traps (cleared &amp; left open)"/>
              <w:listItem w:displayText="Funnel traps (cleared, left open &amp; checked a second time)" w:value="Funnel traps (cleared, left open &amp; checked a second time)"/>
              <w:listItem w:displayText="Ground observation/sighting" w:value="Ground observation/sighting"/>
              <w:listItem w:displayText="Hair tubes" w:value="Hair tubes"/>
              <w:listItem w:displayText="Harp trap" w:value="Harp trap"/>
              <w:listItem w:displayText="Leg-hold traps (Victor 1.5 padded jaw)" w:value="Leg-hold traps (Victor 1.5 padded jaw)"/>
              <w:listItem w:displayText="Mist net" w:value="Mist net"/>
              <w:listItem w:displayText="Sand pads/track searches" w:value="Sand pads/track searches"/>
              <w:listItem w:displayText="Scat searches" w:value="Scat searches"/>
              <w:listItem w:displayText="Soft cage traps (cleared &amp; closed)" w:value="Soft cage traps (cleared &amp; closed)"/>
              <w:listItem w:displayText="Soft cage traps (cleared &amp; left open)" w:value="Soft cage traps (cleared &amp; left open)"/>
              <w:listItem w:displayText="Soft cage traps (cleared, left open and checked a second time)" w:value="Soft cage traps (cleared, left open and checked a second time)"/>
              <w:listItem w:displayText="Spotlighting" w:value="Spotlighting"/>
              <w:listItem w:displayText="Wet pit traps" w:value="Wet pit traps"/>
              <w:listItem w:displayText="Other - state method" w:value="Other - state method"/>
            </w:dropDownList>
          </w:sdtPr>
          <w:sdtEndPr>
            <w:rPr>
              <w:rStyle w:val="DefaultParagraphFont"/>
            </w:rPr>
          </w:sdtEndPr>
          <w:sdtContent>
            <w:tc>
              <w:tcPr>
                <w:tcW w:w="2943" w:type="dxa"/>
                <w:tcBorders>
                  <w:top w:val="single" w:sz="4" w:space="0" w:color="999999"/>
                  <w:left w:val="single" w:sz="4" w:space="0" w:color="auto"/>
                  <w:bottom w:val="single" w:sz="4" w:space="0" w:color="999999"/>
                  <w:right w:val="single" w:sz="4" w:space="0" w:color="999999"/>
                </w:tcBorders>
                <w:shd w:val="clear" w:color="auto" w:fill="auto"/>
                <w:noWrap/>
              </w:tcPr>
              <w:p w14:paraId="6CF2ECC2" w14:textId="7091AF18" w:rsidR="003D5212" w:rsidRPr="003D5212" w:rsidRDefault="008C74C2" w:rsidP="003D5212">
                <w:pPr>
                  <w:rPr>
                    <w:rFonts w:cstheme="minorHAnsi"/>
                    <w:szCs w:val="24"/>
                  </w:rPr>
                </w:pPr>
                <w:r>
                  <w:rPr>
                    <w:rStyle w:val="Style4"/>
                    <w:rFonts w:cstheme="minorHAnsi"/>
                    <w:color w:val="000000" w:themeColor="text1"/>
                    <w:sz w:val="24"/>
                    <w:szCs w:val="24"/>
                  </w:rPr>
                  <w:t>Choose an item</w:t>
                </w:r>
              </w:p>
            </w:tc>
          </w:sdtContent>
        </w:sdt>
        <w:tc>
          <w:tcPr>
            <w:tcW w:w="3685" w:type="dxa"/>
            <w:tcBorders>
              <w:left w:val="single" w:sz="4" w:space="0" w:color="808080"/>
              <w:bottom w:val="single" w:sz="4" w:space="0" w:color="808080"/>
              <w:right w:val="single" w:sz="4" w:space="0" w:color="auto"/>
            </w:tcBorders>
            <w:shd w:val="clear" w:color="auto" w:fill="auto"/>
          </w:tcPr>
          <w:p w14:paraId="3E71B73A" w14:textId="77777777" w:rsidR="003D5212" w:rsidRPr="003D5212" w:rsidRDefault="003D5212" w:rsidP="003D5212"/>
          <w:p w14:paraId="2B8F0383" w14:textId="77777777" w:rsidR="003D5212" w:rsidRPr="003D5212" w:rsidRDefault="003D5212" w:rsidP="003D5212"/>
        </w:tc>
        <w:tc>
          <w:tcPr>
            <w:tcW w:w="3290" w:type="dxa"/>
            <w:tcBorders>
              <w:left w:val="single" w:sz="4" w:space="0" w:color="808080"/>
              <w:bottom w:val="single" w:sz="4" w:space="0" w:color="808080"/>
              <w:right w:val="single" w:sz="4" w:space="0" w:color="auto"/>
            </w:tcBorders>
            <w:shd w:val="clear" w:color="auto" w:fill="auto"/>
          </w:tcPr>
          <w:p w14:paraId="28869175" w14:textId="77777777" w:rsidR="003D5212" w:rsidRPr="003D5212" w:rsidRDefault="003D5212" w:rsidP="003D5212"/>
        </w:tc>
      </w:tr>
      <w:tr w:rsidR="003D5212" w:rsidRPr="003D5212" w14:paraId="730EB2B8" w14:textId="77777777" w:rsidTr="00182465">
        <w:sdt>
          <w:sdtPr>
            <w:rPr>
              <w:rStyle w:val="Style4"/>
              <w:rFonts w:cstheme="minorHAnsi"/>
              <w:color w:val="000000" w:themeColor="text1"/>
              <w:sz w:val="24"/>
              <w:szCs w:val="24"/>
            </w:rPr>
            <w:id w:val="-1774385084"/>
            <w:dropDownList>
              <w:listItem w:displayText="Choose an item" w:value=""/>
              <w:listItem w:displayText="Aerial survey" w:value="Aerial survey"/>
              <w:listItem w:displayText="Cage traps (cleared &amp; closed)" w:value="Cage traps (cleared &amp; closed)"/>
              <w:listItem w:displayText="Cage traps (cleared &amp; left open)" w:value="Cage traps (cleared &amp; left open)"/>
              <w:listItem w:displayText="Cage traps (cleared, left open &amp; checked a second time)" w:value="Cage traps (cleared, left open &amp; checked a second time)"/>
              <w:listItem w:displayText="Call broadcast/Playback" w:value="Call broadcast/Playback"/>
              <w:listItem w:displayText="Camera traps" w:value="Camera traps"/>
              <w:listItem w:displayText="Capture by hand" w:value="Capture by hand"/>
              <w:listItem w:displayText="Capture by net" w:value="Capture by net"/>
              <w:listItem w:displayText="Drone/UAV" w:value="Drone/UAV"/>
              <w:listItem w:displayText="Dry pit traps (cleared &amp; closed)" w:value="Dry pit traps (cleared &amp; closed)"/>
              <w:listItem w:displayText="Dry pit traps (cleared &amp; left open)" w:value="Dry pit traps (cleared &amp; left open)"/>
              <w:listItem w:displayText="Dry pit traps (cleared, left open &amp; checked a second time)" w:value="Dry pit traps (cleared, left open &amp; checked a second time)"/>
              <w:listItem w:displayText="Elliott traps (cleared &amp; closed)" w:value="Elliott traps (cleared &amp; closed)"/>
              <w:listItem w:displayText="Elliott traps (cleared &amp; left open)" w:value="Elliott traps (cleared &amp; left open)"/>
              <w:listItem w:displayText="Elliott traps (cleared, left open and checked a second time)" w:value="Elliott traps (cleared, left open and checked a second time)"/>
              <w:listItem w:displayText="Funnel traps (cleared &amp; closed)" w:value="Funnel traps (cleared &amp; closed)"/>
              <w:listItem w:displayText="Funnel traps (cleared &amp; left open)" w:value="Funnel traps (cleared &amp; left open)"/>
              <w:listItem w:displayText="Funnel traps (cleared, left open &amp; checked a second time)" w:value="Funnel traps (cleared, left open &amp; checked a second time)"/>
              <w:listItem w:displayText="Ground observation/sighting" w:value="Ground observation/sighting"/>
              <w:listItem w:displayText="Hair tubes" w:value="Hair tubes"/>
              <w:listItem w:displayText="Harp trap" w:value="Harp trap"/>
              <w:listItem w:displayText="Leg-hold traps (Victor 1.5 padded jaw)" w:value="Leg-hold traps (Victor 1.5 padded jaw)"/>
              <w:listItem w:displayText="Mist net" w:value="Mist net"/>
              <w:listItem w:displayText="Sand pads/track searches" w:value="Sand pads/track searches"/>
              <w:listItem w:displayText="Scat searches" w:value="Scat searches"/>
              <w:listItem w:displayText="Soft cage traps (cleared &amp; closed)" w:value="Soft cage traps (cleared &amp; closed)"/>
              <w:listItem w:displayText="Soft cage traps (cleared &amp; left open)" w:value="Soft cage traps (cleared &amp; left open)"/>
              <w:listItem w:displayText="Soft cage traps (cleared, left open &amp; checked a second time)" w:value="Soft cage traps (cleared, left open &amp; checked a second time)"/>
              <w:listItem w:displayText="Spotlighting" w:value="Spotlighting"/>
              <w:listItem w:displayText="Wet pit traps" w:value="Wet pit traps"/>
              <w:listItem w:displayText="Other - state method" w:value="Other - state method"/>
            </w:dropDownList>
          </w:sdtPr>
          <w:sdtEndPr>
            <w:rPr>
              <w:rStyle w:val="DefaultParagraphFont"/>
            </w:rPr>
          </w:sdtEndPr>
          <w:sdtContent>
            <w:tc>
              <w:tcPr>
                <w:tcW w:w="2943" w:type="dxa"/>
                <w:tcBorders>
                  <w:top w:val="single" w:sz="4" w:space="0" w:color="999999"/>
                  <w:left w:val="single" w:sz="4" w:space="0" w:color="auto"/>
                  <w:bottom w:val="single" w:sz="4" w:space="0" w:color="999999"/>
                  <w:right w:val="single" w:sz="4" w:space="0" w:color="999999"/>
                </w:tcBorders>
                <w:shd w:val="clear" w:color="auto" w:fill="auto"/>
                <w:noWrap/>
              </w:tcPr>
              <w:p w14:paraId="4E175AA9" w14:textId="30FD4DA9" w:rsidR="003D5212" w:rsidRPr="003D5212" w:rsidRDefault="00BB0066" w:rsidP="003D5212">
                <w:pPr>
                  <w:rPr>
                    <w:rFonts w:cstheme="minorHAnsi"/>
                    <w:szCs w:val="24"/>
                  </w:rPr>
                </w:pPr>
                <w:r w:rsidRPr="00771B01">
                  <w:rPr>
                    <w:rStyle w:val="Style4"/>
                    <w:rFonts w:cstheme="minorHAnsi"/>
                    <w:color w:val="000000" w:themeColor="text1"/>
                    <w:sz w:val="24"/>
                    <w:szCs w:val="24"/>
                  </w:rPr>
                  <w:t>Choose an item</w:t>
                </w:r>
              </w:p>
            </w:tc>
          </w:sdtContent>
        </w:sdt>
        <w:tc>
          <w:tcPr>
            <w:tcW w:w="3685" w:type="dxa"/>
            <w:tcBorders>
              <w:left w:val="single" w:sz="4" w:space="0" w:color="808080"/>
              <w:right w:val="single" w:sz="4" w:space="0" w:color="auto"/>
            </w:tcBorders>
            <w:shd w:val="clear" w:color="auto" w:fill="auto"/>
          </w:tcPr>
          <w:p w14:paraId="70FDF51C" w14:textId="77777777" w:rsidR="003D5212" w:rsidRPr="003D5212" w:rsidRDefault="003D5212" w:rsidP="003D5212"/>
          <w:p w14:paraId="59B12CB4" w14:textId="77777777" w:rsidR="003D5212" w:rsidRPr="003D5212" w:rsidRDefault="003D5212" w:rsidP="003D5212"/>
        </w:tc>
        <w:tc>
          <w:tcPr>
            <w:tcW w:w="3290" w:type="dxa"/>
            <w:tcBorders>
              <w:left w:val="single" w:sz="4" w:space="0" w:color="808080"/>
              <w:right w:val="single" w:sz="4" w:space="0" w:color="auto"/>
            </w:tcBorders>
            <w:shd w:val="clear" w:color="auto" w:fill="auto"/>
          </w:tcPr>
          <w:p w14:paraId="7D0CE734" w14:textId="77777777" w:rsidR="003D5212" w:rsidRPr="003D5212" w:rsidRDefault="003D5212" w:rsidP="003D5212"/>
        </w:tc>
      </w:tr>
      <w:tr w:rsidR="003D5212" w:rsidRPr="003D5212" w14:paraId="629E251D" w14:textId="77777777" w:rsidTr="00182465">
        <w:tc>
          <w:tcPr>
            <w:tcW w:w="2943" w:type="dxa"/>
            <w:tcBorders>
              <w:top w:val="single" w:sz="4" w:space="0" w:color="999999"/>
              <w:left w:val="single" w:sz="4" w:space="0" w:color="auto"/>
              <w:bottom w:val="single" w:sz="4" w:space="0" w:color="999999"/>
              <w:right w:val="single" w:sz="4" w:space="0" w:color="999999"/>
            </w:tcBorders>
            <w:shd w:val="clear" w:color="auto" w:fill="auto"/>
            <w:noWrap/>
          </w:tcPr>
          <w:p w14:paraId="15EB2E5D" w14:textId="1C787337" w:rsidR="003D5212" w:rsidRPr="00771B01" w:rsidRDefault="00071C64" w:rsidP="00E90AB7">
            <w:pPr>
              <w:tabs>
                <w:tab w:val="right" w:pos="2727"/>
              </w:tabs>
              <w:rPr>
                <w:rFonts w:cstheme="minorHAnsi"/>
                <w:szCs w:val="24"/>
              </w:rPr>
            </w:pPr>
            <w:sdt>
              <w:sdtPr>
                <w:rPr>
                  <w:rStyle w:val="Style4"/>
                  <w:rFonts w:cstheme="minorHAnsi"/>
                  <w:color w:val="000000" w:themeColor="text1"/>
                  <w:sz w:val="24"/>
                  <w:szCs w:val="24"/>
                </w:rPr>
                <w:id w:val="446441581"/>
                <w:dropDownList>
                  <w:listItem w:displayText="Choose an item" w:value=""/>
                  <w:listItem w:displayText="Aerial survey" w:value="Aerial survey"/>
                  <w:listItem w:displayText="Cage traps (cleared &amp; closed)" w:value="Cage traps (cleared &amp; closed)"/>
                  <w:listItem w:displayText="Cage traps (cleared &amp; left open)" w:value="Cage traps (cleared &amp; left open)"/>
                  <w:listItem w:displayText="Cage traps (cleared, left open &amp; checked a second time)" w:value="Cage traps (cleared, left open &amp; checked a second time)"/>
                  <w:listItem w:displayText="Call broadcast/Playback" w:value="Call broadcast/Playback"/>
                  <w:listItem w:displayText="Camera traps" w:value="Camera traps"/>
                  <w:listItem w:displayText="Capture by hand" w:value="Capture by hand"/>
                  <w:listItem w:displayText="Capture by net" w:value="Capture by net"/>
                  <w:listItem w:displayText="Drone / UAV" w:value="Drone / UAV"/>
                  <w:listItem w:displayText="Dry pit traps (cleared &amp; closed)" w:value="Dry pit traps (cleared &amp; closed)"/>
                  <w:listItem w:displayText="Dry pit traps (cleared &amp; left open)" w:value="Dry pit traps (cleared &amp; left open)"/>
                  <w:listItem w:displayText="Dry pit traps (cleared, left open &amp; checked a second time)" w:value="Dry pit traps (cleared, left open &amp; checked a second time)"/>
                  <w:listItem w:displayText="Elliott traps (cleared &amp; closed)" w:value="Elliott traps (cleared &amp; closed)"/>
                  <w:listItem w:displayText="Elliott traps (cleared &amp; left open)" w:value="Elliott traps (cleared &amp; left open)"/>
                  <w:listItem w:displayText="Elliott traps (cleared, left open &amp; checked a second time)" w:value="Elliott traps (cleared, left open &amp; checked a second time)"/>
                  <w:listItem w:displayText="Funnel traps (cleared &amp; closed)" w:value="Funnel traps (cleared &amp; closed)"/>
                  <w:listItem w:displayText="Funnel traps (cleared &amp; left open)" w:value="Funnel traps (cleared &amp; left open)"/>
                  <w:listItem w:displayText="Funnel traps (cleared, left open &amp; checked a second time)" w:value="Funnel traps (cleared, left open &amp; checked a second time)"/>
                  <w:listItem w:displayText="Ground observation/sighting" w:value="Ground observation/sighting"/>
                  <w:listItem w:displayText="Hair tubes" w:value="Hair tubes"/>
                  <w:listItem w:displayText="Harp trap" w:value="Harp trap"/>
                  <w:listItem w:displayText="Leg-hold traps (Victor 1.5 padded jaw)" w:value="Leg-hold traps (Victor 1.5 padded jaw)"/>
                  <w:listItem w:displayText="Mist net" w:value="Mist net"/>
                  <w:listItem w:displayText="Sand pads/track searches" w:value="Sand pads/track searches"/>
                  <w:listItem w:displayText="Scat searches" w:value="Scat searches"/>
                  <w:listItem w:displayText="Soft cage traps (cleared &amp; closed)" w:value="Soft cage traps (cleared &amp; closed)"/>
                  <w:listItem w:displayText="Soft cage traps (cleared &amp; left open)" w:value="Soft cage traps (cleared &amp; left open)"/>
                  <w:listItem w:displayText="Soft cage traps (cleared, left open &amp; checked a second time)" w:value="Soft cage traps (cleared, left open &amp; checked a second time)"/>
                  <w:listItem w:displayText="Spotlighting" w:value="Spotlighting"/>
                  <w:listItem w:displayText="Wet pit traps" w:value="Wet pit traps"/>
                  <w:listItem w:displayText="Other - state method" w:value="Other - state method"/>
                </w:dropDownList>
              </w:sdtPr>
              <w:sdtEndPr>
                <w:rPr>
                  <w:rStyle w:val="DefaultParagraphFont"/>
                </w:rPr>
              </w:sdtEndPr>
              <w:sdtContent>
                <w:r w:rsidR="00BB0066" w:rsidRPr="00771B01">
                  <w:rPr>
                    <w:rStyle w:val="Style4"/>
                    <w:rFonts w:cstheme="minorHAnsi"/>
                    <w:color w:val="000000" w:themeColor="text1"/>
                    <w:sz w:val="24"/>
                    <w:szCs w:val="24"/>
                  </w:rPr>
                  <w:t>Choose an item</w:t>
                </w:r>
              </w:sdtContent>
            </w:sdt>
            <w:r w:rsidR="00E90AB7" w:rsidRPr="00771B01">
              <w:rPr>
                <w:rFonts w:cstheme="minorHAnsi"/>
                <w:szCs w:val="24"/>
              </w:rPr>
              <w:tab/>
            </w:r>
          </w:p>
          <w:p w14:paraId="7A5E6073" w14:textId="77777777" w:rsidR="00E90AB7" w:rsidRPr="003D5212" w:rsidRDefault="00E90AB7" w:rsidP="00E90AB7">
            <w:pPr>
              <w:tabs>
                <w:tab w:val="right" w:pos="2727"/>
              </w:tabs>
              <w:rPr>
                <w:rFonts w:cstheme="minorHAnsi"/>
                <w:szCs w:val="24"/>
              </w:rPr>
            </w:pPr>
          </w:p>
        </w:tc>
        <w:tc>
          <w:tcPr>
            <w:tcW w:w="3685" w:type="dxa"/>
            <w:tcBorders>
              <w:left w:val="single" w:sz="4" w:space="0" w:color="808080"/>
              <w:right w:val="single" w:sz="4" w:space="0" w:color="auto"/>
            </w:tcBorders>
            <w:shd w:val="clear" w:color="auto" w:fill="auto"/>
          </w:tcPr>
          <w:p w14:paraId="11A72499" w14:textId="77777777" w:rsidR="003D5212" w:rsidRPr="003D5212" w:rsidRDefault="003D5212" w:rsidP="003D5212"/>
        </w:tc>
        <w:tc>
          <w:tcPr>
            <w:tcW w:w="3290" w:type="dxa"/>
            <w:tcBorders>
              <w:left w:val="single" w:sz="4" w:space="0" w:color="808080"/>
              <w:right w:val="single" w:sz="4" w:space="0" w:color="auto"/>
            </w:tcBorders>
            <w:shd w:val="clear" w:color="auto" w:fill="auto"/>
          </w:tcPr>
          <w:p w14:paraId="5433CF22" w14:textId="77777777" w:rsidR="003D5212" w:rsidRPr="003D5212" w:rsidRDefault="003D5212" w:rsidP="003D5212"/>
        </w:tc>
      </w:tr>
      <w:tr w:rsidR="003D5212" w:rsidRPr="003D5212" w14:paraId="3CFC1C76" w14:textId="77777777" w:rsidTr="00182465">
        <w:tc>
          <w:tcPr>
            <w:tcW w:w="2943" w:type="dxa"/>
            <w:tcBorders>
              <w:top w:val="single" w:sz="4" w:space="0" w:color="999999"/>
              <w:left w:val="single" w:sz="4" w:space="0" w:color="auto"/>
              <w:bottom w:val="single" w:sz="4" w:space="0" w:color="999999"/>
              <w:right w:val="single" w:sz="4" w:space="0" w:color="999999"/>
            </w:tcBorders>
            <w:shd w:val="clear" w:color="auto" w:fill="auto"/>
            <w:noWrap/>
          </w:tcPr>
          <w:p w14:paraId="6802BA9A" w14:textId="4CFB08C3" w:rsidR="003D5212" w:rsidRPr="00771B01" w:rsidRDefault="00071C64" w:rsidP="00E90AB7">
            <w:pPr>
              <w:tabs>
                <w:tab w:val="right" w:pos="2727"/>
              </w:tabs>
              <w:rPr>
                <w:rFonts w:cstheme="minorHAnsi"/>
                <w:szCs w:val="24"/>
              </w:rPr>
            </w:pPr>
            <w:sdt>
              <w:sdtPr>
                <w:rPr>
                  <w:rStyle w:val="Style4"/>
                  <w:rFonts w:cstheme="minorHAnsi"/>
                  <w:color w:val="000000" w:themeColor="text1"/>
                  <w:sz w:val="24"/>
                  <w:szCs w:val="24"/>
                </w:rPr>
                <w:id w:val="1264107343"/>
                <w:dropDownList>
                  <w:listItem w:displayText="Choose an item" w:value=""/>
                  <w:listItem w:displayText="Aerial survey" w:value="Aerial survey"/>
                  <w:listItem w:displayText="Cage traps (cleared &amp; closed)" w:value="Cage traps (cleared &amp; closed)"/>
                  <w:listItem w:displayText="Cage traps (cleared &amp; left open)" w:value="Cage traps (cleared &amp; left open)"/>
                  <w:listItem w:displayText="Cage traps (cleared, left open &amp; checked a second time)" w:value="Cage traps (cleared, left open &amp; checked a second time)"/>
                  <w:listItem w:displayText="Call broadcast/Playback" w:value="Call broadcast/Playback"/>
                  <w:listItem w:displayText="Camera traps" w:value="Camera traps"/>
                  <w:listItem w:displayText="Capture by hand" w:value="Capture by hand"/>
                  <w:listItem w:displayText="Capture by net" w:value="Capture by net"/>
                  <w:listItem w:displayText="Drone / UAV" w:value="Drone / UAV"/>
                  <w:listItem w:displayText="Dry pit traps (cleared &amp; closed)" w:value="Dry pit traps (cleared &amp; closed)"/>
                  <w:listItem w:displayText="Dry pit traps (cleared &amp; left open)" w:value="Dry pit traps (cleared &amp; left open)"/>
                  <w:listItem w:displayText="Dry pit traps (cleared, left open &amp; checked a second time)" w:value="Dry pit traps (cleared, left open &amp; checked a second time)"/>
                  <w:listItem w:displayText="Elliott traps (cleared &amp; closed)" w:value="Elliott traps (cleared &amp; closed)"/>
                  <w:listItem w:displayText="Elliott traps (cleared &amp; left open)" w:value="Elliott traps (cleared &amp; left open)"/>
                  <w:listItem w:displayText="Elliott traps (cleared, left open &amp; checked a second time)" w:value="Elliott traps (cleared, left open &amp; checked a second time)"/>
                  <w:listItem w:displayText="Funnel traps (cleared &amp; closed)" w:value="Funnel traps (cleared &amp; closed)"/>
                  <w:listItem w:displayText="Funnel traps (cleared &amp; left open)" w:value="Funnel traps (cleared &amp; left open)"/>
                  <w:listItem w:displayText="Funnel traps (cleared, left open &amp; checked a second time)" w:value="Funnel traps (cleared, left open &amp; checked a second time)"/>
                  <w:listItem w:displayText="Ground observation/sighting" w:value="Ground observation/sighting"/>
                  <w:listItem w:displayText="Hair tubes" w:value="Hair tubes"/>
                  <w:listItem w:displayText="Harp trap" w:value="Harp trap"/>
                  <w:listItem w:displayText="Leg-hold traps (Victor 1.5 padded jaw)" w:value="Leg-hold traps (Victor 1.5 padded jaw)"/>
                  <w:listItem w:displayText="Mist net" w:value="Mist net"/>
                  <w:listItem w:displayText="Sand pads/track searches" w:value="Sand pads/track searches"/>
                  <w:listItem w:displayText="Scat searches" w:value="Scat searches"/>
                  <w:listItem w:displayText="Soft cage traps (cleared &amp; closed)" w:value="Soft cage traps (cleared &amp; closed)"/>
                  <w:listItem w:displayText="Soft cage traps (cleared &amp; left open)" w:value="Soft cage traps (cleared &amp; left open)"/>
                  <w:listItem w:displayText="Soft cage traps (cleared, left open &amp; checked a second time)" w:value="Soft cage traps (cleared, left open &amp; checked a second time)"/>
                  <w:listItem w:displayText="Spotlighting" w:value="Spotlighting"/>
                  <w:listItem w:displayText="Wet pit traps" w:value="Wet pit traps"/>
                  <w:listItem w:displayText="Other - state method" w:value="Other - state method"/>
                </w:dropDownList>
              </w:sdtPr>
              <w:sdtEndPr>
                <w:rPr>
                  <w:rStyle w:val="DefaultParagraphFont"/>
                </w:rPr>
              </w:sdtEndPr>
              <w:sdtContent>
                <w:r w:rsidR="00BB0066" w:rsidRPr="00771B01">
                  <w:rPr>
                    <w:rStyle w:val="Style4"/>
                    <w:rFonts w:cstheme="minorHAnsi"/>
                    <w:color w:val="000000" w:themeColor="text1"/>
                    <w:sz w:val="24"/>
                    <w:szCs w:val="24"/>
                  </w:rPr>
                  <w:t>Choose an item</w:t>
                </w:r>
              </w:sdtContent>
            </w:sdt>
            <w:r w:rsidR="00E90AB7" w:rsidRPr="00771B01">
              <w:rPr>
                <w:rFonts w:cstheme="minorHAnsi"/>
                <w:szCs w:val="24"/>
              </w:rPr>
              <w:tab/>
            </w:r>
          </w:p>
          <w:p w14:paraId="4BBD8375" w14:textId="77777777" w:rsidR="00E90AB7" w:rsidRPr="003D5212" w:rsidRDefault="00E90AB7" w:rsidP="00E90AB7">
            <w:pPr>
              <w:tabs>
                <w:tab w:val="right" w:pos="2727"/>
              </w:tabs>
              <w:rPr>
                <w:rFonts w:cstheme="minorHAnsi"/>
                <w:szCs w:val="24"/>
              </w:rPr>
            </w:pPr>
          </w:p>
        </w:tc>
        <w:tc>
          <w:tcPr>
            <w:tcW w:w="3685" w:type="dxa"/>
            <w:tcBorders>
              <w:left w:val="single" w:sz="4" w:space="0" w:color="808080"/>
              <w:right w:val="single" w:sz="4" w:space="0" w:color="auto"/>
            </w:tcBorders>
            <w:shd w:val="clear" w:color="auto" w:fill="auto"/>
          </w:tcPr>
          <w:p w14:paraId="4068ED5B" w14:textId="77777777" w:rsidR="003D5212" w:rsidRPr="003D5212" w:rsidRDefault="003D5212" w:rsidP="003D5212"/>
        </w:tc>
        <w:tc>
          <w:tcPr>
            <w:tcW w:w="3290" w:type="dxa"/>
            <w:tcBorders>
              <w:left w:val="single" w:sz="4" w:space="0" w:color="808080"/>
              <w:right w:val="single" w:sz="4" w:space="0" w:color="auto"/>
            </w:tcBorders>
            <w:shd w:val="clear" w:color="auto" w:fill="auto"/>
          </w:tcPr>
          <w:p w14:paraId="14668B56" w14:textId="77777777" w:rsidR="003D5212" w:rsidRPr="003D5212" w:rsidRDefault="003D5212" w:rsidP="003D5212"/>
        </w:tc>
      </w:tr>
      <w:tr w:rsidR="003D5212" w:rsidRPr="003D5212" w14:paraId="61B2B5ED" w14:textId="77777777" w:rsidTr="00182465">
        <w:tc>
          <w:tcPr>
            <w:tcW w:w="2943" w:type="dxa"/>
            <w:tcBorders>
              <w:top w:val="single" w:sz="4" w:space="0" w:color="999999"/>
              <w:left w:val="single" w:sz="4" w:space="0" w:color="auto"/>
              <w:bottom w:val="single" w:sz="4" w:space="0" w:color="999999"/>
              <w:right w:val="single" w:sz="4" w:space="0" w:color="999999"/>
            </w:tcBorders>
            <w:shd w:val="clear" w:color="auto" w:fill="auto"/>
            <w:noWrap/>
          </w:tcPr>
          <w:p w14:paraId="2EDCB9E1" w14:textId="3CED5ADD" w:rsidR="003D5212" w:rsidRPr="00771B01" w:rsidRDefault="00071C64" w:rsidP="00E90AB7">
            <w:pPr>
              <w:tabs>
                <w:tab w:val="right" w:pos="2727"/>
              </w:tabs>
              <w:rPr>
                <w:rFonts w:cstheme="minorHAnsi"/>
                <w:szCs w:val="24"/>
              </w:rPr>
            </w:pPr>
            <w:sdt>
              <w:sdtPr>
                <w:rPr>
                  <w:rStyle w:val="Style4"/>
                  <w:rFonts w:cstheme="minorHAnsi"/>
                  <w:color w:val="000000" w:themeColor="text1"/>
                  <w:sz w:val="24"/>
                  <w:szCs w:val="24"/>
                </w:rPr>
                <w:id w:val="-343484365"/>
                <w:dropDownList>
                  <w:listItem w:displayText="Choose an item" w:value=""/>
                  <w:listItem w:displayText="Aerial survey" w:value="Aerial survey"/>
                  <w:listItem w:displayText="Cage traps (cleared &amp; closed)" w:value="Cage traps (cleared &amp; closed)"/>
                  <w:listItem w:displayText="Cage traps (cleared &amp; left open)" w:value="Cage traps (cleared &amp; left open)"/>
                  <w:listItem w:displayText="Cage traps (cleared, left open and checked a second time)" w:value="Cage traps (cleared, left open and checked a second time)"/>
                  <w:listItem w:displayText="Call broadcast/Playback" w:value="Call broadcast/Playback"/>
                  <w:listItem w:displayText="Camera traps" w:value="Camera traps"/>
                  <w:listItem w:displayText="Capture by hand" w:value="Capture by hand"/>
                  <w:listItem w:displayText="Capture by net" w:value="Capture by net"/>
                  <w:listItem w:displayText="Drone / UAV" w:value="Drone / UAV"/>
                  <w:listItem w:displayText="Dry pit traps (cleared &amp; closed)" w:value="Dry pit traps (cleared &amp; closed)"/>
                  <w:listItem w:displayText="Dry pit traps (cleared &amp; left open)" w:value="Dry pit traps (cleared &amp; left open)"/>
                  <w:listItem w:displayText="Dry pit traps (cleared, left open &amp; checked a second time)" w:value="Dry pit traps (cleared, left open &amp; checked a second time)"/>
                  <w:listItem w:displayText="Elliott traps (cleared &amp; closed)" w:value="Elliott traps (cleared &amp; closed)"/>
                  <w:listItem w:displayText="Elliott traps (cleared &amp; left open)" w:value="Elliott traps (cleared &amp; left open)"/>
                  <w:listItem w:displayText="Elliott traps (cleared, left open &amp; checked a second time)" w:value="Elliott traps (cleared, left open and checked a second time)"/>
                  <w:listItem w:displayText="Funnel traps (cleared &amp; closed)" w:value="Funnel traps (cleared &amp; closed)"/>
                  <w:listItem w:displayText="Funnel traps (cleared &amp; left open)" w:value="Funnel traps (cleared &amp; left open)"/>
                  <w:listItem w:displayText="Funnel traps (cleared, left open &amp; checked a second time)" w:value="Funnel traps (cleared, left open &amp; checked a second time)"/>
                  <w:listItem w:displayText="Ground observation/sighting" w:value="Ground observation/sighting"/>
                  <w:listItem w:displayText="Hair tubes" w:value="Hair tubes"/>
                  <w:listItem w:displayText="Harp trap" w:value="Harp trap"/>
                  <w:listItem w:displayText="Leg-hold traps (Victor 1.5 padded jaw)" w:value="Leg-hold traps (Victor 1.5 padded jaw)"/>
                  <w:listItem w:displayText="Mist net" w:value="Mist net"/>
                  <w:listItem w:displayText="Sand pads/track searches" w:value="Sand pads/track searches"/>
                  <w:listItem w:displayText="Scat searches" w:value="Scat searches"/>
                  <w:listItem w:displayText="Soft cage traps (cleared &amp; closed)" w:value="Soft cage traps (cleared &amp; closed)"/>
                  <w:listItem w:displayText="Soft cage traps (cleared &amp; left open)" w:value="Soft cage traps (cleared &amp; left open)"/>
                  <w:listItem w:displayText="Soft cage traps (cleared, left open and checked a second time)" w:value="Soft cage traps (cleared, left open and checked a second time)"/>
                  <w:listItem w:displayText="Spotlighting" w:value="Spotlighting"/>
                  <w:listItem w:displayText="Wet pit traps" w:value="Wet pit traps"/>
                  <w:listItem w:displayText="Other - state method" w:value="Other - state method"/>
                </w:dropDownList>
              </w:sdtPr>
              <w:sdtEndPr>
                <w:rPr>
                  <w:rStyle w:val="DefaultParagraphFont"/>
                </w:rPr>
              </w:sdtEndPr>
              <w:sdtContent>
                <w:r w:rsidR="00BB0066" w:rsidRPr="00771B01">
                  <w:rPr>
                    <w:rStyle w:val="Style4"/>
                    <w:rFonts w:cstheme="minorHAnsi"/>
                    <w:color w:val="000000" w:themeColor="text1"/>
                    <w:sz w:val="24"/>
                    <w:szCs w:val="24"/>
                  </w:rPr>
                  <w:t>Choose an item</w:t>
                </w:r>
              </w:sdtContent>
            </w:sdt>
            <w:r w:rsidR="00E90AB7" w:rsidRPr="00771B01">
              <w:rPr>
                <w:rFonts w:cstheme="minorHAnsi"/>
                <w:szCs w:val="24"/>
              </w:rPr>
              <w:tab/>
            </w:r>
          </w:p>
          <w:p w14:paraId="64D3AC80" w14:textId="77777777" w:rsidR="00E90AB7" w:rsidRPr="003D5212" w:rsidRDefault="00E90AB7" w:rsidP="00E90AB7">
            <w:pPr>
              <w:tabs>
                <w:tab w:val="right" w:pos="2727"/>
              </w:tabs>
              <w:rPr>
                <w:rFonts w:cstheme="minorHAnsi"/>
                <w:szCs w:val="24"/>
              </w:rPr>
            </w:pPr>
          </w:p>
        </w:tc>
        <w:tc>
          <w:tcPr>
            <w:tcW w:w="3685" w:type="dxa"/>
            <w:tcBorders>
              <w:left w:val="single" w:sz="4" w:space="0" w:color="808080"/>
              <w:bottom w:val="single" w:sz="4" w:space="0" w:color="808080"/>
              <w:right w:val="single" w:sz="4" w:space="0" w:color="auto"/>
            </w:tcBorders>
            <w:shd w:val="clear" w:color="auto" w:fill="auto"/>
          </w:tcPr>
          <w:p w14:paraId="278D9A72" w14:textId="77777777" w:rsidR="003D5212" w:rsidRPr="003D5212" w:rsidRDefault="003D5212" w:rsidP="003D5212"/>
        </w:tc>
        <w:tc>
          <w:tcPr>
            <w:tcW w:w="3290" w:type="dxa"/>
            <w:tcBorders>
              <w:left w:val="single" w:sz="4" w:space="0" w:color="808080"/>
              <w:bottom w:val="single" w:sz="4" w:space="0" w:color="808080"/>
              <w:right w:val="single" w:sz="4" w:space="0" w:color="auto"/>
            </w:tcBorders>
            <w:shd w:val="clear" w:color="auto" w:fill="auto"/>
          </w:tcPr>
          <w:p w14:paraId="7E6AC91F" w14:textId="77777777" w:rsidR="003D5212" w:rsidRPr="003D5212" w:rsidRDefault="003D5212" w:rsidP="003D5212"/>
        </w:tc>
      </w:tr>
    </w:tbl>
    <w:p w14:paraId="1FFA351E"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2689"/>
        <w:gridCol w:w="2268"/>
        <w:gridCol w:w="2678"/>
        <w:gridCol w:w="142"/>
        <w:gridCol w:w="2141"/>
      </w:tblGrid>
      <w:tr w:rsidR="003D5212" w:rsidRPr="003D5212" w14:paraId="6E48124E" w14:textId="77777777" w:rsidTr="00182465">
        <w:tc>
          <w:tcPr>
            <w:tcW w:w="9918" w:type="dxa"/>
            <w:gridSpan w:val="5"/>
            <w:tcBorders>
              <w:top w:val="single" w:sz="4" w:space="0" w:color="auto"/>
              <w:bottom w:val="single" w:sz="4" w:space="0" w:color="999999"/>
            </w:tcBorders>
            <w:shd w:val="clear" w:color="auto" w:fill="auto"/>
            <w:noWrap/>
          </w:tcPr>
          <w:p w14:paraId="608876F2" w14:textId="6A8A75F1" w:rsidR="003D5212" w:rsidRPr="00182465" w:rsidRDefault="003D5212" w:rsidP="003D5212">
            <w:pPr>
              <w:rPr>
                <w:bCs/>
              </w:rPr>
            </w:pPr>
            <w:r w:rsidRPr="003D5212">
              <w:rPr>
                <w:b/>
              </w:rPr>
              <w:t>20. Methods of tracking, including VHF/GPS/satellite collars, radio tags:</w:t>
            </w:r>
            <w:r w:rsidRPr="003D5212">
              <w:rPr>
                <w:bCs/>
              </w:rPr>
              <w:t xml:space="preserve"> </w:t>
            </w:r>
          </w:p>
        </w:tc>
      </w:tr>
      <w:tr w:rsidR="003D5212" w:rsidRPr="003D5212" w14:paraId="6FDCF7FF" w14:textId="77777777" w:rsidTr="00182465">
        <w:trPr>
          <w:trHeight w:val="57"/>
        </w:trPr>
        <w:tc>
          <w:tcPr>
            <w:tcW w:w="2689" w:type="dxa"/>
            <w:tcBorders>
              <w:top w:val="single" w:sz="4" w:space="0" w:color="999999"/>
              <w:bottom w:val="single" w:sz="4" w:space="0" w:color="999999"/>
              <w:right w:val="single" w:sz="4" w:space="0" w:color="999999"/>
            </w:tcBorders>
            <w:shd w:val="clear" w:color="auto" w:fill="auto"/>
            <w:noWrap/>
            <w:vAlign w:val="center"/>
          </w:tcPr>
          <w:p w14:paraId="5DF325DB" w14:textId="77777777" w:rsidR="003D5212" w:rsidRPr="003D5212" w:rsidRDefault="003D5212" w:rsidP="003D5212">
            <w:pPr>
              <w:rPr>
                <w:b/>
              </w:rPr>
            </w:pPr>
            <w:r w:rsidRPr="003D5212">
              <w:rPr>
                <w:b/>
              </w:rPr>
              <w:t>Method</w:t>
            </w:r>
          </w:p>
          <w:p w14:paraId="54003593" w14:textId="77777777" w:rsidR="003D5212" w:rsidRPr="003D5212" w:rsidRDefault="003D5212" w:rsidP="003D5212">
            <w:pPr>
              <w:rPr>
                <w:bCs/>
              </w:rPr>
            </w:pPr>
            <w:r w:rsidRPr="003D5212">
              <w:rPr>
                <w:bCs/>
              </w:rPr>
              <w:t>If other, please describe.</w:t>
            </w:r>
          </w:p>
          <w:p w14:paraId="27141B46" w14:textId="37534AA5" w:rsidR="003D5212" w:rsidRPr="003D5212" w:rsidRDefault="006C70F0" w:rsidP="003D5212">
            <w:pPr>
              <w:rPr>
                <w:b/>
              </w:rPr>
            </w:pPr>
            <w:r>
              <w:rPr>
                <w:b/>
              </w:rPr>
              <w:t>Choose from Drop Down box</w:t>
            </w: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9672239" w14:textId="77777777" w:rsidR="003D5212" w:rsidRPr="003D5212" w:rsidRDefault="003D5212" w:rsidP="003D5212">
            <w:pPr>
              <w:rPr>
                <w:b/>
              </w:rPr>
            </w:pPr>
            <w:r w:rsidRPr="003D5212">
              <w:rPr>
                <w:b/>
              </w:rPr>
              <w:t>Species and number of animals to be tracked</w:t>
            </w:r>
          </w:p>
        </w:tc>
        <w:tc>
          <w:tcPr>
            <w:tcW w:w="2820" w:type="dxa"/>
            <w:gridSpan w:val="2"/>
            <w:tcBorders>
              <w:top w:val="single" w:sz="4" w:space="0" w:color="999999"/>
              <w:left w:val="single" w:sz="4" w:space="0" w:color="999999"/>
            </w:tcBorders>
            <w:shd w:val="clear" w:color="auto" w:fill="auto"/>
            <w:vAlign w:val="center"/>
          </w:tcPr>
          <w:p w14:paraId="1498BDBA" w14:textId="77777777" w:rsidR="003D5212" w:rsidRPr="003D5212" w:rsidRDefault="003D5212" w:rsidP="003D5212">
            <w:pPr>
              <w:rPr>
                <w:b/>
              </w:rPr>
            </w:pPr>
            <w:r w:rsidRPr="003D5212">
              <w:rPr>
                <w:b/>
              </w:rPr>
              <w:t xml:space="preserve">Welfare risks </w:t>
            </w:r>
          </w:p>
        </w:tc>
        <w:tc>
          <w:tcPr>
            <w:tcW w:w="2141" w:type="dxa"/>
            <w:tcBorders>
              <w:top w:val="single" w:sz="4" w:space="0" w:color="999999"/>
              <w:left w:val="single" w:sz="4" w:space="0" w:color="999999"/>
            </w:tcBorders>
            <w:shd w:val="clear" w:color="auto" w:fill="auto"/>
            <w:vAlign w:val="center"/>
          </w:tcPr>
          <w:p w14:paraId="42B333F4" w14:textId="77777777" w:rsidR="003D5212" w:rsidRPr="003D5212" w:rsidRDefault="003D5212" w:rsidP="003D5212">
            <w:pPr>
              <w:rPr>
                <w:b/>
              </w:rPr>
            </w:pPr>
            <w:r w:rsidRPr="003D5212">
              <w:rPr>
                <w:b/>
              </w:rPr>
              <w:t>Mitigation measures</w:t>
            </w:r>
            <w:r w:rsidRPr="003D5212">
              <w:rPr>
                <w:b/>
                <w:iCs/>
              </w:rPr>
              <w:t xml:space="preserve"> </w:t>
            </w:r>
            <w:r w:rsidRPr="003D5212">
              <w:rPr>
                <w:bCs/>
                <w:iCs/>
              </w:rPr>
              <w:t>(Refer to relevant DBCA or other approved SOPs)</w:t>
            </w:r>
          </w:p>
        </w:tc>
      </w:tr>
      <w:tr w:rsidR="003D5212" w:rsidRPr="003D5212" w14:paraId="702FB236" w14:textId="77777777" w:rsidTr="00182465">
        <w:trPr>
          <w:trHeight w:val="56"/>
        </w:trPr>
        <w:sdt>
          <w:sdtPr>
            <w:id w:val="1556275637"/>
            <w:dropDownList>
              <w:listItem w:displayText="Choose an item" w:value="Choose an item"/>
              <w:listItem w:displayText="GPS/Satellite collar" w:value="GPS/Satellite collar"/>
              <w:listItem w:displayText="VHF collar" w:value="VHF collar"/>
              <w:listItem w:displayText="Carapace mounted transmitter" w:value="Carapace mounted transmitter"/>
              <w:listItem w:displayText="Feather mounted transmitter" w:value="Feather mounted transmitter"/>
              <w:listItem w:displayText="Harness mounted transmitter" w:value="Harness mounted transmitter"/>
              <w:listItem w:displayText="Implant transmitter" w:value="Implant transmitter"/>
              <w:listItem w:displayText="Tail mounted transmitter" w:value="Tail mounted transmitter"/>
              <w:listItem w:displayText="Other method" w:value="Other method"/>
            </w:dropDownList>
          </w:sdtPr>
          <w:sdtEndPr/>
          <w:sdtContent>
            <w:tc>
              <w:tcPr>
                <w:tcW w:w="2689" w:type="dxa"/>
                <w:tcBorders>
                  <w:top w:val="single" w:sz="4" w:space="0" w:color="999999"/>
                  <w:bottom w:val="single" w:sz="4" w:space="0" w:color="999999"/>
                  <w:right w:val="single" w:sz="4" w:space="0" w:color="999999"/>
                </w:tcBorders>
                <w:shd w:val="clear" w:color="auto" w:fill="auto"/>
                <w:noWrap/>
              </w:tcPr>
              <w:p w14:paraId="0B22E21C" w14:textId="2FCFA9A6" w:rsidR="003D5212" w:rsidRPr="003D5212" w:rsidRDefault="006C70F0" w:rsidP="003D5212">
                <w:r>
                  <w:t>Choose an item</w:t>
                </w:r>
              </w:p>
            </w:tc>
          </w:sdtContent>
        </w:sdt>
        <w:tc>
          <w:tcPr>
            <w:tcW w:w="2268" w:type="dxa"/>
            <w:tcBorders>
              <w:top w:val="single" w:sz="4" w:space="0" w:color="999999"/>
              <w:left w:val="single" w:sz="4" w:space="0" w:color="999999"/>
              <w:bottom w:val="single" w:sz="4" w:space="0" w:color="999999"/>
              <w:right w:val="single" w:sz="4" w:space="0" w:color="999999"/>
            </w:tcBorders>
            <w:shd w:val="clear" w:color="auto" w:fill="auto"/>
          </w:tcPr>
          <w:p w14:paraId="5448F202" w14:textId="77777777" w:rsidR="003D5212" w:rsidRPr="003D5212" w:rsidRDefault="003D5212" w:rsidP="003D5212"/>
          <w:p w14:paraId="0D792C84" w14:textId="77777777" w:rsidR="003D5212" w:rsidRPr="003D5212" w:rsidRDefault="003D5212" w:rsidP="003D5212"/>
        </w:tc>
        <w:tc>
          <w:tcPr>
            <w:tcW w:w="2820" w:type="dxa"/>
            <w:gridSpan w:val="2"/>
            <w:tcBorders>
              <w:left w:val="single" w:sz="4" w:space="0" w:color="999999"/>
            </w:tcBorders>
            <w:shd w:val="clear" w:color="auto" w:fill="auto"/>
          </w:tcPr>
          <w:p w14:paraId="7CAD8C1B" w14:textId="77777777" w:rsidR="003D5212" w:rsidRPr="003D5212" w:rsidRDefault="003D5212" w:rsidP="003D5212"/>
        </w:tc>
        <w:tc>
          <w:tcPr>
            <w:tcW w:w="2141" w:type="dxa"/>
            <w:tcBorders>
              <w:left w:val="single" w:sz="4" w:space="0" w:color="999999"/>
            </w:tcBorders>
            <w:shd w:val="clear" w:color="auto" w:fill="auto"/>
          </w:tcPr>
          <w:p w14:paraId="28E4E4F1" w14:textId="77777777" w:rsidR="003D5212" w:rsidRPr="003D5212" w:rsidRDefault="003D5212" w:rsidP="003D5212"/>
        </w:tc>
      </w:tr>
      <w:tr w:rsidR="003D5212" w:rsidRPr="003D5212" w14:paraId="5604F00E" w14:textId="77777777" w:rsidTr="00182465">
        <w:trPr>
          <w:trHeight w:val="56"/>
        </w:trPr>
        <w:sdt>
          <w:sdtPr>
            <w:id w:val="-1766679692"/>
            <w:dropDownList>
              <w:listItem w:displayText="Choose an item" w:value="Choose an item"/>
              <w:listItem w:displayText="GPS/Satellite collar" w:value="GPS/Satellite collar"/>
              <w:listItem w:displayText="VHF collar" w:value="VHF collar"/>
              <w:listItem w:displayText="Carapace mounted transmitter" w:value="Carapace mounted transmitter"/>
              <w:listItem w:displayText="Feather mounted transmitter" w:value="Feather mounted transmitter"/>
              <w:listItem w:displayText="Harness mounted transmitter" w:value="Harness mounted transmitter"/>
              <w:listItem w:displayText="Implant transmitter" w:value="Implant transmitter"/>
              <w:listItem w:displayText="Tail mounted transmitter" w:value="Tail mounted transmitter"/>
              <w:listItem w:displayText="Other method" w:value="Other method"/>
            </w:dropDownList>
          </w:sdtPr>
          <w:sdtEndPr/>
          <w:sdtContent>
            <w:tc>
              <w:tcPr>
                <w:tcW w:w="2689" w:type="dxa"/>
                <w:tcBorders>
                  <w:top w:val="single" w:sz="4" w:space="0" w:color="999999"/>
                  <w:bottom w:val="single" w:sz="4" w:space="0" w:color="999999"/>
                  <w:right w:val="single" w:sz="4" w:space="0" w:color="999999"/>
                </w:tcBorders>
                <w:shd w:val="clear" w:color="auto" w:fill="auto"/>
                <w:noWrap/>
              </w:tcPr>
              <w:p w14:paraId="70D4B873" w14:textId="77777777" w:rsidR="003D5212" w:rsidRPr="003D5212" w:rsidRDefault="003D5212" w:rsidP="003D5212">
                <w:r w:rsidRPr="003D5212">
                  <w:t>Choose an item</w:t>
                </w:r>
              </w:p>
            </w:tc>
          </w:sdtContent>
        </w:sdt>
        <w:tc>
          <w:tcPr>
            <w:tcW w:w="2268" w:type="dxa"/>
            <w:tcBorders>
              <w:top w:val="single" w:sz="4" w:space="0" w:color="999999"/>
              <w:left w:val="single" w:sz="4" w:space="0" w:color="999999"/>
              <w:bottom w:val="single" w:sz="4" w:space="0" w:color="999999"/>
              <w:right w:val="single" w:sz="4" w:space="0" w:color="999999"/>
            </w:tcBorders>
            <w:shd w:val="clear" w:color="auto" w:fill="auto"/>
          </w:tcPr>
          <w:p w14:paraId="2BB51747" w14:textId="77777777" w:rsidR="003D5212" w:rsidRPr="003D5212" w:rsidRDefault="003D5212" w:rsidP="003D5212"/>
          <w:p w14:paraId="5D4AD03D" w14:textId="77777777" w:rsidR="003D5212" w:rsidRPr="003D5212" w:rsidRDefault="003D5212" w:rsidP="003D5212"/>
        </w:tc>
        <w:tc>
          <w:tcPr>
            <w:tcW w:w="2820" w:type="dxa"/>
            <w:gridSpan w:val="2"/>
            <w:tcBorders>
              <w:left w:val="single" w:sz="4" w:space="0" w:color="999999"/>
            </w:tcBorders>
            <w:shd w:val="clear" w:color="auto" w:fill="auto"/>
          </w:tcPr>
          <w:p w14:paraId="1A239F03" w14:textId="77777777" w:rsidR="003D5212" w:rsidRPr="003D5212" w:rsidRDefault="003D5212" w:rsidP="003D5212"/>
        </w:tc>
        <w:tc>
          <w:tcPr>
            <w:tcW w:w="2141" w:type="dxa"/>
            <w:tcBorders>
              <w:left w:val="single" w:sz="4" w:space="0" w:color="999999"/>
            </w:tcBorders>
            <w:shd w:val="clear" w:color="auto" w:fill="auto"/>
          </w:tcPr>
          <w:p w14:paraId="6397EA50" w14:textId="77777777" w:rsidR="003D5212" w:rsidRPr="003D5212" w:rsidRDefault="003D5212" w:rsidP="003D5212"/>
        </w:tc>
      </w:tr>
      <w:tr w:rsidR="003D5212" w:rsidRPr="003D5212" w14:paraId="5696D688" w14:textId="77777777" w:rsidTr="00182465">
        <w:trPr>
          <w:trHeight w:val="56"/>
        </w:trPr>
        <w:sdt>
          <w:sdtPr>
            <w:id w:val="167064682"/>
            <w:dropDownList>
              <w:listItem w:displayText="Choose an item" w:value="Choose an item"/>
              <w:listItem w:displayText="GPS/Satellite collar" w:value="GPS/Satellite collar"/>
              <w:listItem w:displayText="VHF collar" w:value="VHF collar"/>
              <w:listItem w:displayText="Carapace mounted transmitter" w:value="Carapace mounted transmitter"/>
              <w:listItem w:displayText="Feather mounted transmitter" w:value="Feather mounted transmitter"/>
              <w:listItem w:displayText="Harness mounted transmitter" w:value="Harness mounted transmitter"/>
              <w:listItem w:displayText="Implant transmitter" w:value="Implant transmitter"/>
              <w:listItem w:displayText="Tail mounted transmitter" w:value="Tail mounted transmitter"/>
              <w:listItem w:displayText="Other method" w:value="Other method"/>
            </w:dropDownList>
          </w:sdtPr>
          <w:sdtEndPr/>
          <w:sdtContent>
            <w:tc>
              <w:tcPr>
                <w:tcW w:w="2689" w:type="dxa"/>
                <w:tcBorders>
                  <w:top w:val="single" w:sz="4" w:space="0" w:color="999999"/>
                  <w:bottom w:val="single" w:sz="4" w:space="0" w:color="999999"/>
                  <w:right w:val="single" w:sz="4" w:space="0" w:color="999999"/>
                </w:tcBorders>
                <w:shd w:val="clear" w:color="auto" w:fill="auto"/>
                <w:noWrap/>
              </w:tcPr>
              <w:p w14:paraId="167A1FA2" w14:textId="77777777" w:rsidR="003D5212" w:rsidRPr="003D5212" w:rsidRDefault="003D5212" w:rsidP="003D5212">
                <w:r w:rsidRPr="003D5212">
                  <w:t>Choose an item</w:t>
                </w:r>
              </w:p>
            </w:tc>
          </w:sdtContent>
        </w:sdt>
        <w:tc>
          <w:tcPr>
            <w:tcW w:w="2268" w:type="dxa"/>
            <w:tcBorders>
              <w:top w:val="single" w:sz="4" w:space="0" w:color="999999"/>
              <w:left w:val="single" w:sz="4" w:space="0" w:color="999999"/>
              <w:bottom w:val="single" w:sz="4" w:space="0" w:color="999999"/>
              <w:right w:val="single" w:sz="4" w:space="0" w:color="999999"/>
            </w:tcBorders>
            <w:shd w:val="clear" w:color="auto" w:fill="auto"/>
          </w:tcPr>
          <w:p w14:paraId="661C3575" w14:textId="77777777" w:rsidR="003D5212" w:rsidRPr="003D5212" w:rsidRDefault="003D5212" w:rsidP="003D5212"/>
          <w:p w14:paraId="633BBEC4" w14:textId="77777777" w:rsidR="003D5212" w:rsidRPr="003D5212" w:rsidRDefault="003D5212" w:rsidP="003D5212"/>
        </w:tc>
        <w:tc>
          <w:tcPr>
            <w:tcW w:w="2820" w:type="dxa"/>
            <w:gridSpan w:val="2"/>
            <w:tcBorders>
              <w:left w:val="single" w:sz="4" w:space="0" w:color="999999"/>
              <w:bottom w:val="single" w:sz="4" w:space="0" w:color="999999"/>
            </w:tcBorders>
            <w:shd w:val="clear" w:color="auto" w:fill="auto"/>
          </w:tcPr>
          <w:p w14:paraId="06124950" w14:textId="77777777" w:rsidR="003D5212" w:rsidRPr="003D5212" w:rsidRDefault="003D5212" w:rsidP="003D5212"/>
        </w:tc>
        <w:tc>
          <w:tcPr>
            <w:tcW w:w="2141" w:type="dxa"/>
            <w:tcBorders>
              <w:left w:val="single" w:sz="4" w:space="0" w:color="999999"/>
              <w:bottom w:val="single" w:sz="4" w:space="0" w:color="999999"/>
            </w:tcBorders>
            <w:shd w:val="clear" w:color="auto" w:fill="auto"/>
          </w:tcPr>
          <w:p w14:paraId="069328F4" w14:textId="77777777" w:rsidR="003D5212" w:rsidRPr="003D5212" w:rsidRDefault="003D5212" w:rsidP="003D5212"/>
        </w:tc>
      </w:tr>
      <w:tr w:rsidR="003D5212" w:rsidRPr="003D5212" w14:paraId="6E3FACB8" w14:textId="77777777" w:rsidTr="00182465">
        <w:trPr>
          <w:trHeight w:val="56"/>
        </w:trPr>
        <w:sdt>
          <w:sdtPr>
            <w:id w:val="487524609"/>
            <w:dropDownList>
              <w:listItem w:displayText="Choose an item" w:value="Choose an item"/>
              <w:listItem w:displayText="GPS/Satellite collar" w:value="GPS/Satellite collar"/>
              <w:listItem w:displayText="VHF collar" w:value="VHF collar"/>
              <w:listItem w:displayText="Carapace mounted transmitter" w:value="Carapace mounted transmitter"/>
              <w:listItem w:displayText="Feather mounted transmitter" w:value="Feather mounted transmitter"/>
              <w:listItem w:displayText="Harness mounted transmitter" w:value="Harness mounted transmitter"/>
              <w:listItem w:displayText="Implant transmitter" w:value="Implant transmitter"/>
              <w:listItem w:displayText="Tail mounted transmitter" w:value="Tail mounted transmitter"/>
              <w:listItem w:displayText="Other method" w:value="Other method"/>
            </w:dropDownList>
          </w:sdtPr>
          <w:sdtEndPr/>
          <w:sdtContent>
            <w:tc>
              <w:tcPr>
                <w:tcW w:w="2689" w:type="dxa"/>
                <w:tcBorders>
                  <w:top w:val="single" w:sz="4" w:space="0" w:color="999999"/>
                  <w:bottom w:val="single" w:sz="4" w:space="0" w:color="999999"/>
                  <w:right w:val="single" w:sz="4" w:space="0" w:color="999999"/>
                </w:tcBorders>
                <w:shd w:val="clear" w:color="auto" w:fill="auto"/>
                <w:noWrap/>
              </w:tcPr>
              <w:p w14:paraId="73B0FA97" w14:textId="77777777" w:rsidR="003D5212" w:rsidRPr="003D5212" w:rsidRDefault="00E90AB7" w:rsidP="003D5212">
                <w:r w:rsidRPr="003D5212">
                  <w:t>Choose an item</w:t>
                </w:r>
              </w:p>
            </w:tc>
          </w:sdtContent>
        </w:sdt>
        <w:tc>
          <w:tcPr>
            <w:tcW w:w="2268" w:type="dxa"/>
            <w:tcBorders>
              <w:top w:val="single" w:sz="4" w:space="0" w:color="999999"/>
              <w:left w:val="single" w:sz="4" w:space="0" w:color="999999"/>
              <w:bottom w:val="single" w:sz="4" w:space="0" w:color="999999"/>
              <w:right w:val="single" w:sz="4" w:space="0" w:color="999999"/>
            </w:tcBorders>
            <w:shd w:val="clear" w:color="auto" w:fill="auto"/>
          </w:tcPr>
          <w:p w14:paraId="678A753B" w14:textId="77777777" w:rsidR="003D5212" w:rsidRPr="003D5212" w:rsidRDefault="003D5212" w:rsidP="003D5212"/>
          <w:p w14:paraId="45C0345F" w14:textId="77777777" w:rsidR="003D5212" w:rsidRPr="003D5212" w:rsidRDefault="003D5212" w:rsidP="003D5212"/>
        </w:tc>
        <w:tc>
          <w:tcPr>
            <w:tcW w:w="2820" w:type="dxa"/>
            <w:gridSpan w:val="2"/>
            <w:tcBorders>
              <w:left w:val="single" w:sz="4" w:space="0" w:color="999999"/>
              <w:bottom w:val="single" w:sz="4" w:space="0" w:color="999999"/>
            </w:tcBorders>
            <w:shd w:val="clear" w:color="auto" w:fill="auto"/>
          </w:tcPr>
          <w:p w14:paraId="79A5F57A" w14:textId="77777777" w:rsidR="003D5212" w:rsidRPr="003D5212" w:rsidRDefault="003D5212" w:rsidP="003D5212"/>
        </w:tc>
        <w:tc>
          <w:tcPr>
            <w:tcW w:w="2141" w:type="dxa"/>
            <w:tcBorders>
              <w:left w:val="single" w:sz="4" w:space="0" w:color="999999"/>
              <w:bottom w:val="single" w:sz="4" w:space="0" w:color="999999"/>
            </w:tcBorders>
            <w:shd w:val="clear" w:color="auto" w:fill="auto"/>
          </w:tcPr>
          <w:p w14:paraId="6EC748C5" w14:textId="77777777" w:rsidR="003D5212" w:rsidRPr="003D5212" w:rsidRDefault="003D5212" w:rsidP="003D5212"/>
        </w:tc>
      </w:tr>
      <w:tr w:rsidR="003D5212" w:rsidRPr="003D5212" w14:paraId="047B8879" w14:textId="77777777" w:rsidTr="00182465">
        <w:trPr>
          <w:trHeight w:val="56"/>
        </w:trPr>
        <w:tc>
          <w:tcPr>
            <w:tcW w:w="2689" w:type="dxa"/>
            <w:tcBorders>
              <w:top w:val="single" w:sz="4" w:space="0" w:color="999999"/>
              <w:bottom w:val="single" w:sz="4" w:space="0" w:color="999999"/>
              <w:right w:val="single" w:sz="4" w:space="0" w:color="999999"/>
            </w:tcBorders>
            <w:shd w:val="clear" w:color="auto" w:fill="auto"/>
            <w:noWrap/>
          </w:tcPr>
          <w:p w14:paraId="1BD1F220" w14:textId="77777777" w:rsidR="003D5212" w:rsidRDefault="00071C64" w:rsidP="003D5212">
            <w:sdt>
              <w:sdtPr>
                <w:id w:val="-1398818902"/>
                <w:dropDownList>
                  <w:listItem w:displayText="Choose an item" w:value="Choose an item"/>
                  <w:listItem w:displayText="GPS/Satellite collar" w:value="GPS/Satellite collar"/>
                  <w:listItem w:displayText="VHF collar" w:value="VHF collar"/>
                  <w:listItem w:displayText="Carapace mounted transmitter" w:value="Carapace mounted transmitter"/>
                  <w:listItem w:displayText="Feather mounted transmitter" w:value="Feather mounted transmitter"/>
                  <w:listItem w:displayText="Harness mounted transmitter" w:value="Harness mounted transmitter"/>
                  <w:listItem w:displayText="Implant transmitter" w:value="Implant transmitter"/>
                  <w:listItem w:displayText="Tail mounted transmitter" w:value="Tail mounted transmitter"/>
                  <w:listItem w:displayText="Other method" w:value="Other method"/>
                </w:dropDownList>
              </w:sdtPr>
              <w:sdtEndPr/>
              <w:sdtContent>
                <w:r w:rsidR="00E90AB7" w:rsidRPr="003D5212">
                  <w:t>Choose an item</w:t>
                </w:r>
              </w:sdtContent>
            </w:sdt>
            <w:r w:rsidR="00E90AB7" w:rsidRPr="003D5212">
              <w:t xml:space="preserve"> </w:t>
            </w:r>
          </w:p>
          <w:p w14:paraId="60428306" w14:textId="77777777" w:rsidR="00E90AB7" w:rsidRPr="003D5212" w:rsidRDefault="00E90AB7" w:rsidP="003D5212"/>
        </w:tc>
        <w:tc>
          <w:tcPr>
            <w:tcW w:w="2268" w:type="dxa"/>
            <w:tcBorders>
              <w:top w:val="single" w:sz="4" w:space="0" w:color="999999"/>
              <w:left w:val="single" w:sz="4" w:space="0" w:color="999999"/>
              <w:bottom w:val="single" w:sz="4" w:space="0" w:color="999999"/>
              <w:right w:val="single" w:sz="4" w:space="0" w:color="999999"/>
            </w:tcBorders>
            <w:shd w:val="clear" w:color="auto" w:fill="auto"/>
          </w:tcPr>
          <w:p w14:paraId="72A96F5E" w14:textId="77777777" w:rsidR="003D5212" w:rsidRPr="003D5212" w:rsidRDefault="003D5212" w:rsidP="003D5212"/>
        </w:tc>
        <w:tc>
          <w:tcPr>
            <w:tcW w:w="2820" w:type="dxa"/>
            <w:gridSpan w:val="2"/>
            <w:tcBorders>
              <w:left w:val="single" w:sz="4" w:space="0" w:color="999999"/>
              <w:bottom w:val="single" w:sz="4" w:space="0" w:color="999999"/>
            </w:tcBorders>
            <w:shd w:val="clear" w:color="auto" w:fill="auto"/>
          </w:tcPr>
          <w:p w14:paraId="69226275" w14:textId="77777777" w:rsidR="003D5212" w:rsidRPr="003D5212" w:rsidRDefault="003D5212" w:rsidP="003D5212"/>
        </w:tc>
        <w:tc>
          <w:tcPr>
            <w:tcW w:w="2141" w:type="dxa"/>
            <w:tcBorders>
              <w:left w:val="single" w:sz="4" w:space="0" w:color="999999"/>
              <w:bottom w:val="single" w:sz="4" w:space="0" w:color="999999"/>
            </w:tcBorders>
            <w:shd w:val="clear" w:color="auto" w:fill="auto"/>
          </w:tcPr>
          <w:p w14:paraId="6727FF57" w14:textId="77777777" w:rsidR="003D5212" w:rsidRPr="003D5212" w:rsidRDefault="003D5212" w:rsidP="003D5212"/>
        </w:tc>
      </w:tr>
      <w:tr w:rsidR="003D5212" w:rsidRPr="003D5212" w14:paraId="258FCD4B" w14:textId="77777777" w:rsidTr="00182465">
        <w:trPr>
          <w:trHeight w:val="56"/>
        </w:trPr>
        <w:tc>
          <w:tcPr>
            <w:tcW w:w="2689" w:type="dxa"/>
            <w:tcBorders>
              <w:top w:val="single" w:sz="4" w:space="0" w:color="999999"/>
              <w:bottom w:val="single" w:sz="4" w:space="0" w:color="999999"/>
              <w:right w:val="single" w:sz="4" w:space="0" w:color="999999"/>
            </w:tcBorders>
            <w:shd w:val="clear" w:color="auto" w:fill="auto"/>
            <w:noWrap/>
          </w:tcPr>
          <w:p w14:paraId="122F3199" w14:textId="77777777" w:rsidR="003D5212" w:rsidRDefault="00071C64" w:rsidP="003D5212">
            <w:sdt>
              <w:sdtPr>
                <w:id w:val="-1308632733"/>
                <w:dropDownList>
                  <w:listItem w:displayText="Choose an item" w:value="Choose an item"/>
                  <w:listItem w:displayText="GPS/Satellite collar" w:value="GPS/Satellite collar"/>
                  <w:listItem w:displayText="VHF collar" w:value="VHF collar"/>
                  <w:listItem w:displayText="Carapace mounted transmitter" w:value="Carapace mounted transmitter"/>
                  <w:listItem w:displayText="Feather mounted transmitter" w:value="Feather mounted transmitter"/>
                  <w:listItem w:displayText="Harness mounted transmitter" w:value="Harness mounted transmitter"/>
                  <w:listItem w:displayText="Implant transmitter" w:value="Implant transmitter"/>
                  <w:listItem w:displayText="Tail mounted transmitter" w:value="Tail mounted transmitter"/>
                  <w:listItem w:displayText="Other method" w:value="Other method"/>
                </w:dropDownList>
              </w:sdtPr>
              <w:sdtEndPr/>
              <w:sdtContent>
                <w:r w:rsidR="00E90AB7" w:rsidRPr="003D5212">
                  <w:t>Choose an item</w:t>
                </w:r>
              </w:sdtContent>
            </w:sdt>
            <w:r w:rsidR="00E90AB7" w:rsidRPr="003D5212">
              <w:t xml:space="preserve"> </w:t>
            </w:r>
          </w:p>
          <w:p w14:paraId="378E716E" w14:textId="77777777" w:rsidR="00E90AB7" w:rsidRPr="003D5212" w:rsidRDefault="00E90AB7" w:rsidP="003D5212"/>
        </w:tc>
        <w:tc>
          <w:tcPr>
            <w:tcW w:w="2268" w:type="dxa"/>
            <w:tcBorders>
              <w:top w:val="single" w:sz="4" w:space="0" w:color="999999"/>
              <w:left w:val="single" w:sz="4" w:space="0" w:color="999999"/>
              <w:bottom w:val="single" w:sz="4" w:space="0" w:color="999999"/>
              <w:right w:val="single" w:sz="4" w:space="0" w:color="999999"/>
            </w:tcBorders>
            <w:shd w:val="clear" w:color="auto" w:fill="auto"/>
          </w:tcPr>
          <w:p w14:paraId="6EA2614D" w14:textId="77777777" w:rsidR="003D5212" w:rsidRPr="003D5212" w:rsidRDefault="003D5212" w:rsidP="003D5212"/>
        </w:tc>
        <w:tc>
          <w:tcPr>
            <w:tcW w:w="2820" w:type="dxa"/>
            <w:gridSpan w:val="2"/>
            <w:tcBorders>
              <w:left w:val="single" w:sz="4" w:space="0" w:color="999999"/>
              <w:bottom w:val="single" w:sz="4" w:space="0" w:color="999999"/>
            </w:tcBorders>
            <w:shd w:val="clear" w:color="auto" w:fill="auto"/>
          </w:tcPr>
          <w:p w14:paraId="667BA6BB" w14:textId="77777777" w:rsidR="003D5212" w:rsidRPr="003D5212" w:rsidRDefault="003D5212" w:rsidP="003D5212"/>
        </w:tc>
        <w:tc>
          <w:tcPr>
            <w:tcW w:w="2141" w:type="dxa"/>
            <w:tcBorders>
              <w:left w:val="single" w:sz="4" w:space="0" w:color="999999"/>
              <w:bottom w:val="single" w:sz="4" w:space="0" w:color="999999"/>
            </w:tcBorders>
            <w:shd w:val="clear" w:color="auto" w:fill="auto"/>
          </w:tcPr>
          <w:p w14:paraId="30B8332B" w14:textId="77777777" w:rsidR="003D5212" w:rsidRPr="003D5212" w:rsidRDefault="003D5212" w:rsidP="003D5212"/>
        </w:tc>
      </w:tr>
      <w:tr w:rsidR="003D5212" w:rsidRPr="003D5212" w14:paraId="39542A7A" w14:textId="77777777" w:rsidTr="00182465">
        <w:tc>
          <w:tcPr>
            <w:tcW w:w="9918" w:type="dxa"/>
            <w:gridSpan w:val="5"/>
            <w:tcBorders>
              <w:top w:val="single" w:sz="4" w:space="0" w:color="999999"/>
              <w:bottom w:val="single" w:sz="4" w:space="0" w:color="auto"/>
            </w:tcBorders>
            <w:shd w:val="clear" w:color="auto" w:fill="auto"/>
            <w:noWrap/>
          </w:tcPr>
          <w:p w14:paraId="18C37377" w14:textId="77777777" w:rsidR="003D5212" w:rsidRPr="003D5212" w:rsidRDefault="003D5212" w:rsidP="003D5212">
            <w:r w:rsidRPr="003D5212">
              <w:rPr>
                <w:b/>
              </w:rPr>
              <w:t>a) Transmitter specifications (type, weight, minimum battery life, release mechanism):</w:t>
            </w:r>
            <w:r w:rsidRPr="003D5212">
              <w:t xml:space="preserve"> </w:t>
            </w:r>
          </w:p>
          <w:p w14:paraId="1D315F12" w14:textId="77777777" w:rsidR="003D5212" w:rsidRPr="003D5212" w:rsidRDefault="003D5212" w:rsidP="003D5212"/>
          <w:p w14:paraId="0A18E9EB" w14:textId="77777777" w:rsidR="003D5212" w:rsidRPr="003D5212" w:rsidRDefault="003D5212" w:rsidP="003D5212">
            <w:pPr>
              <w:rPr>
                <w:b/>
              </w:rPr>
            </w:pPr>
            <w:r w:rsidRPr="003D5212">
              <w:rPr>
                <w:b/>
              </w:rPr>
              <w:t xml:space="preserve">b) Length of time transmitters will be left on or checked for replacement: </w:t>
            </w:r>
          </w:p>
          <w:p w14:paraId="78D28E92" w14:textId="77777777" w:rsidR="003D5212" w:rsidRPr="003D5212" w:rsidRDefault="003D5212" w:rsidP="003D5212">
            <w:pPr>
              <w:rPr>
                <w:b/>
              </w:rPr>
            </w:pPr>
          </w:p>
          <w:p w14:paraId="40B46BB4" w14:textId="77777777" w:rsidR="003D5212" w:rsidRPr="003D5212" w:rsidRDefault="003D5212" w:rsidP="003D5212">
            <w:pPr>
              <w:rPr>
                <w:b/>
              </w:rPr>
            </w:pPr>
            <w:r w:rsidRPr="003D5212">
              <w:rPr>
                <w:b/>
              </w:rPr>
              <w:t xml:space="preserve">c) Explain how animals will be re-trapped to check, replace, or remove transmitters: </w:t>
            </w:r>
          </w:p>
          <w:p w14:paraId="6494AB2F" w14:textId="77777777" w:rsidR="003D5212" w:rsidRPr="003D5212" w:rsidRDefault="003D5212" w:rsidP="003D5212"/>
          <w:p w14:paraId="36781F43" w14:textId="77777777" w:rsidR="003D5212" w:rsidRPr="003D5212" w:rsidRDefault="003D5212" w:rsidP="003D5212">
            <w:pPr>
              <w:rPr>
                <w:b/>
              </w:rPr>
            </w:pPr>
          </w:p>
        </w:tc>
      </w:tr>
      <w:tr w:rsidR="003D5212" w:rsidRPr="003D5212" w14:paraId="3A33B15C" w14:textId="77777777" w:rsidTr="00182465">
        <w:tc>
          <w:tcPr>
            <w:tcW w:w="9918" w:type="dxa"/>
            <w:gridSpan w:val="5"/>
            <w:tcBorders>
              <w:top w:val="single" w:sz="4" w:space="0" w:color="auto"/>
              <w:bottom w:val="single" w:sz="4" w:space="0" w:color="auto"/>
            </w:tcBorders>
            <w:shd w:val="clear" w:color="auto" w:fill="auto"/>
            <w:noWrap/>
          </w:tcPr>
          <w:p w14:paraId="3775B87F" w14:textId="7A108587" w:rsidR="003D5212" w:rsidRPr="00182465" w:rsidRDefault="003D5212" w:rsidP="003D5212">
            <w:r w:rsidRPr="003D5212">
              <w:rPr>
                <w:b/>
              </w:rPr>
              <w:lastRenderedPageBreak/>
              <w:t>21. Methods of marking:</w:t>
            </w:r>
          </w:p>
        </w:tc>
      </w:tr>
      <w:tr w:rsidR="003D5212" w:rsidRPr="003D5212" w14:paraId="7523A04D" w14:textId="77777777" w:rsidTr="00182465">
        <w:trPr>
          <w:trHeight w:val="50"/>
        </w:trPr>
        <w:tc>
          <w:tcPr>
            <w:tcW w:w="2689" w:type="dxa"/>
            <w:tcBorders>
              <w:top w:val="single" w:sz="4" w:space="0" w:color="auto"/>
              <w:left w:val="single" w:sz="4" w:space="0" w:color="auto"/>
              <w:bottom w:val="single" w:sz="4" w:space="0" w:color="999999"/>
              <w:right w:val="single" w:sz="4" w:space="0" w:color="999999"/>
            </w:tcBorders>
            <w:shd w:val="clear" w:color="auto" w:fill="auto"/>
            <w:noWrap/>
            <w:vAlign w:val="center"/>
          </w:tcPr>
          <w:p w14:paraId="6C27EC5D" w14:textId="77777777" w:rsidR="003D5212" w:rsidRPr="003D5212" w:rsidRDefault="003D5212" w:rsidP="003D5212">
            <w:pPr>
              <w:rPr>
                <w:b/>
              </w:rPr>
            </w:pPr>
            <w:r w:rsidRPr="003D5212">
              <w:rPr>
                <w:b/>
              </w:rPr>
              <w:t>Method</w:t>
            </w:r>
          </w:p>
          <w:p w14:paraId="52A392BC" w14:textId="77777777" w:rsidR="003D5212" w:rsidRPr="003D5212" w:rsidRDefault="003D5212" w:rsidP="003D5212">
            <w:pPr>
              <w:rPr>
                <w:b/>
              </w:rPr>
            </w:pPr>
          </w:p>
        </w:tc>
        <w:tc>
          <w:tcPr>
            <w:tcW w:w="2268" w:type="dxa"/>
            <w:tcBorders>
              <w:top w:val="single" w:sz="4" w:space="0" w:color="auto"/>
              <w:bottom w:val="single" w:sz="4" w:space="0" w:color="999999"/>
              <w:right w:val="single" w:sz="4" w:space="0" w:color="999999"/>
            </w:tcBorders>
          </w:tcPr>
          <w:p w14:paraId="68412650" w14:textId="77777777" w:rsidR="003D5212" w:rsidRPr="003D5212" w:rsidRDefault="003D5212" w:rsidP="003D5212">
            <w:pPr>
              <w:rPr>
                <w:b/>
              </w:rPr>
            </w:pPr>
            <w:r w:rsidRPr="003D5212">
              <w:rPr>
                <w:b/>
              </w:rPr>
              <w:t xml:space="preserve">Species and number of animals </w:t>
            </w:r>
          </w:p>
        </w:tc>
        <w:tc>
          <w:tcPr>
            <w:tcW w:w="2678" w:type="dxa"/>
            <w:tcBorders>
              <w:top w:val="single" w:sz="4" w:space="0" w:color="auto"/>
              <w:left w:val="single" w:sz="4" w:space="0" w:color="999999"/>
            </w:tcBorders>
            <w:shd w:val="clear" w:color="auto" w:fill="auto"/>
            <w:vAlign w:val="center"/>
          </w:tcPr>
          <w:p w14:paraId="2667BA1C" w14:textId="77777777" w:rsidR="003D5212" w:rsidRPr="003D5212" w:rsidRDefault="003D5212" w:rsidP="003D5212">
            <w:pPr>
              <w:rPr>
                <w:b/>
                <w:i/>
              </w:rPr>
            </w:pPr>
            <w:r w:rsidRPr="003D5212">
              <w:rPr>
                <w:b/>
              </w:rPr>
              <w:t>Welfare risks</w:t>
            </w:r>
          </w:p>
        </w:tc>
        <w:tc>
          <w:tcPr>
            <w:tcW w:w="2283" w:type="dxa"/>
            <w:gridSpan w:val="2"/>
            <w:tcBorders>
              <w:top w:val="single" w:sz="4" w:space="0" w:color="auto"/>
              <w:left w:val="single" w:sz="4" w:space="0" w:color="999999"/>
            </w:tcBorders>
            <w:shd w:val="clear" w:color="auto" w:fill="auto"/>
            <w:vAlign w:val="center"/>
          </w:tcPr>
          <w:p w14:paraId="745B7EFD" w14:textId="77777777" w:rsidR="003D5212" w:rsidRPr="003D5212" w:rsidRDefault="003D5212" w:rsidP="003D5212">
            <w:pPr>
              <w:rPr>
                <w:b/>
                <w:iCs/>
              </w:rPr>
            </w:pPr>
            <w:r w:rsidRPr="003D5212">
              <w:rPr>
                <w:b/>
                <w:iCs/>
              </w:rPr>
              <w:t>Mitigation measures (Refer to relevant DBCA or other approved SOPs</w:t>
            </w:r>
          </w:p>
        </w:tc>
      </w:tr>
      <w:tr w:rsidR="003D5212" w:rsidRPr="003D5212" w14:paraId="4E4A920F" w14:textId="77777777" w:rsidTr="00182465">
        <w:trPr>
          <w:trHeight w:val="20"/>
        </w:trPr>
        <w:tc>
          <w:tcPr>
            <w:tcW w:w="2689" w:type="dxa"/>
            <w:tcBorders>
              <w:top w:val="single" w:sz="4" w:space="0" w:color="999999"/>
              <w:left w:val="single" w:sz="4" w:space="0" w:color="auto"/>
              <w:bottom w:val="single" w:sz="4" w:space="0" w:color="999999"/>
              <w:right w:val="single" w:sz="4" w:space="0" w:color="999999"/>
            </w:tcBorders>
            <w:shd w:val="clear" w:color="auto" w:fill="auto"/>
            <w:noWrap/>
          </w:tcPr>
          <w:p w14:paraId="72C9957E" w14:textId="2E6C30AB" w:rsidR="003D5212" w:rsidRPr="003D5212" w:rsidRDefault="003D5212" w:rsidP="003D5212">
            <w:r w:rsidRPr="003D5212">
              <w:t xml:space="preserve">1.     </w:t>
            </w:r>
            <w:sdt>
              <w:sdtPr>
                <w:id w:val="1435784769"/>
                <w:placeholder>
                  <w:docPart w:val="587415CF309A4E44919B719F73BC5E84"/>
                </w:placeholder>
                <w:showingPlcHdr/>
                <w:dropDownList>
                  <w:listItem w:value="Choose an item."/>
                  <w:listItem w:displayText="Temporary Marking" w:value="Temporary Marking"/>
                  <w:listItem w:displayText="Pit tag/microchip" w:value="Pit tag/microchip"/>
                  <w:listItem w:displayText="Ear tag" w:value="Ear tag"/>
                  <w:listItem w:displayText="Ear notch (marking + tissue)" w:value="Ear notch (marking + tissue)"/>
                  <w:listItem w:displayText="Other" w:value="Other"/>
                </w:dropDownList>
              </w:sdtPr>
              <w:sdtEndPr/>
              <w:sdtContent>
                <w:r w:rsidR="007F1734" w:rsidRPr="003D5212">
                  <w:t>Choose an item.</w:t>
                </w:r>
              </w:sdtContent>
            </w:sdt>
          </w:p>
        </w:tc>
        <w:tc>
          <w:tcPr>
            <w:tcW w:w="2268" w:type="dxa"/>
            <w:tcBorders>
              <w:top w:val="single" w:sz="4" w:space="0" w:color="999999"/>
              <w:bottom w:val="single" w:sz="4" w:space="0" w:color="999999"/>
              <w:right w:val="single" w:sz="4" w:space="0" w:color="999999"/>
            </w:tcBorders>
          </w:tcPr>
          <w:p w14:paraId="3A78F5CA" w14:textId="77777777" w:rsidR="003D5212" w:rsidRPr="003D5212" w:rsidRDefault="003D5212" w:rsidP="003D5212"/>
          <w:p w14:paraId="4D7A1954" w14:textId="77777777" w:rsidR="003D5212" w:rsidRPr="003D5212" w:rsidRDefault="003D5212" w:rsidP="003D5212"/>
        </w:tc>
        <w:tc>
          <w:tcPr>
            <w:tcW w:w="2678" w:type="dxa"/>
            <w:tcBorders>
              <w:left w:val="single" w:sz="4" w:space="0" w:color="999999"/>
            </w:tcBorders>
            <w:shd w:val="clear" w:color="auto" w:fill="auto"/>
          </w:tcPr>
          <w:p w14:paraId="602A8846" w14:textId="77777777" w:rsidR="003D5212" w:rsidRPr="003D5212" w:rsidRDefault="003D5212" w:rsidP="003D5212"/>
        </w:tc>
        <w:tc>
          <w:tcPr>
            <w:tcW w:w="2283" w:type="dxa"/>
            <w:gridSpan w:val="2"/>
            <w:tcBorders>
              <w:left w:val="single" w:sz="4" w:space="0" w:color="999999"/>
            </w:tcBorders>
            <w:shd w:val="clear" w:color="auto" w:fill="auto"/>
          </w:tcPr>
          <w:p w14:paraId="5ABAE0AF" w14:textId="77777777" w:rsidR="003D5212" w:rsidRPr="003D5212" w:rsidRDefault="003D5212" w:rsidP="003D5212"/>
        </w:tc>
      </w:tr>
      <w:tr w:rsidR="003D5212" w:rsidRPr="003D5212" w14:paraId="61176CC5" w14:textId="77777777" w:rsidTr="00182465">
        <w:trPr>
          <w:trHeight w:val="20"/>
        </w:trPr>
        <w:tc>
          <w:tcPr>
            <w:tcW w:w="2689" w:type="dxa"/>
            <w:tcBorders>
              <w:top w:val="single" w:sz="4" w:space="0" w:color="999999"/>
              <w:left w:val="single" w:sz="4" w:space="0" w:color="auto"/>
              <w:bottom w:val="single" w:sz="4" w:space="0" w:color="999999"/>
              <w:right w:val="single" w:sz="4" w:space="0" w:color="999999"/>
            </w:tcBorders>
            <w:shd w:val="clear" w:color="auto" w:fill="auto"/>
            <w:noWrap/>
          </w:tcPr>
          <w:p w14:paraId="1DD2264A" w14:textId="77777777" w:rsidR="003D5212" w:rsidRPr="003D5212" w:rsidRDefault="003D5212" w:rsidP="003D5212">
            <w:r w:rsidRPr="003D5212">
              <w:t xml:space="preserve">2.     </w:t>
            </w:r>
            <w:sdt>
              <w:sdtPr>
                <w:id w:val="2088419373"/>
                <w:placeholder>
                  <w:docPart w:val="AF8FF3DD66144520BE57D60C541AECED"/>
                </w:placeholder>
                <w:showingPlcHdr/>
                <w:dropDownList>
                  <w:listItem w:value="Choose an item."/>
                  <w:listItem w:displayText="Temporary Marking" w:value="Temporary Marking"/>
                  <w:listItem w:displayText="Pit tag/microchip" w:value="Pit tag/microchip"/>
                  <w:listItem w:displayText="Ear tag" w:value="Ear tag"/>
                  <w:listItem w:displayText="Ear notch (marking + tissue)" w:value="Ear notch (marking + tissue)"/>
                  <w:listItem w:displayText="Other" w:value="Other"/>
                </w:dropDownList>
              </w:sdtPr>
              <w:sdtEndPr/>
              <w:sdtContent>
                <w:r w:rsidRPr="003D5212">
                  <w:t>Choose an item.</w:t>
                </w:r>
              </w:sdtContent>
            </w:sdt>
            <w:r w:rsidRPr="003D5212">
              <w:t xml:space="preserve"> </w:t>
            </w:r>
          </w:p>
        </w:tc>
        <w:tc>
          <w:tcPr>
            <w:tcW w:w="2268" w:type="dxa"/>
            <w:tcBorders>
              <w:top w:val="single" w:sz="4" w:space="0" w:color="999999"/>
              <w:bottom w:val="single" w:sz="4" w:space="0" w:color="999999"/>
              <w:right w:val="single" w:sz="4" w:space="0" w:color="999999"/>
            </w:tcBorders>
          </w:tcPr>
          <w:p w14:paraId="22139A62" w14:textId="77777777" w:rsidR="003D5212" w:rsidRPr="003D5212" w:rsidRDefault="003D5212" w:rsidP="003D5212"/>
          <w:p w14:paraId="65166F9A" w14:textId="77777777" w:rsidR="003D5212" w:rsidRPr="003D5212" w:rsidRDefault="003D5212" w:rsidP="003D5212"/>
        </w:tc>
        <w:tc>
          <w:tcPr>
            <w:tcW w:w="2678" w:type="dxa"/>
            <w:tcBorders>
              <w:left w:val="single" w:sz="4" w:space="0" w:color="999999"/>
            </w:tcBorders>
            <w:shd w:val="clear" w:color="auto" w:fill="auto"/>
          </w:tcPr>
          <w:p w14:paraId="28C44428" w14:textId="77777777" w:rsidR="003D5212" w:rsidRPr="003D5212" w:rsidRDefault="003D5212" w:rsidP="003D5212"/>
        </w:tc>
        <w:tc>
          <w:tcPr>
            <w:tcW w:w="2283" w:type="dxa"/>
            <w:gridSpan w:val="2"/>
            <w:tcBorders>
              <w:left w:val="single" w:sz="4" w:space="0" w:color="999999"/>
            </w:tcBorders>
            <w:shd w:val="clear" w:color="auto" w:fill="auto"/>
          </w:tcPr>
          <w:p w14:paraId="0C778AE0" w14:textId="77777777" w:rsidR="003D5212" w:rsidRPr="003D5212" w:rsidRDefault="003D5212" w:rsidP="003D5212"/>
        </w:tc>
      </w:tr>
      <w:tr w:rsidR="003D5212" w:rsidRPr="003D5212" w14:paraId="4D567FBC" w14:textId="77777777" w:rsidTr="00182465">
        <w:trPr>
          <w:trHeight w:val="20"/>
        </w:trPr>
        <w:tc>
          <w:tcPr>
            <w:tcW w:w="2689" w:type="dxa"/>
            <w:tcBorders>
              <w:top w:val="single" w:sz="4" w:space="0" w:color="999999"/>
              <w:left w:val="single" w:sz="4" w:space="0" w:color="auto"/>
              <w:bottom w:val="single" w:sz="4" w:space="0" w:color="999999"/>
              <w:right w:val="single" w:sz="4" w:space="0" w:color="999999"/>
            </w:tcBorders>
            <w:shd w:val="clear" w:color="auto" w:fill="auto"/>
            <w:noWrap/>
          </w:tcPr>
          <w:p w14:paraId="5AB4A0A6" w14:textId="5AFDE403" w:rsidR="003D5212" w:rsidRPr="003D5212" w:rsidRDefault="003D5212" w:rsidP="003D5212">
            <w:r w:rsidRPr="003D5212">
              <w:t xml:space="preserve">3.     </w:t>
            </w:r>
            <w:sdt>
              <w:sdtPr>
                <w:id w:val="1009558346"/>
                <w:placeholder>
                  <w:docPart w:val="59DAA3C99F1043B9B9A045A8DCE3FEA9"/>
                </w:placeholder>
                <w:showingPlcHdr/>
                <w:dropDownList>
                  <w:listItem w:value="Choose an item."/>
                  <w:listItem w:displayText="Temporary Marking" w:value="Temporary Marking"/>
                  <w:listItem w:displayText="Pit tag/microchip" w:value="Pit tag/microchip"/>
                  <w:listItem w:displayText="Ear tag" w:value="Ear tag"/>
                  <w:listItem w:displayText="Ear notch (marking + tissue)" w:value="Ear notch (marking + tissue)"/>
                  <w:listItem w:displayText="Other" w:value="Other"/>
                </w:dropDownList>
              </w:sdtPr>
              <w:sdtEndPr/>
              <w:sdtContent>
                <w:r w:rsidR="00957F53" w:rsidRPr="003D5212">
                  <w:t>Choose an item.</w:t>
                </w:r>
              </w:sdtContent>
            </w:sdt>
          </w:p>
        </w:tc>
        <w:tc>
          <w:tcPr>
            <w:tcW w:w="2268" w:type="dxa"/>
            <w:tcBorders>
              <w:top w:val="single" w:sz="4" w:space="0" w:color="999999"/>
              <w:bottom w:val="single" w:sz="4" w:space="0" w:color="999999"/>
              <w:right w:val="single" w:sz="4" w:space="0" w:color="999999"/>
            </w:tcBorders>
          </w:tcPr>
          <w:p w14:paraId="5E83ED66" w14:textId="77777777" w:rsidR="003D5212" w:rsidRPr="003D5212" w:rsidRDefault="003D5212" w:rsidP="003D5212"/>
          <w:p w14:paraId="06374DE1" w14:textId="77777777" w:rsidR="003D5212" w:rsidRPr="003D5212" w:rsidRDefault="003D5212" w:rsidP="003D5212"/>
        </w:tc>
        <w:tc>
          <w:tcPr>
            <w:tcW w:w="2678" w:type="dxa"/>
            <w:tcBorders>
              <w:left w:val="single" w:sz="4" w:space="0" w:color="999999"/>
            </w:tcBorders>
            <w:shd w:val="clear" w:color="auto" w:fill="auto"/>
          </w:tcPr>
          <w:p w14:paraId="12B372D4" w14:textId="77777777" w:rsidR="003D5212" w:rsidRPr="003D5212" w:rsidRDefault="003D5212" w:rsidP="003D5212"/>
        </w:tc>
        <w:tc>
          <w:tcPr>
            <w:tcW w:w="2283" w:type="dxa"/>
            <w:gridSpan w:val="2"/>
            <w:tcBorders>
              <w:left w:val="single" w:sz="4" w:space="0" w:color="999999"/>
            </w:tcBorders>
            <w:shd w:val="clear" w:color="auto" w:fill="auto"/>
          </w:tcPr>
          <w:p w14:paraId="0948EA70" w14:textId="77777777" w:rsidR="003D5212" w:rsidRPr="003D5212" w:rsidRDefault="003D5212" w:rsidP="003D5212"/>
        </w:tc>
      </w:tr>
      <w:tr w:rsidR="003D5212" w:rsidRPr="003D5212" w14:paraId="1C4D3D98" w14:textId="77777777" w:rsidTr="00182465">
        <w:trPr>
          <w:trHeight w:val="20"/>
        </w:trPr>
        <w:tc>
          <w:tcPr>
            <w:tcW w:w="2689" w:type="dxa"/>
            <w:tcBorders>
              <w:top w:val="single" w:sz="4" w:space="0" w:color="999999"/>
              <w:left w:val="single" w:sz="4" w:space="0" w:color="auto"/>
              <w:bottom w:val="single" w:sz="4" w:space="0" w:color="999999"/>
              <w:right w:val="single" w:sz="4" w:space="0" w:color="999999"/>
            </w:tcBorders>
            <w:shd w:val="clear" w:color="auto" w:fill="auto"/>
            <w:noWrap/>
          </w:tcPr>
          <w:p w14:paraId="0A6F4038" w14:textId="1C60A4D7" w:rsidR="003D5212" w:rsidRPr="003D5212" w:rsidRDefault="003D5212" w:rsidP="003D5212">
            <w:r w:rsidRPr="003D5212">
              <w:t xml:space="preserve">4.     </w:t>
            </w:r>
            <w:sdt>
              <w:sdtPr>
                <w:id w:val="442886508"/>
                <w:placeholder>
                  <w:docPart w:val="EE5BA1733E0142988579DFDC8791ECAC"/>
                </w:placeholder>
                <w:showingPlcHdr/>
                <w:dropDownList>
                  <w:listItem w:value="Choose an item."/>
                  <w:listItem w:displayText="Temporary Marking" w:value="Temporary Marking"/>
                  <w:listItem w:displayText="Pit tag/microchip" w:value="Pit tag/microchip"/>
                  <w:listItem w:displayText="Ear tag" w:value="Ear tag"/>
                  <w:listItem w:displayText="Ear notch (marking + tissue)" w:value="Ear notch (marking + tissue)"/>
                  <w:listItem w:displayText="Other" w:value="Other"/>
                </w:dropDownList>
              </w:sdtPr>
              <w:sdtEndPr/>
              <w:sdtContent>
                <w:r w:rsidR="00957F53" w:rsidRPr="003D5212">
                  <w:t>Choose an item.</w:t>
                </w:r>
              </w:sdtContent>
            </w:sdt>
          </w:p>
        </w:tc>
        <w:tc>
          <w:tcPr>
            <w:tcW w:w="2268" w:type="dxa"/>
            <w:tcBorders>
              <w:top w:val="single" w:sz="4" w:space="0" w:color="999999"/>
              <w:bottom w:val="single" w:sz="4" w:space="0" w:color="999999"/>
              <w:right w:val="single" w:sz="4" w:space="0" w:color="999999"/>
            </w:tcBorders>
          </w:tcPr>
          <w:p w14:paraId="68FF4D8D" w14:textId="77777777" w:rsidR="003D5212" w:rsidRPr="003D5212" w:rsidRDefault="003D5212" w:rsidP="003D5212"/>
          <w:p w14:paraId="254F16AE" w14:textId="77777777" w:rsidR="003D5212" w:rsidRPr="003D5212" w:rsidRDefault="003D5212" w:rsidP="003D5212"/>
        </w:tc>
        <w:tc>
          <w:tcPr>
            <w:tcW w:w="2678" w:type="dxa"/>
            <w:tcBorders>
              <w:left w:val="single" w:sz="4" w:space="0" w:color="999999"/>
            </w:tcBorders>
            <w:shd w:val="clear" w:color="auto" w:fill="auto"/>
          </w:tcPr>
          <w:p w14:paraId="6625DFBC" w14:textId="77777777" w:rsidR="003D5212" w:rsidRPr="003D5212" w:rsidRDefault="003D5212" w:rsidP="003D5212"/>
        </w:tc>
        <w:tc>
          <w:tcPr>
            <w:tcW w:w="2283" w:type="dxa"/>
            <w:gridSpan w:val="2"/>
            <w:tcBorders>
              <w:left w:val="single" w:sz="4" w:space="0" w:color="999999"/>
            </w:tcBorders>
            <w:shd w:val="clear" w:color="auto" w:fill="auto"/>
          </w:tcPr>
          <w:p w14:paraId="560516EC" w14:textId="77777777" w:rsidR="003D5212" w:rsidRPr="003D5212" w:rsidRDefault="003D5212" w:rsidP="003D5212"/>
        </w:tc>
      </w:tr>
      <w:tr w:rsidR="003D5212" w:rsidRPr="003D5212" w14:paraId="04366E06" w14:textId="77777777" w:rsidTr="00182465">
        <w:trPr>
          <w:trHeight w:val="20"/>
        </w:trPr>
        <w:tc>
          <w:tcPr>
            <w:tcW w:w="2689" w:type="dxa"/>
            <w:tcBorders>
              <w:top w:val="single" w:sz="4" w:space="0" w:color="999999"/>
              <w:left w:val="single" w:sz="4" w:space="0" w:color="auto"/>
              <w:bottom w:val="single" w:sz="4" w:space="0" w:color="999999"/>
              <w:right w:val="single" w:sz="4" w:space="0" w:color="999999"/>
            </w:tcBorders>
            <w:shd w:val="clear" w:color="auto" w:fill="auto"/>
            <w:noWrap/>
          </w:tcPr>
          <w:p w14:paraId="5A40AC3C" w14:textId="2E30E94F" w:rsidR="003D5212" w:rsidRPr="003D5212" w:rsidRDefault="003D5212" w:rsidP="003D5212">
            <w:r w:rsidRPr="003D5212">
              <w:t xml:space="preserve">5.     </w:t>
            </w:r>
            <w:sdt>
              <w:sdtPr>
                <w:id w:val="-1762516489"/>
                <w:placeholder>
                  <w:docPart w:val="7AC4C03C05884B59A0C0DAA3A59F7980"/>
                </w:placeholder>
                <w:showingPlcHdr/>
                <w:dropDownList>
                  <w:listItem w:value="Choose an item."/>
                  <w:listItem w:displayText="Temporary Marking" w:value="Temporary Marking"/>
                  <w:listItem w:displayText="Pit tag/microchip" w:value="Pit tag/microchip"/>
                  <w:listItem w:displayText="Ear tag" w:value="Ear tag"/>
                  <w:listItem w:displayText="Ear notch (marking + tissue)" w:value="Ear notch (marking + tissue)"/>
                  <w:listItem w:displayText="Other" w:value="Other"/>
                </w:dropDownList>
              </w:sdtPr>
              <w:sdtEndPr/>
              <w:sdtContent>
                <w:r w:rsidR="00957F53" w:rsidRPr="003D5212">
                  <w:t>Choose an item.</w:t>
                </w:r>
              </w:sdtContent>
            </w:sdt>
          </w:p>
        </w:tc>
        <w:tc>
          <w:tcPr>
            <w:tcW w:w="2268" w:type="dxa"/>
            <w:tcBorders>
              <w:top w:val="single" w:sz="4" w:space="0" w:color="999999"/>
              <w:bottom w:val="single" w:sz="4" w:space="0" w:color="999999"/>
              <w:right w:val="single" w:sz="4" w:space="0" w:color="999999"/>
            </w:tcBorders>
          </w:tcPr>
          <w:p w14:paraId="7E1C6697" w14:textId="77777777" w:rsidR="003D5212" w:rsidRPr="003D5212" w:rsidRDefault="003D5212" w:rsidP="003D5212"/>
          <w:p w14:paraId="2298A52B" w14:textId="77777777" w:rsidR="003D5212" w:rsidRPr="003D5212" w:rsidRDefault="003D5212" w:rsidP="003D5212"/>
        </w:tc>
        <w:tc>
          <w:tcPr>
            <w:tcW w:w="2678" w:type="dxa"/>
            <w:tcBorders>
              <w:left w:val="single" w:sz="4" w:space="0" w:color="999999"/>
            </w:tcBorders>
            <w:shd w:val="clear" w:color="auto" w:fill="auto"/>
          </w:tcPr>
          <w:p w14:paraId="55053544" w14:textId="77777777" w:rsidR="003D5212" w:rsidRPr="003D5212" w:rsidRDefault="003D5212" w:rsidP="003D5212"/>
        </w:tc>
        <w:tc>
          <w:tcPr>
            <w:tcW w:w="2283" w:type="dxa"/>
            <w:gridSpan w:val="2"/>
            <w:tcBorders>
              <w:left w:val="single" w:sz="4" w:space="0" w:color="999999"/>
            </w:tcBorders>
            <w:shd w:val="clear" w:color="auto" w:fill="auto"/>
          </w:tcPr>
          <w:p w14:paraId="43D958F4" w14:textId="77777777" w:rsidR="003D5212" w:rsidRPr="003D5212" w:rsidRDefault="003D5212" w:rsidP="003D5212"/>
        </w:tc>
      </w:tr>
      <w:tr w:rsidR="003D5212" w:rsidRPr="003D5212" w14:paraId="00FBA658" w14:textId="77777777" w:rsidTr="00182465">
        <w:trPr>
          <w:trHeight w:val="20"/>
        </w:trPr>
        <w:tc>
          <w:tcPr>
            <w:tcW w:w="2689" w:type="dxa"/>
            <w:tcBorders>
              <w:top w:val="single" w:sz="4" w:space="0" w:color="999999"/>
              <w:left w:val="single" w:sz="4" w:space="0" w:color="auto"/>
              <w:bottom w:val="single" w:sz="4" w:space="0" w:color="auto"/>
              <w:right w:val="single" w:sz="4" w:space="0" w:color="999999"/>
            </w:tcBorders>
            <w:shd w:val="clear" w:color="auto" w:fill="auto"/>
            <w:noWrap/>
          </w:tcPr>
          <w:p w14:paraId="37278671" w14:textId="0BE783FF" w:rsidR="003D5212" w:rsidRPr="003D5212" w:rsidRDefault="003D5212" w:rsidP="003D5212">
            <w:r w:rsidRPr="003D5212">
              <w:t xml:space="preserve">6.     </w:t>
            </w:r>
            <w:sdt>
              <w:sdtPr>
                <w:id w:val="747007246"/>
                <w:placeholder>
                  <w:docPart w:val="4D0BD5EE7E024E2290FE41096BF30FDB"/>
                </w:placeholder>
                <w:showingPlcHdr/>
                <w:dropDownList>
                  <w:listItem w:value="Choose an item."/>
                  <w:listItem w:displayText="Temporary Marking" w:value="Temporary Marking"/>
                  <w:listItem w:displayText="Pit tag/microchip" w:value="Pit tag/microchip"/>
                  <w:listItem w:displayText="Ear tag" w:value="Ear tag"/>
                  <w:listItem w:displayText="Ear notch (marking + tissue)" w:value="Ear notch (marking + tissue)"/>
                  <w:listItem w:displayText="Other" w:value="Other"/>
                </w:dropDownList>
              </w:sdtPr>
              <w:sdtEndPr/>
              <w:sdtContent>
                <w:r w:rsidR="00957F53" w:rsidRPr="003D5212">
                  <w:t>Choose an item.</w:t>
                </w:r>
              </w:sdtContent>
            </w:sdt>
          </w:p>
        </w:tc>
        <w:tc>
          <w:tcPr>
            <w:tcW w:w="2268" w:type="dxa"/>
            <w:tcBorders>
              <w:top w:val="single" w:sz="4" w:space="0" w:color="999999"/>
              <w:bottom w:val="single" w:sz="4" w:space="0" w:color="auto"/>
              <w:right w:val="single" w:sz="4" w:space="0" w:color="999999"/>
            </w:tcBorders>
          </w:tcPr>
          <w:p w14:paraId="025D619D" w14:textId="77777777" w:rsidR="003D5212" w:rsidRPr="003D5212" w:rsidRDefault="003D5212" w:rsidP="003D5212"/>
          <w:p w14:paraId="53767F3A" w14:textId="77777777" w:rsidR="003D5212" w:rsidRPr="003D5212" w:rsidRDefault="003D5212" w:rsidP="003D5212"/>
        </w:tc>
        <w:tc>
          <w:tcPr>
            <w:tcW w:w="2678" w:type="dxa"/>
            <w:tcBorders>
              <w:left w:val="single" w:sz="4" w:space="0" w:color="999999"/>
              <w:bottom w:val="single" w:sz="4" w:space="0" w:color="auto"/>
            </w:tcBorders>
            <w:shd w:val="clear" w:color="auto" w:fill="auto"/>
          </w:tcPr>
          <w:p w14:paraId="03FBC0F3" w14:textId="77777777" w:rsidR="003D5212" w:rsidRPr="003D5212" w:rsidRDefault="003D5212" w:rsidP="003D5212"/>
        </w:tc>
        <w:tc>
          <w:tcPr>
            <w:tcW w:w="2283" w:type="dxa"/>
            <w:gridSpan w:val="2"/>
            <w:tcBorders>
              <w:left w:val="single" w:sz="4" w:space="0" w:color="999999"/>
              <w:bottom w:val="single" w:sz="4" w:space="0" w:color="auto"/>
            </w:tcBorders>
            <w:shd w:val="clear" w:color="auto" w:fill="auto"/>
          </w:tcPr>
          <w:p w14:paraId="6C25CB78" w14:textId="77777777" w:rsidR="003D5212" w:rsidRPr="003D5212" w:rsidRDefault="003D5212" w:rsidP="003D5212"/>
        </w:tc>
      </w:tr>
    </w:tbl>
    <w:p w14:paraId="5129393C"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9918"/>
      </w:tblGrid>
      <w:tr w:rsidR="003D5212" w:rsidRPr="003D5212" w14:paraId="2687526B" w14:textId="77777777" w:rsidTr="00182465">
        <w:tc>
          <w:tcPr>
            <w:tcW w:w="9918" w:type="dxa"/>
            <w:tcBorders>
              <w:bottom w:val="single" w:sz="4" w:space="0" w:color="808080"/>
            </w:tcBorders>
            <w:shd w:val="clear" w:color="auto" w:fill="auto"/>
            <w:noWrap/>
          </w:tcPr>
          <w:p w14:paraId="3585A6A3" w14:textId="77777777" w:rsidR="003D5212" w:rsidRPr="003D5212" w:rsidRDefault="003D5212" w:rsidP="003D5212">
            <w:pPr>
              <w:rPr>
                <w:b/>
              </w:rPr>
            </w:pPr>
            <w:r w:rsidRPr="003D5212">
              <w:rPr>
                <w:b/>
              </w:rPr>
              <w:t xml:space="preserve">22. Explain any further measures you are undertaking to </w:t>
            </w:r>
            <w:r w:rsidRPr="003D5212">
              <w:rPr>
                <w:b/>
                <w:u w:val="single"/>
              </w:rPr>
              <w:t>refine</w:t>
            </w:r>
            <w:r w:rsidRPr="003D5212">
              <w:rPr>
                <w:b/>
              </w:rPr>
              <w:t xml:space="preserve"> your methods to improve animal welfare outcomes:</w:t>
            </w:r>
          </w:p>
          <w:p w14:paraId="63569979" w14:textId="77777777" w:rsidR="003D5212" w:rsidRPr="003D5212" w:rsidRDefault="003D5212" w:rsidP="003D5212"/>
          <w:p w14:paraId="0C4AA422" w14:textId="77777777" w:rsidR="003D5212" w:rsidRPr="003D5212" w:rsidRDefault="003D5212" w:rsidP="003D5212"/>
        </w:tc>
      </w:tr>
    </w:tbl>
    <w:p w14:paraId="307190D7"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3D5212" w:rsidRPr="003D5212" w14:paraId="770FA671" w14:textId="77777777" w:rsidTr="00182465">
        <w:trPr>
          <w:trHeight w:val="350"/>
        </w:trPr>
        <w:tc>
          <w:tcPr>
            <w:tcW w:w="9918" w:type="dxa"/>
            <w:tcBorders>
              <w:top w:val="single" w:sz="4" w:space="0" w:color="auto"/>
              <w:bottom w:val="single" w:sz="4" w:space="0" w:color="auto"/>
            </w:tcBorders>
            <w:shd w:val="clear" w:color="auto" w:fill="003F51" w:themeFill="accent1"/>
            <w:noWrap/>
          </w:tcPr>
          <w:p w14:paraId="0FCE43E7" w14:textId="77777777" w:rsidR="003D5212" w:rsidRPr="003D5212" w:rsidRDefault="003D5212" w:rsidP="003D5212">
            <w:pPr>
              <w:rPr>
                <w:b/>
              </w:rPr>
            </w:pPr>
            <w:r w:rsidRPr="003D5212">
              <w:rPr>
                <w:b/>
              </w:rPr>
              <w:t>VOUCHER SPECIMENS AND BIOLOGICAL SAMPLES</w:t>
            </w:r>
          </w:p>
        </w:tc>
      </w:tr>
      <w:tr w:rsidR="003D5212" w:rsidRPr="003D5212" w14:paraId="1C72EAC8" w14:textId="77777777" w:rsidTr="00182465">
        <w:trPr>
          <w:trHeight w:val="728"/>
        </w:trPr>
        <w:tc>
          <w:tcPr>
            <w:tcW w:w="9918" w:type="dxa"/>
            <w:tcBorders>
              <w:top w:val="single" w:sz="4" w:space="0" w:color="auto"/>
              <w:bottom w:val="single" w:sz="4" w:space="0" w:color="auto"/>
            </w:tcBorders>
            <w:shd w:val="clear" w:color="auto" w:fill="auto"/>
            <w:noWrap/>
          </w:tcPr>
          <w:p w14:paraId="2E713FBA" w14:textId="77777777" w:rsidR="003D5212" w:rsidRPr="003D5212" w:rsidRDefault="003D5212" w:rsidP="003D5212">
            <w:pPr>
              <w:rPr>
                <w:b/>
                <w:bCs/>
              </w:rPr>
            </w:pPr>
            <w:r w:rsidRPr="003D5212">
              <w:rPr>
                <w:b/>
              </w:rPr>
              <w:t>23.</w:t>
            </w:r>
            <w:r w:rsidRPr="003D5212">
              <w:t xml:space="preserve"> </w:t>
            </w:r>
            <w:r w:rsidRPr="003D5212">
              <w:rPr>
                <w:b/>
                <w:bCs/>
              </w:rPr>
              <w:t>Voucher specimens:</w:t>
            </w:r>
          </w:p>
          <w:p w14:paraId="49A69404" w14:textId="77777777" w:rsidR="003D5212" w:rsidRPr="003D5212" w:rsidRDefault="003D5212" w:rsidP="003D5212">
            <w:pPr>
              <w:rPr>
                <w:b/>
                <w:bCs/>
              </w:rPr>
            </w:pPr>
            <w:r w:rsidRPr="003D5212">
              <w:rPr>
                <w:b/>
                <w:bCs/>
              </w:rPr>
              <w:t xml:space="preserve">a) If voucher specimens are to be collected, why is this necessary, and how many specimens will be collected?   </w:t>
            </w:r>
          </w:p>
          <w:p w14:paraId="1689484E" w14:textId="77777777" w:rsidR="003D5212" w:rsidRPr="003D5212" w:rsidRDefault="003D5212" w:rsidP="003D5212">
            <w:pPr>
              <w:rPr>
                <w:b/>
              </w:rPr>
            </w:pPr>
            <w:r w:rsidRPr="003D5212">
              <w:rPr>
                <w:b/>
              </w:rPr>
              <w:t xml:space="preserve">         </w:t>
            </w:r>
          </w:p>
          <w:p w14:paraId="2BA78C90" w14:textId="77777777" w:rsidR="003D5212" w:rsidRPr="003D5212" w:rsidRDefault="003D5212" w:rsidP="003D5212">
            <w:pPr>
              <w:rPr>
                <w:b/>
              </w:rPr>
            </w:pPr>
            <w:r w:rsidRPr="003D5212">
              <w:rPr>
                <w:b/>
              </w:rPr>
              <w:t xml:space="preserve">b) Where will the voucher specimens be lodged? </w:t>
            </w:r>
          </w:p>
          <w:p w14:paraId="55C83AF1" w14:textId="77777777" w:rsidR="003D5212" w:rsidRPr="003D5212" w:rsidRDefault="003D5212" w:rsidP="003D5212">
            <w:pPr>
              <w:rPr>
                <w:b/>
              </w:rPr>
            </w:pPr>
          </w:p>
          <w:p w14:paraId="7D8A0617" w14:textId="77777777" w:rsidR="00E90AB7" w:rsidRDefault="003D5212" w:rsidP="003D5212">
            <w:pPr>
              <w:rPr>
                <w:b/>
              </w:rPr>
            </w:pPr>
            <w:r w:rsidRPr="003D5212">
              <w:rPr>
                <w:b/>
              </w:rPr>
              <w:t xml:space="preserve">c) Will vouchers be removed from the field alive or as dead specimens?  </w:t>
            </w:r>
          </w:p>
          <w:p w14:paraId="331898B1" w14:textId="77777777" w:rsidR="003D5212" w:rsidRPr="003D5212" w:rsidRDefault="003D5212" w:rsidP="003D5212">
            <w:pPr>
              <w:rPr>
                <w:b/>
              </w:rPr>
            </w:pPr>
            <w:r w:rsidRPr="003D5212">
              <w:rPr>
                <w:b/>
                <w:bCs/>
              </w:rPr>
              <w:t xml:space="preserve">Alive </w:t>
            </w:r>
            <w:sdt>
              <w:sdtPr>
                <w:rPr>
                  <w:b/>
                  <w:bCs/>
                </w:rPr>
                <w:id w:val="-1886551777"/>
                <w14:checkbox>
                  <w14:checked w14:val="0"/>
                  <w14:checkedState w14:val="00FC" w14:font="Wingdings"/>
                  <w14:uncheckedState w14:val="00A8" w14:font="Wingdings"/>
                </w14:checkbox>
              </w:sdtPr>
              <w:sdtEndPr/>
              <w:sdtContent>
                <w:r w:rsidRPr="003D5212">
                  <w:rPr>
                    <w:b/>
                    <w:bCs/>
                  </w:rPr>
                  <w:sym w:font="Wingdings" w:char="F0A8"/>
                </w:r>
              </w:sdtContent>
            </w:sdt>
            <w:r w:rsidRPr="003D5212">
              <w:rPr>
                <w:b/>
                <w:bCs/>
              </w:rPr>
              <w:t xml:space="preserve">    Dead </w:t>
            </w:r>
            <w:sdt>
              <w:sdtPr>
                <w:rPr>
                  <w:b/>
                  <w:bCs/>
                </w:rPr>
                <w:id w:val="-448854582"/>
                <w14:checkbox>
                  <w14:checked w14:val="0"/>
                  <w14:checkedState w14:val="00FC" w14:font="Wingdings"/>
                  <w14:uncheckedState w14:val="00A8" w14:font="Wingdings"/>
                </w14:checkbox>
              </w:sdtPr>
              <w:sdtEndPr/>
              <w:sdtContent>
                <w:r w:rsidRPr="003D5212">
                  <w:rPr>
                    <w:b/>
                    <w:bCs/>
                  </w:rPr>
                  <w:sym w:font="Wingdings" w:char="F0A8"/>
                </w:r>
              </w:sdtContent>
            </w:sdt>
            <w:r w:rsidRPr="003D5212">
              <w:rPr>
                <w:b/>
              </w:rPr>
              <w:t xml:space="preserve">  </w:t>
            </w:r>
          </w:p>
          <w:p w14:paraId="7D89815F" w14:textId="77777777" w:rsidR="003D5212" w:rsidRPr="003D5212" w:rsidRDefault="003D5212" w:rsidP="003D5212">
            <w:pPr>
              <w:numPr>
                <w:ilvl w:val="0"/>
                <w:numId w:val="46"/>
              </w:numPr>
              <w:rPr>
                <w:b/>
              </w:rPr>
            </w:pPr>
            <w:r w:rsidRPr="003D5212">
              <w:rPr>
                <w:b/>
              </w:rPr>
              <w:t>If alive include transport and holding details in Section 26.</w:t>
            </w:r>
          </w:p>
          <w:p w14:paraId="1F3504E3" w14:textId="77777777" w:rsidR="003D5212" w:rsidRPr="003D5212" w:rsidRDefault="003D5212" w:rsidP="003D5212">
            <w:pPr>
              <w:numPr>
                <w:ilvl w:val="0"/>
                <w:numId w:val="46"/>
              </w:numPr>
              <w:rPr>
                <w:b/>
              </w:rPr>
            </w:pPr>
            <w:r w:rsidRPr="003D5212">
              <w:rPr>
                <w:b/>
              </w:rPr>
              <w:t>If dead specimen(s) include field euthanasia details in Section 27 d).</w:t>
            </w:r>
          </w:p>
          <w:p w14:paraId="0C96BAD4" w14:textId="77777777" w:rsidR="003D5212" w:rsidRPr="003D5212" w:rsidRDefault="003D5212" w:rsidP="003D5212">
            <w:pPr>
              <w:rPr>
                <w:b/>
              </w:rPr>
            </w:pPr>
            <w:r w:rsidRPr="003D5212">
              <w:rPr>
                <w:b/>
              </w:rPr>
              <w:t>24. Biological samples:</w:t>
            </w:r>
          </w:p>
          <w:p w14:paraId="0D8A05B3" w14:textId="77777777" w:rsidR="003D5212" w:rsidRPr="003D5212" w:rsidRDefault="003D5212" w:rsidP="003D5212">
            <w:pPr>
              <w:rPr>
                <w:b/>
              </w:rPr>
            </w:pPr>
            <w:r w:rsidRPr="003D5212">
              <w:rPr>
                <w:b/>
              </w:rPr>
              <w:lastRenderedPageBreak/>
              <w:t xml:space="preserve">a) If biological samples (tissue, hair, swab, blood etc) are to be collected, why is this necessary?   </w:t>
            </w:r>
          </w:p>
          <w:p w14:paraId="03095DBA" w14:textId="77777777" w:rsidR="003D5212" w:rsidRPr="003D5212" w:rsidRDefault="003D5212" w:rsidP="003D5212">
            <w:pPr>
              <w:rPr>
                <w:b/>
              </w:rPr>
            </w:pPr>
          </w:p>
          <w:p w14:paraId="195D56CE" w14:textId="77777777" w:rsidR="003D5212" w:rsidRPr="003D5212" w:rsidRDefault="003D5212" w:rsidP="003D5212">
            <w:pPr>
              <w:rPr>
                <w:b/>
              </w:rPr>
            </w:pPr>
            <w:r w:rsidRPr="003D5212">
              <w:rPr>
                <w:b/>
              </w:rPr>
              <w:t xml:space="preserve">b) What type of samples and how many of each will be collected? </w:t>
            </w:r>
          </w:p>
          <w:p w14:paraId="2CD7D316" w14:textId="77777777" w:rsidR="003D5212" w:rsidRPr="003D5212" w:rsidRDefault="003D5212" w:rsidP="003D5212">
            <w:pPr>
              <w:rPr>
                <w:b/>
              </w:rPr>
            </w:pPr>
          </w:p>
          <w:p w14:paraId="6EC9D0F3" w14:textId="77777777" w:rsidR="003D5212" w:rsidRPr="003D5212" w:rsidRDefault="003D5212" w:rsidP="003D5212">
            <w:pPr>
              <w:rPr>
                <w:b/>
              </w:rPr>
            </w:pPr>
            <w:r w:rsidRPr="003D5212">
              <w:rPr>
                <w:b/>
              </w:rPr>
              <w:t>c) How will the samples be collected and how will the pain and risk of infection at the collection site be minimised?</w:t>
            </w:r>
          </w:p>
          <w:p w14:paraId="4F61F1F0" w14:textId="77777777" w:rsidR="003D5212" w:rsidRPr="003D5212" w:rsidRDefault="003D5212" w:rsidP="003D5212">
            <w:pPr>
              <w:rPr>
                <w:b/>
              </w:rPr>
            </w:pPr>
          </w:p>
          <w:p w14:paraId="7B8B612C" w14:textId="77777777" w:rsidR="003D5212" w:rsidRPr="003D5212" w:rsidRDefault="003D5212" w:rsidP="003D5212">
            <w:pPr>
              <w:rPr>
                <w:b/>
              </w:rPr>
            </w:pPr>
            <w:r w:rsidRPr="003D5212">
              <w:rPr>
                <w:b/>
              </w:rPr>
              <w:t>d) Where will the samples be lodged / processed?</w:t>
            </w:r>
          </w:p>
          <w:p w14:paraId="2D1BBEC9" w14:textId="77777777" w:rsidR="003D5212" w:rsidRPr="003D5212" w:rsidRDefault="003D5212" w:rsidP="003D5212">
            <w:r w:rsidRPr="003D5212">
              <w:rPr>
                <w:b/>
              </w:rPr>
              <w:t xml:space="preserve">  </w:t>
            </w:r>
          </w:p>
        </w:tc>
      </w:tr>
    </w:tbl>
    <w:p w14:paraId="7FA5B240"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9918"/>
      </w:tblGrid>
      <w:tr w:rsidR="003D5212" w:rsidRPr="003D5212" w14:paraId="26F81FA2" w14:textId="77777777" w:rsidTr="00182465">
        <w:tc>
          <w:tcPr>
            <w:tcW w:w="9918" w:type="dxa"/>
            <w:tcBorders>
              <w:bottom w:val="single" w:sz="4" w:space="0" w:color="808080"/>
            </w:tcBorders>
            <w:shd w:val="clear" w:color="auto" w:fill="003F51" w:themeFill="accent1"/>
            <w:noWrap/>
          </w:tcPr>
          <w:p w14:paraId="12B438EA" w14:textId="77777777" w:rsidR="003D5212" w:rsidRPr="003D5212" w:rsidRDefault="003D5212" w:rsidP="003D5212">
            <w:pPr>
              <w:rPr>
                <w:b/>
              </w:rPr>
            </w:pPr>
            <w:r w:rsidRPr="003D5212">
              <w:rPr>
                <w:b/>
              </w:rPr>
              <w:t>ANIMAL HANDLING TIMELINE</w:t>
            </w:r>
          </w:p>
        </w:tc>
      </w:tr>
      <w:tr w:rsidR="003D5212" w:rsidRPr="003D5212" w14:paraId="483CC96E" w14:textId="77777777" w:rsidTr="00182465">
        <w:tc>
          <w:tcPr>
            <w:tcW w:w="9918" w:type="dxa"/>
            <w:tcBorders>
              <w:bottom w:val="single" w:sz="4" w:space="0" w:color="808080"/>
            </w:tcBorders>
            <w:shd w:val="clear" w:color="auto" w:fill="auto"/>
            <w:noWrap/>
          </w:tcPr>
          <w:p w14:paraId="17E24D4A" w14:textId="77777777" w:rsidR="003D5212" w:rsidRPr="003D5212" w:rsidRDefault="003D5212" w:rsidP="003D5212">
            <w:pPr>
              <w:rPr>
                <w:b/>
              </w:rPr>
            </w:pPr>
            <w:r w:rsidRPr="003D5212">
              <w:rPr>
                <w:b/>
              </w:rPr>
              <w:t>25. Provide a brief description and expected timeline for animal handling from start to finish:</w:t>
            </w:r>
          </w:p>
          <w:p w14:paraId="5FBBD5A4" w14:textId="77777777" w:rsidR="003D5212" w:rsidRPr="003D5212" w:rsidRDefault="003D5212" w:rsidP="003D5212">
            <w:pPr>
              <w:rPr>
                <w:iCs/>
              </w:rPr>
            </w:pPr>
          </w:p>
          <w:p w14:paraId="43FFD28A" w14:textId="77777777" w:rsidR="003D5212" w:rsidRPr="003D5212" w:rsidRDefault="003D5212" w:rsidP="003D5212"/>
        </w:tc>
      </w:tr>
    </w:tbl>
    <w:p w14:paraId="5F0616D7"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9918"/>
      </w:tblGrid>
      <w:tr w:rsidR="003D5212" w:rsidRPr="003D5212" w14:paraId="327701EB" w14:textId="77777777" w:rsidTr="00182465">
        <w:tc>
          <w:tcPr>
            <w:tcW w:w="9918" w:type="dxa"/>
            <w:tcBorders>
              <w:bottom w:val="single" w:sz="4" w:space="0" w:color="808080"/>
            </w:tcBorders>
            <w:shd w:val="clear" w:color="auto" w:fill="003F51" w:themeFill="accent1"/>
            <w:noWrap/>
          </w:tcPr>
          <w:p w14:paraId="07A7265A" w14:textId="77777777" w:rsidR="003D5212" w:rsidRPr="003D5212" w:rsidRDefault="003D5212" w:rsidP="003D5212">
            <w:pPr>
              <w:rPr>
                <w:b/>
              </w:rPr>
            </w:pPr>
            <w:r w:rsidRPr="003D5212">
              <w:rPr>
                <w:b/>
              </w:rPr>
              <w:t>TRANSPORTATION AND HOLDING</w:t>
            </w:r>
          </w:p>
        </w:tc>
      </w:tr>
      <w:tr w:rsidR="003D5212" w:rsidRPr="003D5212" w14:paraId="7AA79511" w14:textId="77777777" w:rsidTr="00182465">
        <w:tc>
          <w:tcPr>
            <w:tcW w:w="9918" w:type="dxa"/>
            <w:tcBorders>
              <w:bottom w:val="single" w:sz="4" w:space="0" w:color="808080"/>
            </w:tcBorders>
            <w:shd w:val="clear" w:color="auto" w:fill="auto"/>
            <w:noWrap/>
          </w:tcPr>
          <w:p w14:paraId="1A916931" w14:textId="77777777" w:rsidR="003D5212" w:rsidRPr="003D5212" w:rsidRDefault="003D5212" w:rsidP="003D5212">
            <w:pPr>
              <w:rPr>
                <w:b/>
              </w:rPr>
            </w:pPr>
            <w:r w:rsidRPr="003D5212">
              <w:rPr>
                <w:b/>
              </w:rPr>
              <w:t>26. Describe the transportation and / or holding and housing of animals (including for animals to be vouchered):</w:t>
            </w:r>
          </w:p>
          <w:p w14:paraId="577D47F4" w14:textId="77777777" w:rsidR="003D5212" w:rsidRPr="003D5212" w:rsidRDefault="003D5212" w:rsidP="003D5212"/>
          <w:p w14:paraId="7C3E3C98" w14:textId="77777777" w:rsidR="003D5212" w:rsidRPr="003D5212" w:rsidRDefault="003D5212" w:rsidP="003D5212"/>
        </w:tc>
      </w:tr>
    </w:tbl>
    <w:p w14:paraId="0A0EA524" w14:textId="77777777" w:rsidR="003D5212" w:rsidRPr="003D5212" w:rsidRDefault="003D5212" w:rsidP="003D5212"/>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10060"/>
      </w:tblGrid>
      <w:tr w:rsidR="003D5212" w:rsidRPr="003D5212" w14:paraId="76595A14" w14:textId="77777777" w:rsidTr="00182465">
        <w:tc>
          <w:tcPr>
            <w:tcW w:w="10060" w:type="dxa"/>
            <w:tcBorders>
              <w:bottom w:val="single" w:sz="4" w:space="0" w:color="808080"/>
            </w:tcBorders>
            <w:shd w:val="clear" w:color="auto" w:fill="003F51" w:themeFill="accent1"/>
            <w:noWrap/>
          </w:tcPr>
          <w:p w14:paraId="6F7BAAEE" w14:textId="77777777" w:rsidR="003D5212" w:rsidRPr="003D5212" w:rsidRDefault="003D5212" w:rsidP="003D5212">
            <w:pPr>
              <w:rPr>
                <w:b/>
              </w:rPr>
            </w:pPr>
            <w:r w:rsidRPr="003D5212">
              <w:rPr>
                <w:b/>
              </w:rPr>
              <w:t>ADVERSE EVENTS AND EUTHANASIA</w:t>
            </w:r>
          </w:p>
        </w:tc>
      </w:tr>
      <w:tr w:rsidR="003D5212" w:rsidRPr="003D5212" w14:paraId="76CF0C40" w14:textId="77777777" w:rsidTr="00182465">
        <w:tc>
          <w:tcPr>
            <w:tcW w:w="10060" w:type="dxa"/>
            <w:tcBorders>
              <w:bottom w:val="single" w:sz="4" w:space="0" w:color="808080"/>
            </w:tcBorders>
            <w:shd w:val="clear" w:color="auto" w:fill="auto"/>
            <w:noWrap/>
          </w:tcPr>
          <w:p w14:paraId="5CE1A793" w14:textId="77777777" w:rsidR="003D5212" w:rsidRPr="003D5212" w:rsidRDefault="003D5212" w:rsidP="004B03A3">
            <w:r w:rsidRPr="003D5212">
              <w:rPr>
                <w:b/>
              </w:rPr>
              <w:t>27. Management of animal well-being:</w:t>
            </w:r>
          </w:p>
          <w:p w14:paraId="57E6AB69" w14:textId="77777777" w:rsidR="003D5212" w:rsidRPr="003D5212" w:rsidRDefault="003D5212" w:rsidP="003D5212">
            <w:pPr>
              <w:numPr>
                <w:ilvl w:val="0"/>
                <w:numId w:val="45"/>
              </w:numPr>
              <w:rPr>
                <w:b/>
              </w:rPr>
            </w:pPr>
            <w:r w:rsidRPr="003D5212">
              <w:rPr>
                <w:b/>
              </w:rPr>
              <w:t xml:space="preserve">Identify how you will </w:t>
            </w:r>
            <w:r w:rsidRPr="003D5212">
              <w:rPr>
                <w:b/>
                <w:u w:val="single"/>
              </w:rPr>
              <w:t>assess and monitor</w:t>
            </w:r>
            <w:r w:rsidRPr="003D5212">
              <w:rPr>
                <w:b/>
              </w:rPr>
              <w:t xml:space="preserve"> the well-being of the animals you are handling or observing:</w:t>
            </w:r>
          </w:p>
          <w:p w14:paraId="474AC265" w14:textId="77777777" w:rsidR="003D5212" w:rsidRPr="003D5212" w:rsidRDefault="003D5212" w:rsidP="003D5212">
            <w:pPr>
              <w:rPr>
                <w:bCs/>
              </w:rPr>
            </w:pPr>
          </w:p>
          <w:p w14:paraId="1A108212" w14:textId="77777777" w:rsidR="003D5212" w:rsidRPr="003D5212" w:rsidRDefault="003D5212" w:rsidP="003D5212">
            <w:pPr>
              <w:rPr>
                <w:bCs/>
              </w:rPr>
            </w:pPr>
          </w:p>
          <w:p w14:paraId="6217B8D1" w14:textId="77777777" w:rsidR="003D5212" w:rsidRPr="003D5212" w:rsidRDefault="003D5212" w:rsidP="003D5212">
            <w:pPr>
              <w:rPr>
                <w:bCs/>
              </w:rPr>
            </w:pPr>
          </w:p>
          <w:p w14:paraId="431A0B7C" w14:textId="77777777" w:rsidR="003D5212" w:rsidRPr="003D5212" w:rsidRDefault="003D5212" w:rsidP="003D5212">
            <w:pPr>
              <w:rPr>
                <w:bCs/>
              </w:rPr>
            </w:pPr>
          </w:p>
          <w:p w14:paraId="59375A8E" w14:textId="77777777" w:rsidR="003D5212" w:rsidRPr="003D5212" w:rsidRDefault="003D5212" w:rsidP="003D5212">
            <w:pPr>
              <w:rPr>
                <w:bCs/>
              </w:rPr>
            </w:pPr>
          </w:p>
          <w:p w14:paraId="3B99D081" w14:textId="77777777" w:rsidR="003D5212" w:rsidRPr="003D5212" w:rsidRDefault="003D5212" w:rsidP="003D5212">
            <w:pPr>
              <w:numPr>
                <w:ilvl w:val="0"/>
                <w:numId w:val="45"/>
              </w:numPr>
              <w:rPr>
                <w:b/>
              </w:rPr>
            </w:pPr>
            <w:r w:rsidRPr="003D5212">
              <w:rPr>
                <w:b/>
              </w:rPr>
              <w:t xml:space="preserve">Describe </w:t>
            </w:r>
            <w:r w:rsidRPr="003D5212">
              <w:rPr>
                <w:b/>
                <w:u w:val="single"/>
              </w:rPr>
              <w:t>any adverse events</w:t>
            </w:r>
            <w:r w:rsidRPr="003D5212">
              <w:rPr>
                <w:b/>
              </w:rPr>
              <w:t xml:space="preserve"> (including unlikely and rare events) that may occur as a result of your intervention, how many do you expect (total number and proportion of total captured / handled), and how these events will be mitigated: </w:t>
            </w:r>
          </w:p>
          <w:tbl>
            <w:tblPr>
              <w:tblStyle w:val="TableGrid"/>
              <w:tblW w:w="0" w:type="auto"/>
              <w:tblLayout w:type="fixed"/>
              <w:tblLook w:val="04A0" w:firstRow="1" w:lastRow="0" w:firstColumn="1" w:lastColumn="0" w:noHBand="0" w:noVBand="1"/>
            </w:tblPr>
            <w:tblGrid>
              <w:gridCol w:w="2522"/>
              <w:gridCol w:w="2522"/>
              <w:gridCol w:w="2522"/>
              <w:gridCol w:w="2244"/>
            </w:tblGrid>
            <w:tr w:rsidR="003D5212" w:rsidRPr="003D5212" w14:paraId="5B8A8B90" w14:textId="77777777" w:rsidTr="00182465">
              <w:trPr>
                <w:cnfStyle w:val="100000000000" w:firstRow="1" w:lastRow="0" w:firstColumn="0" w:lastColumn="0" w:oddVBand="0" w:evenVBand="0" w:oddHBand="0" w:evenHBand="0" w:firstRowFirstColumn="0" w:firstRowLastColumn="0" w:lastRowFirstColumn="0" w:lastRowLastColumn="0"/>
              </w:trPr>
              <w:tc>
                <w:tcPr>
                  <w:tcW w:w="2522" w:type="dxa"/>
                </w:tcPr>
                <w:p w14:paraId="16E0B351" w14:textId="77777777" w:rsidR="003D5212" w:rsidRPr="003D5212" w:rsidRDefault="003D5212" w:rsidP="004124E1">
                  <w:pPr>
                    <w:jc w:val="center"/>
                  </w:pPr>
                  <w:r w:rsidRPr="003D5212">
                    <w:lastRenderedPageBreak/>
                    <w:t>Adverse event</w:t>
                  </w:r>
                </w:p>
              </w:tc>
              <w:tc>
                <w:tcPr>
                  <w:tcW w:w="2522" w:type="dxa"/>
                </w:tcPr>
                <w:p w14:paraId="454BE4B8" w14:textId="77777777" w:rsidR="003D5212" w:rsidRPr="003D5212" w:rsidRDefault="003D5212" w:rsidP="004124E1">
                  <w:pPr>
                    <w:jc w:val="center"/>
                  </w:pPr>
                  <w:r w:rsidRPr="003D5212">
                    <w:t>Total number expected</w:t>
                  </w:r>
                </w:p>
              </w:tc>
              <w:tc>
                <w:tcPr>
                  <w:tcW w:w="2522" w:type="dxa"/>
                </w:tcPr>
                <w:p w14:paraId="0B924CD3" w14:textId="77777777" w:rsidR="003D5212" w:rsidRPr="003D5212" w:rsidRDefault="003D5212" w:rsidP="003D5212">
                  <w:r w:rsidRPr="003D5212">
                    <w:t>Proportion of total captured / handled</w:t>
                  </w:r>
                </w:p>
              </w:tc>
              <w:tc>
                <w:tcPr>
                  <w:tcW w:w="2244" w:type="dxa"/>
                </w:tcPr>
                <w:p w14:paraId="0699F64D" w14:textId="77777777" w:rsidR="003D5212" w:rsidRPr="003D5212" w:rsidRDefault="003D5212" w:rsidP="003D5212">
                  <w:r w:rsidRPr="003D5212">
                    <w:t>Mitigation measures</w:t>
                  </w:r>
                </w:p>
              </w:tc>
            </w:tr>
            <w:tr w:rsidR="003D5212" w:rsidRPr="003D5212" w14:paraId="3B9A3411" w14:textId="77777777" w:rsidTr="00182465">
              <w:tc>
                <w:tcPr>
                  <w:tcW w:w="2522" w:type="dxa"/>
                </w:tcPr>
                <w:p w14:paraId="6D18F7DD" w14:textId="77777777" w:rsidR="003D5212" w:rsidRPr="003D5212" w:rsidRDefault="003D5212" w:rsidP="003D5212">
                  <w:pPr>
                    <w:rPr>
                      <w:bCs/>
                    </w:rPr>
                  </w:pPr>
                </w:p>
              </w:tc>
              <w:tc>
                <w:tcPr>
                  <w:tcW w:w="2522" w:type="dxa"/>
                </w:tcPr>
                <w:p w14:paraId="71E9D058" w14:textId="77777777" w:rsidR="003D5212" w:rsidRPr="003D5212" w:rsidRDefault="003D5212" w:rsidP="003D5212">
                  <w:pPr>
                    <w:rPr>
                      <w:bCs/>
                    </w:rPr>
                  </w:pPr>
                </w:p>
              </w:tc>
              <w:tc>
                <w:tcPr>
                  <w:tcW w:w="2522" w:type="dxa"/>
                </w:tcPr>
                <w:p w14:paraId="31EAB1F0" w14:textId="77777777" w:rsidR="003D5212" w:rsidRPr="003D5212" w:rsidRDefault="003D5212" w:rsidP="003D5212">
                  <w:pPr>
                    <w:rPr>
                      <w:bCs/>
                    </w:rPr>
                  </w:pPr>
                </w:p>
              </w:tc>
              <w:tc>
                <w:tcPr>
                  <w:tcW w:w="2244" w:type="dxa"/>
                </w:tcPr>
                <w:p w14:paraId="13B9024E" w14:textId="77777777" w:rsidR="003D5212" w:rsidRPr="003D5212" w:rsidRDefault="003D5212" w:rsidP="003D5212">
                  <w:pPr>
                    <w:rPr>
                      <w:bCs/>
                    </w:rPr>
                  </w:pPr>
                </w:p>
              </w:tc>
            </w:tr>
            <w:tr w:rsidR="003D5212" w:rsidRPr="003D5212" w14:paraId="4AF1EDC8" w14:textId="77777777" w:rsidTr="00182465">
              <w:tc>
                <w:tcPr>
                  <w:tcW w:w="2522" w:type="dxa"/>
                </w:tcPr>
                <w:p w14:paraId="25CC3FD4" w14:textId="77777777" w:rsidR="003D5212" w:rsidRPr="003D5212" w:rsidRDefault="003D5212" w:rsidP="003D5212">
                  <w:pPr>
                    <w:rPr>
                      <w:bCs/>
                    </w:rPr>
                  </w:pPr>
                </w:p>
              </w:tc>
              <w:tc>
                <w:tcPr>
                  <w:tcW w:w="2522" w:type="dxa"/>
                </w:tcPr>
                <w:p w14:paraId="27B95EB7" w14:textId="77777777" w:rsidR="003D5212" w:rsidRPr="003D5212" w:rsidRDefault="003D5212" w:rsidP="003D5212">
                  <w:pPr>
                    <w:rPr>
                      <w:bCs/>
                    </w:rPr>
                  </w:pPr>
                </w:p>
              </w:tc>
              <w:tc>
                <w:tcPr>
                  <w:tcW w:w="2522" w:type="dxa"/>
                </w:tcPr>
                <w:p w14:paraId="0D735CE3" w14:textId="77777777" w:rsidR="003D5212" w:rsidRPr="003D5212" w:rsidRDefault="003D5212" w:rsidP="003D5212">
                  <w:pPr>
                    <w:rPr>
                      <w:bCs/>
                    </w:rPr>
                  </w:pPr>
                </w:p>
              </w:tc>
              <w:tc>
                <w:tcPr>
                  <w:tcW w:w="2244" w:type="dxa"/>
                </w:tcPr>
                <w:p w14:paraId="1DBF321B" w14:textId="77777777" w:rsidR="003D5212" w:rsidRPr="003D5212" w:rsidRDefault="003D5212" w:rsidP="003D5212">
                  <w:pPr>
                    <w:rPr>
                      <w:bCs/>
                    </w:rPr>
                  </w:pPr>
                </w:p>
              </w:tc>
            </w:tr>
            <w:tr w:rsidR="003D5212" w:rsidRPr="003D5212" w14:paraId="773837F8" w14:textId="77777777" w:rsidTr="00182465">
              <w:tc>
                <w:tcPr>
                  <w:tcW w:w="2522" w:type="dxa"/>
                </w:tcPr>
                <w:p w14:paraId="3E3BDF6F" w14:textId="77777777" w:rsidR="003D5212" w:rsidRPr="003D5212" w:rsidRDefault="003D5212" w:rsidP="003D5212">
                  <w:pPr>
                    <w:rPr>
                      <w:bCs/>
                    </w:rPr>
                  </w:pPr>
                </w:p>
              </w:tc>
              <w:tc>
                <w:tcPr>
                  <w:tcW w:w="2522" w:type="dxa"/>
                </w:tcPr>
                <w:p w14:paraId="19F76DA2" w14:textId="77777777" w:rsidR="003D5212" w:rsidRPr="003D5212" w:rsidRDefault="003D5212" w:rsidP="003D5212">
                  <w:pPr>
                    <w:rPr>
                      <w:bCs/>
                    </w:rPr>
                  </w:pPr>
                </w:p>
              </w:tc>
              <w:tc>
                <w:tcPr>
                  <w:tcW w:w="2522" w:type="dxa"/>
                </w:tcPr>
                <w:p w14:paraId="44359E31" w14:textId="77777777" w:rsidR="003D5212" w:rsidRPr="003D5212" w:rsidRDefault="003D5212" w:rsidP="003D5212">
                  <w:pPr>
                    <w:rPr>
                      <w:bCs/>
                    </w:rPr>
                  </w:pPr>
                </w:p>
              </w:tc>
              <w:tc>
                <w:tcPr>
                  <w:tcW w:w="2244" w:type="dxa"/>
                </w:tcPr>
                <w:p w14:paraId="58029C6F" w14:textId="77777777" w:rsidR="003D5212" w:rsidRPr="003D5212" w:rsidRDefault="003D5212" w:rsidP="003D5212">
                  <w:pPr>
                    <w:rPr>
                      <w:bCs/>
                    </w:rPr>
                  </w:pPr>
                </w:p>
              </w:tc>
            </w:tr>
            <w:tr w:rsidR="003D5212" w:rsidRPr="003D5212" w14:paraId="1FF9715A" w14:textId="77777777" w:rsidTr="00182465">
              <w:tc>
                <w:tcPr>
                  <w:tcW w:w="2522" w:type="dxa"/>
                </w:tcPr>
                <w:p w14:paraId="42C829A4" w14:textId="77777777" w:rsidR="003D5212" w:rsidRPr="003D5212" w:rsidRDefault="003D5212" w:rsidP="003D5212">
                  <w:pPr>
                    <w:rPr>
                      <w:bCs/>
                    </w:rPr>
                  </w:pPr>
                </w:p>
              </w:tc>
              <w:tc>
                <w:tcPr>
                  <w:tcW w:w="2522" w:type="dxa"/>
                </w:tcPr>
                <w:p w14:paraId="13F25EDC" w14:textId="77777777" w:rsidR="003D5212" w:rsidRPr="003D5212" w:rsidRDefault="003D5212" w:rsidP="003D5212">
                  <w:pPr>
                    <w:rPr>
                      <w:bCs/>
                    </w:rPr>
                  </w:pPr>
                </w:p>
              </w:tc>
              <w:tc>
                <w:tcPr>
                  <w:tcW w:w="2522" w:type="dxa"/>
                </w:tcPr>
                <w:p w14:paraId="542DCF13" w14:textId="77777777" w:rsidR="003D5212" w:rsidRPr="003D5212" w:rsidRDefault="003D5212" w:rsidP="003D5212">
                  <w:pPr>
                    <w:rPr>
                      <w:bCs/>
                    </w:rPr>
                  </w:pPr>
                </w:p>
              </w:tc>
              <w:tc>
                <w:tcPr>
                  <w:tcW w:w="2244" w:type="dxa"/>
                </w:tcPr>
                <w:p w14:paraId="7C6DEBBB" w14:textId="77777777" w:rsidR="003D5212" w:rsidRPr="003D5212" w:rsidRDefault="003D5212" w:rsidP="003D5212">
                  <w:pPr>
                    <w:rPr>
                      <w:bCs/>
                    </w:rPr>
                  </w:pPr>
                </w:p>
              </w:tc>
            </w:tr>
            <w:tr w:rsidR="003D5212" w:rsidRPr="003D5212" w14:paraId="64AF72C3" w14:textId="77777777" w:rsidTr="00182465">
              <w:tc>
                <w:tcPr>
                  <w:tcW w:w="2522" w:type="dxa"/>
                </w:tcPr>
                <w:p w14:paraId="3F7E4C75" w14:textId="77777777" w:rsidR="003D5212" w:rsidRPr="003D5212" w:rsidRDefault="003D5212" w:rsidP="003D5212">
                  <w:pPr>
                    <w:rPr>
                      <w:bCs/>
                    </w:rPr>
                  </w:pPr>
                </w:p>
              </w:tc>
              <w:tc>
                <w:tcPr>
                  <w:tcW w:w="2522" w:type="dxa"/>
                </w:tcPr>
                <w:p w14:paraId="6B47F845" w14:textId="77777777" w:rsidR="003D5212" w:rsidRPr="003D5212" w:rsidRDefault="003D5212" w:rsidP="003D5212">
                  <w:pPr>
                    <w:rPr>
                      <w:bCs/>
                    </w:rPr>
                  </w:pPr>
                </w:p>
              </w:tc>
              <w:tc>
                <w:tcPr>
                  <w:tcW w:w="2522" w:type="dxa"/>
                </w:tcPr>
                <w:p w14:paraId="430C721E" w14:textId="77777777" w:rsidR="003D5212" w:rsidRPr="003D5212" w:rsidRDefault="003D5212" w:rsidP="003D5212">
                  <w:pPr>
                    <w:rPr>
                      <w:bCs/>
                    </w:rPr>
                  </w:pPr>
                </w:p>
              </w:tc>
              <w:tc>
                <w:tcPr>
                  <w:tcW w:w="2244" w:type="dxa"/>
                </w:tcPr>
                <w:p w14:paraId="4F82B6E6" w14:textId="77777777" w:rsidR="003D5212" w:rsidRPr="003D5212" w:rsidRDefault="003D5212" w:rsidP="003D5212">
                  <w:pPr>
                    <w:rPr>
                      <w:bCs/>
                    </w:rPr>
                  </w:pPr>
                </w:p>
              </w:tc>
            </w:tr>
          </w:tbl>
          <w:p w14:paraId="39D2A18B" w14:textId="77777777" w:rsidR="003D5212" w:rsidRPr="003D5212" w:rsidRDefault="003D5212" w:rsidP="004B03A3">
            <w:pPr>
              <w:rPr>
                <w:bCs/>
              </w:rPr>
            </w:pPr>
          </w:p>
          <w:p w14:paraId="608C3141" w14:textId="77777777" w:rsidR="003D5212" w:rsidRPr="003D5212" w:rsidRDefault="003D5212" w:rsidP="003D5212">
            <w:pPr>
              <w:numPr>
                <w:ilvl w:val="0"/>
                <w:numId w:val="45"/>
              </w:numPr>
              <w:rPr>
                <w:b/>
              </w:rPr>
            </w:pPr>
            <w:r w:rsidRPr="003D5212">
              <w:rPr>
                <w:b/>
              </w:rPr>
              <w:t xml:space="preserve">Outline your decision-making process for determining when an animal should be humanely killed and any arrangements for </w:t>
            </w:r>
            <w:r w:rsidRPr="003D5212">
              <w:rPr>
                <w:b/>
                <w:u w:val="single"/>
              </w:rPr>
              <w:t>euthanasia</w:t>
            </w:r>
            <w:r w:rsidRPr="003D5212">
              <w:rPr>
                <w:b/>
              </w:rPr>
              <w:t xml:space="preserve"> and / or post-mortem examination (all listed animal handlers must be aware of decision-making processes and those competent to manage adverse events and euthanasia identified in S4 Project Personnel above):</w:t>
            </w:r>
          </w:p>
          <w:p w14:paraId="7D4A69B2" w14:textId="77777777" w:rsidR="003D5212" w:rsidRPr="003D5212" w:rsidRDefault="003D5212" w:rsidP="003D5212">
            <w:pPr>
              <w:rPr>
                <w:bCs/>
              </w:rPr>
            </w:pPr>
          </w:p>
          <w:p w14:paraId="2AC5BEC3" w14:textId="77777777" w:rsidR="003D5212" w:rsidRDefault="003D5212" w:rsidP="003D5212">
            <w:pPr>
              <w:rPr>
                <w:bCs/>
              </w:rPr>
            </w:pPr>
          </w:p>
          <w:p w14:paraId="7F34044B" w14:textId="77777777" w:rsidR="004B03A3" w:rsidRPr="003D5212" w:rsidRDefault="004B03A3" w:rsidP="003D5212">
            <w:pPr>
              <w:rPr>
                <w:bCs/>
              </w:rPr>
            </w:pPr>
          </w:p>
          <w:p w14:paraId="0995C010" w14:textId="77777777" w:rsidR="003D5212" w:rsidRPr="003D5212" w:rsidRDefault="003D5212" w:rsidP="003D5212">
            <w:pPr>
              <w:numPr>
                <w:ilvl w:val="0"/>
                <w:numId w:val="45"/>
              </w:numPr>
              <w:rPr>
                <w:bCs/>
              </w:rPr>
            </w:pPr>
            <w:r w:rsidRPr="003D5212">
              <w:rPr>
                <w:b/>
              </w:rPr>
              <w:t>Provide details on how voucher specimens will be euthanised in the field:</w:t>
            </w:r>
          </w:p>
          <w:p w14:paraId="50F5E161" w14:textId="77777777" w:rsidR="003D5212" w:rsidRPr="003D5212" w:rsidRDefault="003D5212" w:rsidP="004B03A3">
            <w:pPr>
              <w:ind w:left="340"/>
              <w:rPr>
                <w:bCs/>
              </w:rPr>
            </w:pPr>
          </w:p>
          <w:p w14:paraId="03D42F97" w14:textId="77777777" w:rsidR="003D5212" w:rsidRPr="003D5212" w:rsidRDefault="003D5212" w:rsidP="004B03A3">
            <w:pPr>
              <w:ind w:left="340"/>
              <w:rPr>
                <w:bCs/>
              </w:rPr>
            </w:pPr>
          </w:p>
          <w:p w14:paraId="7E32762A" w14:textId="77777777" w:rsidR="003D5212" w:rsidRPr="003D5212" w:rsidRDefault="003D5212" w:rsidP="003D5212">
            <w:pPr>
              <w:numPr>
                <w:ilvl w:val="0"/>
                <w:numId w:val="45"/>
              </w:numPr>
              <w:rPr>
                <w:bCs/>
              </w:rPr>
            </w:pPr>
            <w:r w:rsidRPr="003D5212">
              <w:rPr>
                <w:b/>
              </w:rPr>
              <w:t>Identify the criteria animal handlers will use to confirm death</w:t>
            </w:r>
            <w:r w:rsidRPr="003D5212">
              <w:rPr>
                <w:bCs/>
              </w:rPr>
              <w:t>:</w:t>
            </w:r>
          </w:p>
          <w:p w14:paraId="70EC1FF1" w14:textId="77777777" w:rsidR="003D5212" w:rsidRPr="003D5212" w:rsidRDefault="003D5212" w:rsidP="003D5212">
            <w:pPr>
              <w:rPr>
                <w:bCs/>
              </w:rPr>
            </w:pPr>
          </w:p>
          <w:p w14:paraId="2D9255F7" w14:textId="77777777" w:rsidR="003D5212" w:rsidRPr="003D5212" w:rsidRDefault="003D5212" w:rsidP="003D5212">
            <w:pPr>
              <w:rPr>
                <w:bCs/>
              </w:rPr>
            </w:pPr>
          </w:p>
          <w:p w14:paraId="61F8B07B" w14:textId="77777777" w:rsidR="003D5212" w:rsidRPr="003D5212" w:rsidRDefault="003D5212" w:rsidP="004B03A3">
            <w:pPr>
              <w:ind w:left="340"/>
              <w:rPr>
                <w:bCs/>
              </w:rPr>
            </w:pPr>
          </w:p>
          <w:p w14:paraId="1C975107" w14:textId="77777777" w:rsidR="003D5212" w:rsidRPr="004B03A3" w:rsidRDefault="003D5212" w:rsidP="004B03A3">
            <w:pPr>
              <w:pStyle w:val="ListParagraph"/>
              <w:numPr>
                <w:ilvl w:val="0"/>
                <w:numId w:val="45"/>
              </w:numPr>
              <w:rPr>
                <w:b/>
              </w:rPr>
            </w:pPr>
            <w:r w:rsidRPr="004B03A3">
              <w:rPr>
                <w:b/>
              </w:rPr>
              <w:t xml:space="preserve">Identify what </w:t>
            </w:r>
            <w:r w:rsidRPr="004B03A3">
              <w:rPr>
                <w:b/>
                <w:u w:val="single"/>
              </w:rPr>
              <w:t>pest / introduced species</w:t>
            </w:r>
            <w:r w:rsidRPr="004B03A3">
              <w:rPr>
                <w:b/>
              </w:rPr>
              <w:t xml:space="preserve"> (e.g., wild dog, fox, house mouse, feral cat, rabbit, lorikeet, laughing dove) might be captured and describe how you intend to manage these (e.g., release at point of capture, euthanise):</w:t>
            </w:r>
          </w:p>
          <w:p w14:paraId="740C340F" w14:textId="77777777" w:rsidR="004B03A3" w:rsidRDefault="004B03A3" w:rsidP="004B03A3">
            <w:pPr>
              <w:pStyle w:val="ListParagraph"/>
              <w:ind w:left="720"/>
              <w:rPr>
                <w:b/>
              </w:rPr>
            </w:pPr>
          </w:p>
          <w:p w14:paraId="13361E56" w14:textId="77777777" w:rsidR="004B03A3" w:rsidRDefault="004B03A3" w:rsidP="004B03A3">
            <w:pPr>
              <w:pStyle w:val="ListParagraph"/>
              <w:ind w:left="720"/>
              <w:rPr>
                <w:b/>
              </w:rPr>
            </w:pPr>
          </w:p>
          <w:p w14:paraId="1E367886" w14:textId="77777777" w:rsidR="004B03A3" w:rsidRDefault="004B03A3" w:rsidP="004B03A3">
            <w:pPr>
              <w:pStyle w:val="ListParagraph"/>
              <w:ind w:left="720"/>
              <w:rPr>
                <w:b/>
              </w:rPr>
            </w:pPr>
          </w:p>
          <w:p w14:paraId="2ABA77C2" w14:textId="77777777" w:rsidR="004B03A3" w:rsidRDefault="004B03A3" w:rsidP="004B03A3">
            <w:pPr>
              <w:pStyle w:val="ListParagraph"/>
              <w:ind w:left="720"/>
              <w:rPr>
                <w:b/>
              </w:rPr>
            </w:pPr>
          </w:p>
          <w:p w14:paraId="4E912777" w14:textId="77777777" w:rsidR="004B03A3" w:rsidRDefault="004B03A3" w:rsidP="004B03A3">
            <w:pPr>
              <w:pStyle w:val="ListParagraph"/>
              <w:ind w:left="720"/>
              <w:rPr>
                <w:b/>
              </w:rPr>
            </w:pPr>
          </w:p>
          <w:p w14:paraId="31A3DFD7" w14:textId="77777777" w:rsidR="004B03A3" w:rsidRPr="004B03A3" w:rsidRDefault="004B03A3" w:rsidP="004B03A3">
            <w:pPr>
              <w:pStyle w:val="ListParagraph"/>
              <w:ind w:left="720"/>
              <w:rPr>
                <w:b/>
              </w:rPr>
            </w:pPr>
          </w:p>
        </w:tc>
      </w:tr>
    </w:tbl>
    <w:p w14:paraId="0015E898"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2547"/>
        <w:gridCol w:w="2268"/>
        <w:gridCol w:w="2977"/>
        <w:gridCol w:w="2126"/>
      </w:tblGrid>
      <w:tr w:rsidR="003D5212" w:rsidRPr="003D5212" w14:paraId="13BD10E3" w14:textId="77777777" w:rsidTr="00182465">
        <w:tc>
          <w:tcPr>
            <w:tcW w:w="9918" w:type="dxa"/>
            <w:gridSpan w:val="4"/>
            <w:tcBorders>
              <w:bottom w:val="single" w:sz="4" w:space="0" w:color="808080"/>
            </w:tcBorders>
            <w:shd w:val="clear" w:color="auto" w:fill="auto"/>
            <w:noWrap/>
          </w:tcPr>
          <w:p w14:paraId="6388ADB6" w14:textId="77777777" w:rsidR="003D5212" w:rsidRDefault="003D5212" w:rsidP="003D5212">
            <w:pPr>
              <w:rPr>
                <w:bCs/>
              </w:rPr>
            </w:pPr>
            <w:r w:rsidRPr="003D5212">
              <w:rPr>
                <w:b/>
              </w:rPr>
              <w:t>28. Methods for euthanasia</w:t>
            </w:r>
            <w:r w:rsidRPr="003D5212">
              <w:rPr>
                <w:bCs/>
              </w:rPr>
              <w:t>:</w:t>
            </w:r>
          </w:p>
          <w:p w14:paraId="0D7D1C8D" w14:textId="77777777" w:rsidR="004B03A3" w:rsidRPr="003D5212" w:rsidRDefault="004B03A3" w:rsidP="003D5212">
            <w:pPr>
              <w:rPr>
                <w:bCs/>
              </w:rPr>
            </w:pPr>
          </w:p>
        </w:tc>
      </w:tr>
      <w:tr w:rsidR="003D5212" w:rsidRPr="003D5212" w14:paraId="2562608E" w14:textId="77777777" w:rsidTr="00182465">
        <w:trPr>
          <w:trHeight w:val="316"/>
        </w:trPr>
        <w:tc>
          <w:tcPr>
            <w:tcW w:w="2547" w:type="dxa"/>
            <w:tcBorders>
              <w:top w:val="single" w:sz="4" w:space="0" w:color="808080"/>
              <w:left w:val="single" w:sz="4" w:space="0" w:color="auto"/>
              <w:bottom w:val="single" w:sz="4" w:space="0" w:color="808080"/>
              <w:right w:val="single" w:sz="4" w:space="0" w:color="808080"/>
            </w:tcBorders>
            <w:shd w:val="clear" w:color="auto" w:fill="auto"/>
            <w:noWrap/>
          </w:tcPr>
          <w:p w14:paraId="573D88C4" w14:textId="77777777" w:rsidR="003D5212" w:rsidRPr="003D5212" w:rsidRDefault="003D5212" w:rsidP="003D5212">
            <w:pPr>
              <w:rPr>
                <w:b/>
                <w:bCs/>
              </w:rPr>
            </w:pPr>
            <w:r w:rsidRPr="003D5212">
              <w:rPr>
                <w:b/>
                <w:bCs/>
              </w:rPr>
              <w:t>Animal group, or species</w:t>
            </w:r>
          </w:p>
        </w:tc>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EB498CC" w14:textId="77777777" w:rsidR="003D5212" w:rsidRPr="003D5212" w:rsidRDefault="003D5212" w:rsidP="003D5212">
            <w:pPr>
              <w:rPr>
                <w:b/>
                <w:bCs/>
              </w:rPr>
            </w:pPr>
            <w:r w:rsidRPr="003D5212">
              <w:rPr>
                <w:b/>
                <w:bCs/>
              </w:rPr>
              <w:t>Animal size / weight class</w:t>
            </w:r>
          </w:p>
        </w:tc>
        <w:tc>
          <w:tcPr>
            <w:tcW w:w="2977" w:type="dxa"/>
            <w:tcBorders>
              <w:top w:val="single" w:sz="4" w:space="0" w:color="808080"/>
              <w:left w:val="single" w:sz="4" w:space="0" w:color="808080"/>
              <w:bottom w:val="single" w:sz="4" w:space="0" w:color="808080"/>
              <w:right w:val="single" w:sz="4" w:space="0" w:color="auto"/>
            </w:tcBorders>
            <w:shd w:val="clear" w:color="auto" w:fill="auto"/>
          </w:tcPr>
          <w:p w14:paraId="2156C2E5" w14:textId="77777777" w:rsidR="003D5212" w:rsidRPr="003D5212" w:rsidRDefault="003D5212" w:rsidP="003D5212">
            <w:pPr>
              <w:rPr>
                <w:b/>
                <w:bCs/>
              </w:rPr>
            </w:pPr>
            <w:r w:rsidRPr="003D5212">
              <w:rPr>
                <w:b/>
                <w:bCs/>
              </w:rPr>
              <w:t>Method of euthanasia to be used.</w:t>
            </w:r>
          </w:p>
          <w:p w14:paraId="187F9D8A" w14:textId="77777777" w:rsidR="003D5212" w:rsidRPr="003D5212" w:rsidRDefault="003D5212" w:rsidP="003D5212">
            <w:r w:rsidRPr="003D5212">
              <w:lastRenderedPageBreak/>
              <w:t>(indicate one-step or two-step process)</w:t>
            </w:r>
          </w:p>
        </w:tc>
        <w:tc>
          <w:tcPr>
            <w:tcW w:w="2126" w:type="dxa"/>
            <w:tcBorders>
              <w:top w:val="single" w:sz="4" w:space="0" w:color="808080"/>
              <w:left w:val="single" w:sz="4" w:space="0" w:color="808080"/>
              <w:bottom w:val="single" w:sz="4" w:space="0" w:color="808080"/>
              <w:right w:val="single" w:sz="4" w:space="0" w:color="auto"/>
            </w:tcBorders>
          </w:tcPr>
          <w:p w14:paraId="72CB8282" w14:textId="77777777" w:rsidR="003D5212" w:rsidRPr="003D5212" w:rsidRDefault="003D5212" w:rsidP="003D5212">
            <w:pPr>
              <w:rPr>
                <w:b/>
                <w:bCs/>
              </w:rPr>
            </w:pPr>
            <w:r w:rsidRPr="003D5212">
              <w:rPr>
                <w:b/>
                <w:bCs/>
              </w:rPr>
              <w:lastRenderedPageBreak/>
              <w:t>Reference</w:t>
            </w:r>
          </w:p>
          <w:p w14:paraId="045AAB18" w14:textId="77777777" w:rsidR="003D5212" w:rsidRPr="003D5212" w:rsidRDefault="003D5212" w:rsidP="003D5212">
            <w:pPr>
              <w:rPr>
                <w:b/>
                <w:bCs/>
              </w:rPr>
            </w:pPr>
            <w:r w:rsidRPr="003D5212">
              <w:t xml:space="preserve">(DBCA SOP, approved </w:t>
            </w:r>
            <w:r w:rsidRPr="003D5212">
              <w:lastRenderedPageBreak/>
              <w:t>guideline, firearms licence # etc.)</w:t>
            </w:r>
          </w:p>
        </w:tc>
      </w:tr>
      <w:tr w:rsidR="003D5212" w:rsidRPr="003D5212" w14:paraId="2574CD95" w14:textId="77777777" w:rsidTr="00182465">
        <w:trPr>
          <w:trHeight w:val="316"/>
        </w:trPr>
        <w:tc>
          <w:tcPr>
            <w:tcW w:w="2547" w:type="dxa"/>
            <w:tcBorders>
              <w:top w:val="single" w:sz="4" w:space="0" w:color="808080"/>
              <w:left w:val="single" w:sz="4" w:space="0" w:color="auto"/>
              <w:bottom w:val="single" w:sz="4" w:space="0" w:color="808080"/>
              <w:right w:val="single" w:sz="4" w:space="0" w:color="808080"/>
            </w:tcBorders>
            <w:shd w:val="clear" w:color="auto" w:fill="auto"/>
            <w:noWrap/>
          </w:tcPr>
          <w:p w14:paraId="4A1F0133" w14:textId="77777777" w:rsidR="003D5212" w:rsidRPr="003D5212" w:rsidRDefault="003D5212" w:rsidP="003D5212"/>
        </w:tc>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227DE4A9" w14:textId="77777777" w:rsidR="003D5212" w:rsidRPr="003D5212" w:rsidRDefault="003D5212" w:rsidP="003D5212"/>
        </w:tc>
        <w:tc>
          <w:tcPr>
            <w:tcW w:w="2977" w:type="dxa"/>
            <w:tcBorders>
              <w:top w:val="single" w:sz="4" w:space="0" w:color="808080"/>
              <w:left w:val="single" w:sz="4" w:space="0" w:color="808080"/>
              <w:bottom w:val="single" w:sz="4" w:space="0" w:color="808080"/>
              <w:right w:val="single" w:sz="4" w:space="0" w:color="auto"/>
            </w:tcBorders>
            <w:shd w:val="clear" w:color="auto" w:fill="auto"/>
          </w:tcPr>
          <w:p w14:paraId="52B9E6C8" w14:textId="77777777" w:rsidR="003D5212" w:rsidRPr="003D5212" w:rsidRDefault="003D5212" w:rsidP="003D5212"/>
        </w:tc>
        <w:tc>
          <w:tcPr>
            <w:tcW w:w="2126" w:type="dxa"/>
            <w:tcBorders>
              <w:top w:val="single" w:sz="4" w:space="0" w:color="808080"/>
              <w:left w:val="single" w:sz="4" w:space="0" w:color="808080"/>
              <w:bottom w:val="single" w:sz="4" w:space="0" w:color="808080"/>
              <w:right w:val="single" w:sz="4" w:space="0" w:color="auto"/>
            </w:tcBorders>
          </w:tcPr>
          <w:p w14:paraId="40D77A1F" w14:textId="77777777" w:rsidR="003D5212" w:rsidRPr="003D5212" w:rsidRDefault="003D5212" w:rsidP="003D5212"/>
        </w:tc>
      </w:tr>
      <w:tr w:rsidR="003D5212" w:rsidRPr="003D5212" w14:paraId="42F65979" w14:textId="77777777" w:rsidTr="00182465">
        <w:trPr>
          <w:trHeight w:val="316"/>
        </w:trPr>
        <w:tc>
          <w:tcPr>
            <w:tcW w:w="2547" w:type="dxa"/>
            <w:tcBorders>
              <w:top w:val="single" w:sz="4" w:space="0" w:color="808080"/>
              <w:left w:val="single" w:sz="4" w:space="0" w:color="auto"/>
              <w:bottom w:val="single" w:sz="4" w:space="0" w:color="808080"/>
              <w:right w:val="single" w:sz="4" w:space="0" w:color="808080"/>
            </w:tcBorders>
            <w:shd w:val="clear" w:color="auto" w:fill="auto"/>
            <w:noWrap/>
          </w:tcPr>
          <w:p w14:paraId="0CFF8A33" w14:textId="77777777" w:rsidR="003D5212" w:rsidRPr="003D5212" w:rsidRDefault="003D5212" w:rsidP="003D5212"/>
        </w:tc>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42657B6D" w14:textId="77777777" w:rsidR="003D5212" w:rsidRPr="003D5212" w:rsidRDefault="003D5212" w:rsidP="003D5212"/>
        </w:tc>
        <w:tc>
          <w:tcPr>
            <w:tcW w:w="2977" w:type="dxa"/>
            <w:tcBorders>
              <w:top w:val="single" w:sz="4" w:space="0" w:color="808080"/>
              <w:left w:val="single" w:sz="4" w:space="0" w:color="808080"/>
              <w:bottom w:val="single" w:sz="4" w:space="0" w:color="808080"/>
              <w:right w:val="single" w:sz="4" w:space="0" w:color="auto"/>
            </w:tcBorders>
            <w:shd w:val="clear" w:color="auto" w:fill="auto"/>
          </w:tcPr>
          <w:p w14:paraId="4A3CE794" w14:textId="77777777" w:rsidR="003D5212" w:rsidRPr="003D5212" w:rsidRDefault="003D5212" w:rsidP="003D5212"/>
        </w:tc>
        <w:tc>
          <w:tcPr>
            <w:tcW w:w="2126" w:type="dxa"/>
            <w:tcBorders>
              <w:top w:val="single" w:sz="4" w:space="0" w:color="808080"/>
              <w:left w:val="single" w:sz="4" w:space="0" w:color="808080"/>
              <w:bottom w:val="single" w:sz="4" w:space="0" w:color="808080"/>
              <w:right w:val="single" w:sz="4" w:space="0" w:color="auto"/>
            </w:tcBorders>
          </w:tcPr>
          <w:p w14:paraId="1D8CF096" w14:textId="77777777" w:rsidR="003D5212" w:rsidRPr="003D5212" w:rsidRDefault="003D5212" w:rsidP="003D5212"/>
        </w:tc>
      </w:tr>
      <w:tr w:rsidR="003D5212" w:rsidRPr="003D5212" w14:paraId="1551CF1B" w14:textId="77777777" w:rsidTr="00182465">
        <w:trPr>
          <w:trHeight w:val="316"/>
        </w:trPr>
        <w:tc>
          <w:tcPr>
            <w:tcW w:w="2547" w:type="dxa"/>
            <w:tcBorders>
              <w:top w:val="single" w:sz="4" w:space="0" w:color="808080"/>
              <w:left w:val="single" w:sz="4" w:space="0" w:color="auto"/>
              <w:bottom w:val="single" w:sz="4" w:space="0" w:color="808080"/>
              <w:right w:val="single" w:sz="4" w:space="0" w:color="808080"/>
            </w:tcBorders>
            <w:shd w:val="clear" w:color="auto" w:fill="auto"/>
            <w:noWrap/>
          </w:tcPr>
          <w:p w14:paraId="7FD34C86" w14:textId="77777777" w:rsidR="003D5212" w:rsidRPr="003D5212" w:rsidRDefault="003D5212" w:rsidP="003D5212"/>
        </w:tc>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82B9B27" w14:textId="77777777" w:rsidR="003D5212" w:rsidRPr="003D5212" w:rsidRDefault="003D5212" w:rsidP="003D5212"/>
        </w:tc>
        <w:tc>
          <w:tcPr>
            <w:tcW w:w="2977" w:type="dxa"/>
            <w:tcBorders>
              <w:top w:val="single" w:sz="4" w:space="0" w:color="808080"/>
              <w:left w:val="single" w:sz="4" w:space="0" w:color="808080"/>
              <w:bottom w:val="single" w:sz="4" w:space="0" w:color="808080"/>
              <w:right w:val="single" w:sz="4" w:space="0" w:color="auto"/>
            </w:tcBorders>
            <w:shd w:val="clear" w:color="auto" w:fill="auto"/>
          </w:tcPr>
          <w:p w14:paraId="6BEC055A" w14:textId="77777777" w:rsidR="003D5212" w:rsidRPr="003D5212" w:rsidRDefault="003D5212" w:rsidP="003D5212"/>
        </w:tc>
        <w:tc>
          <w:tcPr>
            <w:tcW w:w="2126" w:type="dxa"/>
            <w:tcBorders>
              <w:top w:val="single" w:sz="4" w:space="0" w:color="808080"/>
              <w:left w:val="single" w:sz="4" w:space="0" w:color="808080"/>
              <w:bottom w:val="single" w:sz="4" w:space="0" w:color="808080"/>
              <w:right w:val="single" w:sz="4" w:space="0" w:color="auto"/>
            </w:tcBorders>
          </w:tcPr>
          <w:p w14:paraId="589633E5" w14:textId="77777777" w:rsidR="003D5212" w:rsidRPr="003D5212" w:rsidRDefault="003D5212" w:rsidP="003D5212"/>
        </w:tc>
      </w:tr>
      <w:tr w:rsidR="003D5212" w:rsidRPr="003D5212" w14:paraId="4B6F8F01" w14:textId="77777777" w:rsidTr="00182465">
        <w:trPr>
          <w:trHeight w:val="316"/>
        </w:trPr>
        <w:tc>
          <w:tcPr>
            <w:tcW w:w="2547" w:type="dxa"/>
            <w:tcBorders>
              <w:top w:val="single" w:sz="4" w:space="0" w:color="808080"/>
              <w:left w:val="single" w:sz="4" w:space="0" w:color="auto"/>
              <w:bottom w:val="single" w:sz="4" w:space="0" w:color="808080"/>
              <w:right w:val="single" w:sz="4" w:space="0" w:color="808080"/>
            </w:tcBorders>
            <w:shd w:val="clear" w:color="auto" w:fill="auto"/>
            <w:noWrap/>
          </w:tcPr>
          <w:p w14:paraId="7E82FC65" w14:textId="77777777" w:rsidR="003D5212" w:rsidRPr="003D5212" w:rsidRDefault="003D5212" w:rsidP="003D5212"/>
        </w:tc>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0219BABD" w14:textId="77777777" w:rsidR="003D5212" w:rsidRPr="003D5212" w:rsidRDefault="003D5212" w:rsidP="003D5212"/>
        </w:tc>
        <w:tc>
          <w:tcPr>
            <w:tcW w:w="2977" w:type="dxa"/>
            <w:tcBorders>
              <w:top w:val="single" w:sz="4" w:space="0" w:color="808080"/>
              <w:left w:val="single" w:sz="4" w:space="0" w:color="808080"/>
              <w:bottom w:val="single" w:sz="4" w:space="0" w:color="808080"/>
              <w:right w:val="single" w:sz="4" w:space="0" w:color="auto"/>
            </w:tcBorders>
            <w:shd w:val="clear" w:color="auto" w:fill="auto"/>
          </w:tcPr>
          <w:p w14:paraId="301D8482" w14:textId="77777777" w:rsidR="003D5212" w:rsidRPr="003D5212" w:rsidRDefault="003D5212" w:rsidP="003D5212"/>
        </w:tc>
        <w:tc>
          <w:tcPr>
            <w:tcW w:w="2126" w:type="dxa"/>
            <w:tcBorders>
              <w:top w:val="single" w:sz="4" w:space="0" w:color="808080"/>
              <w:left w:val="single" w:sz="4" w:space="0" w:color="808080"/>
              <w:bottom w:val="single" w:sz="4" w:space="0" w:color="808080"/>
              <w:right w:val="single" w:sz="4" w:space="0" w:color="auto"/>
            </w:tcBorders>
          </w:tcPr>
          <w:p w14:paraId="77712A45" w14:textId="77777777" w:rsidR="003D5212" w:rsidRPr="003D5212" w:rsidRDefault="003D5212" w:rsidP="003D5212"/>
        </w:tc>
      </w:tr>
      <w:tr w:rsidR="003D5212" w:rsidRPr="003D5212" w14:paraId="28A96671" w14:textId="77777777" w:rsidTr="00182465">
        <w:trPr>
          <w:trHeight w:val="316"/>
        </w:trPr>
        <w:tc>
          <w:tcPr>
            <w:tcW w:w="2547" w:type="dxa"/>
            <w:tcBorders>
              <w:top w:val="single" w:sz="4" w:space="0" w:color="808080"/>
              <w:left w:val="single" w:sz="4" w:space="0" w:color="auto"/>
              <w:bottom w:val="single" w:sz="4" w:space="0" w:color="808080"/>
              <w:right w:val="single" w:sz="4" w:space="0" w:color="808080"/>
            </w:tcBorders>
            <w:shd w:val="clear" w:color="auto" w:fill="auto"/>
            <w:noWrap/>
          </w:tcPr>
          <w:p w14:paraId="11CDEF9C" w14:textId="77777777" w:rsidR="003D5212" w:rsidRPr="003D5212" w:rsidRDefault="003D5212" w:rsidP="003D5212"/>
        </w:tc>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246DE9C6" w14:textId="77777777" w:rsidR="003D5212" w:rsidRPr="003D5212" w:rsidRDefault="003D5212" w:rsidP="003D5212"/>
        </w:tc>
        <w:tc>
          <w:tcPr>
            <w:tcW w:w="2977" w:type="dxa"/>
            <w:tcBorders>
              <w:top w:val="single" w:sz="4" w:space="0" w:color="808080"/>
              <w:left w:val="single" w:sz="4" w:space="0" w:color="808080"/>
              <w:bottom w:val="single" w:sz="4" w:space="0" w:color="808080"/>
              <w:right w:val="single" w:sz="4" w:space="0" w:color="auto"/>
            </w:tcBorders>
            <w:shd w:val="clear" w:color="auto" w:fill="auto"/>
          </w:tcPr>
          <w:p w14:paraId="27AE09F4" w14:textId="77777777" w:rsidR="003D5212" w:rsidRPr="003D5212" w:rsidRDefault="003D5212" w:rsidP="003D5212"/>
        </w:tc>
        <w:tc>
          <w:tcPr>
            <w:tcW w:w="2126" w:type="dxa"/>
            <w:tcBorders>
              <w:top w:val="single" w:sz="4" w:space="0" w:color="808080"/>
              <w:left w:val="single" w:sz="4" w:space="0" w:color="808080"/>
              <w:bottom w:val="single" w:sz="4" w:space="0" w:color="808080"/>
              <w:right w:val="single" w:sz="4" w:space="0" w:color="auto"/>
            </w:tcBorders>
          </w:tcPr>
          <w:p w14:paraId="5AC091E2" w14:textId="77777777" w:rsidR="003D5212" w:rsidRPr="003D5212" w:rsidRDefault="003D5212" w:rsidP="003D5212"/>
        </w:tc>
      </w:tr>
    </w:tbl>
    <w:p w14:paraId="05CBC0A4"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2943"/>
        <w:gridCol w:w="2439"/>
        <w:gridCol w:w="2226"/>
        <w:gridCol w:w="2310"/>
      </w:tblGrid>
      <w:tr w:rsidR="003D5212" w:rsidRPr="003D5212" w14:paraId="38F1C05D" w14:textId="77777777" w:rsidTr="00182465">
        <w:trPr>
          <w:trHeight w:val="472"/>
        </w:trPr>
        <w:tc>
          <w:tcPr>
            <w:tcW w:w="9918" w:type="dxa"/>
            <w:gridSpan w:val="4"/>
            <w:tcBorders>
              <w:bottom w:val="single" w:sz="4" w:space="0" w:color="999999"/>
            </w:tcBorders>
            <w:shd w:val="clear" w:color="auto" w:fill="auto"/>
            <w:noWrap/>
          </w:tcPr>
          <w:p w14:paraId="74AA00E8" w14:textId="77777777" w:rsidR="003D5212" w:rsidRPr="003D5212" w:rsidRDefault="003D5212" w:rsidP="003D5212">
            <w:r w:rsidRPr="003D5212">
              <w:rPr>
                <w:b/>
              </w:rPr>
              <w:t xml:space="preserve">29. List ANY administered substances, including sedatives, euthanasia drugs, vitamin injections and substances to be used: </w:t>
            </w:r>
            <w:r w:rsidRPr="003D5212">
              <w:t xml:space="preserve"> </w:t>
            </w:r>
          </w:p>
        </w:tc>
      </w:tr>
      <w:tr w:rsidR="003D5212" w:rsidRPr="003D5212" w14:paraId="1BC98BF3" w14:textId="77777777" w:rsidTr="00182465">
        <w:trPr>
          <w:trHeight w:val="296"/>
        </w:trPr>
        <w:tc>
          <w:tcPr>
            <w:tcW w:w="2943" w:type="dxa"/>
            <w:tcBorders>
              <w:top w:val="single" w:sz="4" w:space="0" w:color="999999"/>
              <w:left w:val="single" w:sz="4" w:space="0" w:color="auto"/>
              <w:bottom w:val="single" w:sz="4" w:space="0" w:color="999999"/>
              <w:right w:val="single" w:sz="4" w:space="0" w:color="999999"/>
            </w:tcBorders>
            <w:shd w:val="clear" w:color="auto" w:fill="auto"/>
            <w:noWrap/>
            <w:vAlign w:val="center"/>
          </w:tcPr>
          <w:p w14:paraId="2D6D81D5" w14:textId="77777777" w:rsidR="003D5212" w:rsidRPr="003D5212" w:rsidRDefault="003D5212" w:rsidP="004B03A3">
            <w:r w:rsidRPr="003D5212">
              <w:t>Name of substance</w:t>
            </w:r>
          </w:p>
        </w:tc>
        <w:sdt>
          <w:sdtPr>
            <w:id w:val="364635192"/>
            <w:placeholder>
              <w:docPart w:val="B629E766250941B0A943A77EF67058E2"/>
            </w:placeholder>
            <w:showingPlcHdr/>
            <w:dropDownList>
              <w:listItem w:value="Choose an item."/>
              <w:listItem w:displayText="Adrenaline" w:value="Adrenaline"/>
              <w:listItem w:displayText="Atropine" w:value="Atropine"/>
              <w:listItem w:displayText="Azaperone" w:value="Azaperone"/>
              <w:listItem w:displayText="Cyanide" w:value="Cyanide"/>
              <w:listItem w:displayText="Diazepam" w:value="Diazepam"/>
              <w:listItem w:displayText="Euthatal" w:value="Euthatal"/>
              <w:listItem w:displayText="Flumazenil" w:value="Flumazenil"/>
              <w:listItem w:displayText="Forthane" w:value="Forthane"/>
              <w:listItem w:displayText="Halothane" w:value="Halothane"/>
              <w:listItem w:displayText="Isofluorane" w:value="Isofluorane"/>
              <w:listItem w:displayText="Itraconazole" w:value="Itraconazole"/>
              <w:listItem w:displayText="Ivomec" w:value="Ivomec"/>
              <w:listItem w:displayText="Ketamine" w:value="Ketamine"/>
              <w:listItem w:displayText="Novacaine" w:value="Novacaine"/>
              <w:listItem w:displayText="Pentobarbitone" w:value="Pentobarbitone"/>
              <w:listItem w:displayText="Rhodamine B" w:value="Rhodamine B"/>
              <w:listItem w:displayText="Rimadyl" w:value="Rimadyl"/>
              <w:listItem w:displayText="Sodium Fluoroacetate" w:value="Sodium Fluoroacetate"/>
              <w:listItem w:displayText="Xylazine" w:value="Xylazine"/>
              <w:listItem w:displayText="Zoletil" w:value="Zoletil"/>
              <w:listItem w:displayText="Other" w:value="Other"/>
            </w:dropDownList>
          </w:sdtPr>
          <w:sdtEndPr/>
          <w:sdtContent>
            <w:tc>
              <w:tcPr>
                <w:tcW w:w="243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D1A9E3F" w14:textId="77777777" w:rsidR="003D5212" w:rsidRPr="003D5212" w:rsidRDefault="004B03A3" w:rsidP="004B03A3">
                <w:r w:rsidRPr="003D5212">
                  <w:t>Select drug/poison.</w:t>
                </w:r>
              </w:p>
            </w:tc>
          </w:sdtContent>
        </w:sdt>
        <w:sdt>
          <w:sdtPr>
            <w:id w:val="435873114"/>
            <w:placeholder>
              <w:docPart w:val="639C4DFAF9194153816E969BFD496B01"/>
            </w:placeholder>
            <w:showingPlcHdr/>
            <w:dropDownList>
              <w:listItem w:value="Choose an item."/>
              <w:listItem w:displayText="Adrenaline" w:value="Adrenaline"/>
              <w:listItem w:displayText="Atropine" w:value="Atropine"/>
              <w:listItem w:displayText="Azaperone" w:value="Azaperone"/>
              <w:listItem w:displayText="Cyanide" w:value="Cyanide"/>
              <w:listItem w:displayText="Diazepam" w:value="Diazepam"/>
              <w:listItem w:displayText="Euthatal" w:value="Euthatal"/>
              <w:listItem w:displayText="Flumazenil" w:value="Flumazenil"/>
              <w:listItem w:displayText="Forthane" w:value="Forthane"/>
              <w:listItem w:displayText="Halothane" w:value="Halothane"/>
              <w:listItem w:displayText="Isofluorane" w:value="Isofluorane"/>
              <w:listItem w:displayText="Itraconazole" w:value="Itraconazole"/>
              <w:listItem w:displayText="Ivomec" w:value="Ivomec"/>
              <w:listItem w:displayText="Ketamine" w:value="Ketamine"/>
              <w:listItem w:displayText="Novacaine" w:value="Novacaine"/>
              <w:listItem w:displayText="Pentobarbitone" w:value="Pentobarbitone"/>
              <w:listItem w:displayText="Rhodamine B" w:value="Rhodamine B"/>
              <w:listItem w:displayText="Rimadyl" w:value="Rimadyl"/>
              <w:listItem w:displayText="Sodium Fluoroacetate" w:value="Sodium Fluoroacetate"/>
              <w:listItem w:displayText="Xylazine" w:value="Xylazine"/>
              <w:listItem w:displayText="Zoletil" w:value="Zoletil"/>
              <w:listItem w:displayText="Other" w:value="Other"/>
            </w:dropDownList>
          </w:sdtPr>
          <w:sdtEndPr/>
          <w:sdtContent>
            <w:tc>
              <w:tcPr>
                <w:tcW w:w="222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135B6DE" w14:textId="77777777" w:rsidR="003D5212" w:rsidRPr="003D5212" w:rsidRDefault="004B03A3" w:rsidP="004B03A3">
                <w:r w:rsidRPr="003D5212">
                  <w:t>Select drug/poison.</w:t>
                </w:r>
              </w:p>
            </w:tc>
          </w:sdtContent>
        </w:sdt>
        <w:sdt>
          <w:sdtPr>
            <w:id w:val="-1795127871"/>
            <w:placeholder>
              <w:docPart w:val="E760B2AA40524C3486840DCC04C4148A"/>
            </w:placeholder>
            <w:showingPlcHdr/>
            <w:dropDownList>
              <w:listItem w:value="Choose an item."/>
              <w:listItem w:displayText="Adrenaline" w:value="Adrenaline"/>
              <w:listItem w:displayText="Atropine" w:value="Atropine"/>
              <w:listItem w:displayText="Azaperone" w:value="Azaperone"/>
              <w:listItem w:displayText="Cyanide" w:value="Cyanide"/>
              <w:listItem w:displayText="Diazepam" w:value="Diazepam"/>
              <w:listItem w:displayText="Euthatal" w:value="Euthatal"/>
              <w:listItem w:displayText="Flumazenil" w:value="Flumazenil"/>
              <w:listItem w:displayText="Forthane" w:value="Forthane"/>
              <w:listItem w:displayText="Halothane" w:value="Halothane"/>
              <w:listItem w:displayText="Isofluorane" w:value="Isofluorane"/>
              <w:listItem w:displayText="Itraconazole" w:value="Itraconazole"/>
              <w:listItem w:displayText="Ivomec" w:value="Ivomec"/>
              <w:listItem w:displayText="Ketamine" w:value="Ketamine"/>
              <w:listItem w:displayText="Novacaine" w:value="Novacaine"/>
              <w:listItem w:displayText="Pentobarbitone" w:value="Pentobarbitone"/>
              <w:listItem w:displayText="Rhodamine B" w:value="Rhodamine B"/>
              <w:listItem w:displayText="Rimadyl" w:value="Rimadyl"/>
              <w:listItem w:displayText="Sodium Fluoroacetate" w:value="Sodium Fluoroacetate"/>
              <w:listItem w:displayText="Xylazine" w:value="Xylazine"/>
              <w:listItem w:displayText="Zoletil" w:value="Zoletil"/>
              <w:listItem w:displayText="Other" w:value="Other"/>
            </w:dropDownList>
          </w:sdtPr>
          <w:sdtEndPr/>
          <w:sdtContent>
            <w:tc>
              <w:tcPr>
                <w:tcW w:w="2310" w:type="dxa"/>
                <w:tcBorders>
                  <w:top w:val="single" w:sz="4" w:space="0" w:color="999999"/>
                  <w:left w:val="single" w:sz="4" w:space="0" w:color="999999"/>
                  <w:bottom w:val="single" w:sz="4" w:space="0" w:color="999999"/>
                  <w:right w:val="single" w:sz="4" w:space="0" w:color="auto"/>
                </w:tcBorders>
                <w:shd w:val="clear" w:color="auto" w:fill="auto"/>
                <w:vAlign w:val="center"/>
              </w:tcPr>
              <w:p w14:paraId="64B556A3" w14:textId="77777777" w:rsidR="003D5212" w:rsidRPr="003D5212" w:rsidRDefault="004B03A3" w:rsidP="004B03A3">
                <w:r w:rsidRPr="003D5212">
                  <w:t>Select drug/poison.</w:t>
                </w:r>
              </w:p>
            </w:tc>
          </w:sdtContent>
        </w:sdt>
      </w:tr>
      <w:tr w:rsidR="003D5212" w:rsidRPr="003D5212" w14:paraId="16E6765C" w14:textId="77777777" w:rsidTr="00182465">
        <w:trPr>
          <w:trHeight w:val="69"/>
        </w:trPr>
        <w:tc>
          <w:tcPr>
            <w:tcW w:w="2943" w:type="dxa"/>
            <w:tcBorders>
              <w:top w:val="single" w:sz="4" w:space="0" w:color="999999"/>
              <w:left w:val="single" w:sz="4" w:space="0" w:color="auto"/>
              <w:bottom w:val="single" w:sz="4" w:space="0" w:color="999999"/>
              <w:right w:val="single" w:sz="4" w:space="0" w:color="999999"/>
            </w:tcBorders>
            <w:shd w:val="clear" w:color="auto" w:fill="auto"/>
            <w:noWrap/>
          </w:tcPr>
          <w:p w14:paraId="1E0AAFDD" w14:textId="77777777" w:rsidR="003D5212" w:rsidRPr="003D5212" w:rsidRDefault="003D5212" w:rsidP="004B03A3">
            <w:r w:rsidRPr="003D5212">
              <w:t>Action</w:t>
            </w:r>
          </w:p>
        </w:tc>
        <w:sdt>
          <w:sdtPr>
            <w:id w:val="-2049057492"/>
            <w:placeholder>
              <w:docPart w:val="9A6346D7DA5F419B951C1B26FCAA7B78"/>
            </w:placeholder>
            <w:showingPlcHdr/>
            <w:dropDownList>
              <w:listItem w:value="Choose an item."/>
              <w:listItem w:displayText="Anaesthesia" w:value="Anaesthesia"/>
              <w:listItem w:displayText="Sedation" w:value="Sedation"/>
              <w:listItem w:displayText="Analgesia" w:value="Analgesia"/>
              <w:listItem w:displayText="Euthanasia" w:value="Euthanasia"/>
              <w:listItem w:displayText="Other" w:value="Other"/>
            </w:dropDownList>
          </w:sdtPr>
          <w:sdtEndPr/>
          <w:sdtContent>
            <w:tc>
              <w:tcPr>
                <w:tcW w:w="2439" w:type="dxa"/>
                <w:tcBorders>
                  <w:top w:val="single" w:sz="4" w:space="0" w:color="999999"/>
                  <w:left w:val="single" w:sz="4" w:space="0" w:color="999999"/>
                  <w:bottom w:val="single" w:sz="4" w:space="0" w:color="999999"/>
                  <w:right w:val="single" w:sz="4" w:space="0" w:color="999999"/>
                </w:tcBorders>
                <w:shd w:val="clear" w:color="auto" w:fill="auto"/>
              </w:tcPr>
              <w:p w14:paraId="1B0968CF" w14:textId="77777777" w:rsidR="003D5212" w:rsidRPr="003D5212" w:rsidRDefault="004B03A3" w:rsidP="004B03A3">
                <w:r w:rsidRPr="003D5212">
                  <w:t>Choose an item.</w:t>
                </w:r>
              </w:p>
            </w:tc>
          </w:sdtContent>
        </w:sdt>
        <w:sdt>
          <w:sdtPr>
            <w:id w:val="-1657518793"/>
            <w:placeholder>
              <w:docPart w:val="E71A987961D14A76BDF861812B38AF6C"/>
            </w:placeholder>
            <w:showingPlcHdr/>
            <w:dropDownList>
              <w:listItem w:value="Choose an item."/>
              <w:listItem w:displayText="Anaesthesia" w:value="Anaesthesia"/>
              <w:listItem w:displayText="Sedation" w:value="Sedation"/>
              <w:listItem w:displayText="Analgesia" w:value="Analgesia"/>
              <w:listItem w:displayText="Euthanasia" w:value="Euthanasia"/>
              <w:listItem w:displayText="Other" w:value="Other"/>
            </w:dropDownList>
          </w:sdtPr>
          <w:sdtEndPr/>
          <w:sdtContent>
            <w:tc>
              <w:tcPr>
                <w:tcW w:w="2226" w:type="dxa"/>
                <w:tcBorders>
                  <w:top w:val="single" w:sz="4" w:space="0" w:color="999999"/>
                  <w:left w:val="single" w:sz="4" w:space="0" w:color="999999"/>
                  <w:bottom w:val="single" w:sz="4" w:space="0" w:color="999999"/>
                  <w:right w:val="single" w:sz="4" w:space="0" w:color="999999"/>
                </w:tcBorders>
                <w:shd w:val="clear" w:color="auto" w:fill="auto"/>
              </w:tcPr>
              <w:p w14:paraId="53069787" w14:textId="77777777" w:rsidR="003D5212" w:rsidRPr="003D5212" w:rsidRDefault="004B03A3" w:rsidP="004B03A3">
                <w:r w:rsidRPr="003D5212">
                  <w:t>Choose an item.</w:t>
                </w:r>
              </w:p>
            </w:tc>
          </w:sdtContent>
        </w:sdt>
        <w:sdt>
          <w:sdtPr>
            <w:id w:val="-2042507591"/>
            <w:placeholder>
              <w:docPart w:val="717D2B41C3974909AE409DB1011BE348"/>
            </w:placeholder>
            <w:showingPlcHdr/>
            <w:dropDownList>
              <w:listItem w:value="Choose an item."/>
              <w:listItem w:displayText="Anaesthesia" w:value="Anaesthesia"/>
              <w:listItem w:displayText="Sedation" w:value="Sedation"/>
              <w:listItem w:displayText="Analgesia" w:value="Analgesia"/>
              <w:listItem w:displayText="Euthanasia" w:value="Euthanasia"/>
              <w:listItem w:displayText="Other" w:value="Other"/>
            </w:dropDownList>
          </w:sdtPr>
          <w:sdtEndPr/>
          <w:sdtContent>
            <w:tc>
              <w:tcPr>
                <w:tcW w:w="2310" w:type="dxa"/>
                <w:tcBorders>
                  <w:top w:val="single" w:sz="4" w:space="0" w:color="999999"/>
                  <w:left w:val="single" w:sz="4" w:space="0" w:color="999999"/>
                  <w:bottom w:val="single" w:sz="4" w:space="0" w:color="999999"/>
                  <w:right w:val="single" w:sz="4" w:space="0" w:color="auto"/>
                </w:tcBorders>
                <w:shd w:val="clear" w:color="auto" w:fill="auto"/>
              </w:tcPr>
              <w:p w14:paraId="3EEFF713" w14:textId="77777777" w:rsidR="003D5212" w:rsidRPr="003D5212" w:rsidRDefault="004B03A3" w:rsidP="004B03A3">
                <w:r w:rsidRPr="003D5212">
                  <w:t>Choose an item.</w:t>
                </w:r>
              </w:p>
            </w:tc>
          </w:sdtContent>
        </w:sdt>
      </w:tr>
      <w:tr w:rsidR="003D5212" w:rsidRPr="003D5212" w14:paraId="245B2425" w14:textId="77777777" w:rsidTr="00182465">
        <w:trPr>
          <w:trHeight w:val="69"/>
        </w:trPr>
        <w:tc>
          <w:tcPr>
            <w:tcW w:w="2943" w:type="dxa"/>
            <w:tcBorders>
              <w:top w:val="single" w:sz="4" w:space="0" w:color="999999"/>
              <w:left w:val="single" w:sz="4" w:space="0" w:color="auto"/>
              <w:bottom w:val="single" w:sz="4" w:space="0" w:color="999999"/>
              <w:right w:val="single" w:sz="4" w:space="0" w:color="999999"/>
            </w:tcBorders>
            <w:shd w:val="clear" w:color="auto" w:fill="auto"/>
            <w:noWrap/>
          </w:tcPr>
          <w:p w14:paraId="225774D3" w14:textId="77777777" w:rsidR="003D5212" w:rsidRPr="003D5212" w:rsidRDefault="003D5212" w:rsidP="004B03A3">
            <w:r w:rsidRPr="003D5212">
              <w:t>Route</w:t>
            </w:r>
          </w:p>
        </w:tc>
        <w:sdt>
          <w:sdtPr>
            <w:id w:val="131837547"/>
            <w:placeholder>
              <w:docPart w:val="8281608B433B49858380238A28880978"/>
            </w:placeholder>
            <w:showingPlcHdr/>
            <w:dropDownList>
              <w:listItem w:value="Choose an item."/>
              <w:listItem w:displayText="Intracardiac injection" w:value="Intracardiac injection"/>
              <w:listItem w:displayText="Intramuscular injection" w:value="Intramuscular injection"/>
              <w:listItem w:displayText="Intraperitoneal injection" w:value="Intraperitoneal injection"/>
              <w:listItem w:displayText="Intravenous injection" w:value="Intravenous injection"/>
              <w:listItem w:displayText="Subcutaneous injection" w:value="Subcutaneous injection"/>
              <w:listItem w:displayText="Inhalation" w:value="Inhalation"/>
              <w:listItem w:displayText="Oral" w:value="Oral"/>
              <w:listItem w:displayText="Topical" w:value="Topical"/>
              <w:listItem w:displayText="Other" w:value="Other"/>
            </w:dropDownList>
          </w:sdtPr>
          <w:sdtEndPr/>
          <w:sdtContent>
            <w:tc>
              <w:tcPr>
                <w:tcW w:w="2439" w:type="dxa"/>
                <w:tcBorders>
                  <w:top w:val="single" w:sz="4" w:space="0" w:color="999999"/>
                  <w:left w:val="single" w:sz="4" w:space="0" w:color="999999"/>
                  <w:bottom w:val="single" w:sz="4" w:space="0" w:color="999999"/>
                  <w:right w:val="single" w:sz="4" w:space="0" w:color="999999"/>
                </w:tcBorders>
                <w:shd w:val="clear" w:color="auto" w:fill="auto"/>
              </w:tcPr>
              <w:p w14:paraId="10298E7C" w14:textId="77777777" w:rsidR="003D5212" w:rsidRPr="003D5212" w:rsidRDefault="004B03A3" w:rsidP="004B03A3">
                <w:r w:rsidRPr="003D5212">
                  <w:t>Choose an item.</w:t>
                </w:r>
              </w:p>
            </w:tc>
          </w:sdtContent>
        </w:sdt>
        <w:sdt>
          <w:sdtPr>
            <w:id w:val="-1459016582"/>
            <w:placeholder>
              <w:docPart w:val="FD542892F8574FE0A9710926D9BDA06E"/>
            </w:placeholder>
            <w:showingPlcHdr/>
            <w:dropDownList>
              <w:listItem w:value="Choose an item."/>
              <w:listItem w:displayText="Intracardiac injection" w:value="Intracardiac injection"/>
              <w:listItem w:displayText="Intramuscular injection" w:value="Intramuscular injection"/>
              <w:listItem w:displayText="Intraperitoneal injection" w:value="Intraperitoneal injection"/>
              <w:listItem w:displayText="Intravenous injection" w:value="Intravenous injection"/>
              <w:listItem w:displayText="Subcutaneous injection" w:value="Subcutaneous injection"/>
              <w:listItem w:displayText="Inhalation" w:value="Inhalation"/>
              <w:listItem w:displayText="Oral" w:value="Oral"/>
              <w:listItem w:displayText="Topical" w:value="Topical"/>
              <w:listItem w:displayText="Other" w:value="Other"/>
            </w:dropDownList>
          </w:sdtPr>
          <w:sdtEndPr/>
          <w:sdtContent>
            <w:tc>
              <w:tcPr>
                <w:tcW w:w="2226" w:type="dxa"/>
                <w:tcBorders>
                  <w:top w:val="single" w:sz="4" w:space="0" w:color="999999"/>
                  <w:left w:val="single" w:sz="4" w:space="0" w:color="999999"/>
                  <w:bottom w:val="single" w:sz="4" w:space="0" w:color="999999"/>
                  <w:right w:val="single" w:sz="4" w:space="0" w:color="999999"/>
                </w:tcBorders>
                <w:shd w:val="clear" w:color="auto" w:fill="auto"/>
              </w:tcPr>
              <w:p w14:paraId="254BD7A2" w14:textId="77777777" w:rsidR="003D5212" w:rsidRPr="003D5212" w:rsidRDefault="004B03A3" w:rsidP="004B03A3">
                <w:r w:rsidRPr="003D5212">
                  <w:t>Choose an item.</w:t>
                </w:r>
              </w:p>
            </w:tc>
          </w:sdtContent>
        </w:sdt>
        <w:sdt>
          <w:sdtPr>
            <w:id w:val="-209193716"/>
            <w:placeholder>
              <w:docPart w:val="EDFC4C05F218459DBC2ADB94CBB1BC49"/>
            </w:placeholder>
            <w:showingPlcHdr/>
            <w:dropDownList>
              <w:listItem w:value="Choose an item."/>
              <w:listItem w:displayText="Intracardiac injection" w:value="Intracardiac injection"/>
              <w:listItem w:displayText="Intramuscular injection" w:value="Intramuscular injection"/>
              <w:listItem w:displayText="Intraperitoneal injection" w:value="Intraperitoneal injection"/>
              <w:listItem w:displayText="Intravenous injection" w:value="Intravenous injection"/>
              <w:listItem w:displayText="Subcutaneous injection" w:value="Subcutaneous injection"/>
              <w:listItem w:displayText="Inhalation" w:value="Inhalation"/>
              <w:listItem w:displayText="Oral" w:value="Oral"/>
              <w:listItem w:displayText="Topical" w:value="Topical"/>
              <w:listItem w:displayText="Other" w:value="Other"/>
            </w:dropDownList>
          </w:sdtPr>
          <w:sdtEndPr/>
          <w:sdtContent>
            <w:tc>
              <w:tcPr>
                <w:tcW w:w="2310" w:type="dxa"/>
                <w:tcBorders>
                  <w:top w:val="single" w:sz="4" w:space="0" w:color="999999"/>
                  <w:left w:val="single" w:sz="4" w:space="0" w:color="999999"/>
                  <w:bottom w:val="single" w:sz="4" w:space="0" w:color="999999"/>
                  <w:right w:val="single" w:sz="4" w:space="0" w:color="auto"/>
                </w:tcBorders>
                <w:shd w:val="clear" w:color="auto" w:fill="auto"/>
              </w:tcPr>
              <w:p w14:paraId="699C183F" w14:textId="77777777" w:rsidR="003D5212" w:rsidRPr="003D5212" w:rsidRDefault="004B03A3" w:rsidP="004B03A3">
                <w:r w:rsidRPr="003D5212">
                  <w:t>Choose an item.</w:t>
                </w:r>
              </w:p>
            </w:tc>
          </w:sdtContent>
        </w:sdt>
      </w:tr>
      <w:tr w:rsidR="003D5212" w:rsidRPr="003D5212" w14:paraId="1232A37A" w14:textId="77777777" w:rsidTr="00182465">
        <w:trPr>
          <w:trHeight w:val="69"/>
        </w:trPr>
        <w:tc>
          <w:tcPr>
            <w:tcW w:w="2943" w:type="dxa"/>
            <w:tcBorders>
              <w:top w:val="single" w:sz="4" w:space="0" w:color="999999"/>
              <w:left w:val="single" w:sz="4" w:space="0" w:color="auto"/>
              <w:bottom w:val="single" w:sz="4" w:space="0" w:color="999999"/>
              <w:right w:val="single" w:sz="4" w:space="0" w:color="999999"/>
            </w:tcBorders>
            <w:shd w:val="clear" w:color="auto" w:fill="auto"/>
            <w:noWrap/>
          </w:tcPr>
          <w:p w14:paraId="57867190" w14:textId="77777777" w:rsidR="003D5212" w:rsidRPr="003D5212" w:rsidRDefault="003D5212" w:rsidP="004B03A3">
            <w:r w:rsidRPr="003D5212">
              <w:t>Dose (mL/kg)</w:t>
            </w:r>
          </w:p>
        </w:tc>
        <w:tc>
          <w:tcPr>
            <w:tcW w:w="2439" w:type="dxa"/>
            <w:tcBorders>
              <w:top w:val="single" w:sz="4" w:space="0" w:color="999999"/>
              <w:left w:val="single" w:sz="4" w:space="0" w:color="999999"/>
              <w:bottom w:val="single" w:sz="4" w:space="0" w:color="999999"/>
              <w:right w:val="single" w:sz="4" w:space="0" w:color="999999"/>
            </w:tcBorders>
            <w:shd w:val="clear" w:color="auto" w:fill="auto"/>
          </w:tcPr>
          <w:p w14:paraId="5BBF7E26" w14:textId="77777777" w:rsidR="003D5212" w:rsidRPr="003D5212" w:rsidRDefault="00071C64" w:rsidP="004B03A3">
            <w:pPr>
              <w:ind w:left="360"/>
            </w:pPr>
            <w:sdt>
              <w:sdtPr>
                <w:id w:val="-1908989383"/>
                <w:placeholder>
                  <w:docPart w:val="378EC5E34A4B41EF85788BD573C81D5A"/>
                </w:placeholder>
                <w:showingPlcHdr/>
              </w:sdtPr>
              <w:sdtEndPr/>
              <w:sdtContent>
                <w:r w:rsidR="004B03A3" w:rsidRPr="003D5212">
                  <w:t>##</w:t>
                </w:r>
              </w:sdtContent>
            </w:sdt>
            <w:r w:rsidR="003D5212" w:rsidRPr="003D5212">
              <w:tab/>
              <w:t>ml/kg</w:t>
            </w:r>
            <w:r w:rsidR="003D5212" w:rsidRPr="003D5212">
              <w:tab/>
            </w:r>
          </w:p>
        </w:tc>
        <w:tc>
          <w:tcPr>
            <w:tcW w:w="2226" w:type="dxa"/>
            <w:tcBorders>
              <w:top w:val="single" w:sz="4" w:space="0" w:color="999999"/>
              <w:left w:val="single" w:sz="4" w:space="0" w:color="999999"/>
              <w:bottom w:val="single" w:sz="4" w:space="0" w:color="999999"/>
              <w:right w:val="single" w:sz="4" w:space="0" w:color="999999"/>
            </w:tcBorders>
            <w:shd w:val="clear" w:color="auto" w:fill="auto"/>
          </w:tcPr>
          <w:p w14:paraId="5C5753AA" w14:textId="77777777" w:rsidR="003D5212" w:rsidRPr="003D5212" w:rsidRDefault="00071C64" w:rsidP="004B03A3">
            <w:sdt>
              <w:sdtPr>
                <w:id w:val="-59025675"/>
                <w:placeholder>
                  <w:docPart w:val="C9E3D8BC5D0C4223B3ABE938C666C4F3"/>
                </w:placeholder>
                <w:showingPlcHdr/>
              </w:sdtPr>
              <w:sdtEndPr/>
              <w:sdtContent>
                <w:r w:rsidR="004B03A3" w:rsidRPr="003D5212">
                  <w:t>##</w:t>
                </w:r>
              </w:sdtContent>
            </w:sdt>
            <w:r w:rsidR="004B03A3" w:rsidRPr="003D5212">
              <w:t xml:space="preserve"> </w:t>
            </w:r>
            <w:r w:rsidR="003D5212" w:rsidRPr="003D5212">
              <w:t>ml/kg</w:t>
            </w:r>
          </w:p>
        </w:tc>
        <w:tc>
          <w:tcPr>
            <w:tcW w:w="2310" w:type="dxa"/>
            <w:tcBorders>
              <w:top w:val="single" w:sz="4" w:space="0" w:color="999999"/>
              <w:left w:val="single" w:sz="4" w:space="0" w:color="999999"/>
              <w:bottom w:val="single" w:sz="4" w:space="0" w:color="999999"/>
              <w:right w:val="single" w:sz="4" w:space="0" w:color="auto"/>
            </w:tcBorders>
            <w:shd w:val="clear" w:color="auto" w:fill="auto"/>
          </w:tcPr>
          <w:p w14:paraId="1D319520" w14:textId="77777777" w:rsidR="003D5212" w:rsidRPr="003D5212" w:rsidRDefault="00071C64" w:rsidP="004B03A3">
            <w:sdt>
              <w:sdtPr>
                <w:id w:val="-1474594181"/>
                <w:placeholder>
                  <w:docPart w:val="3F4E9359C1BF44D6B85CCBA1915D5FB9"/>
                </w:placeholder>
                <w:showingPlcHdr/>
              </w:sdtPr>
              <w:sdtEndPr/>
              <w:sdtContent>
                <w:r w:rsidR="004B03A3" w:rsidRPr="003D5212">
                  <w:t>##</w:t>
                </w:r>
              </w:sdtContent>
            </w:sdt>
            <w:r w:rsidR="004B03A3" w:rsidRPr="003D5212">
              <w:t xml:space="preserve"> </w:t>
            </w:r>
            <w:r w:rsidR="003D5212" w:rsidRPr="003D5212">
              <w:t>ml/kg</w:t>
            </w:r>
          </w:p>
        </w:tc>
      </w:tr>
      <w:tr w:rsidR="003D5212" w:rsidRPr="003D5212" w14:paraId="097307DF" w14:textId="77777777" w:rsidTr="00182465">
        <w:trPr>
          <w:trHeight w:val="69"/>
        </w:trPr>
        <w:tc>
          <w:tcPr>
            <w:tcW w:w="2943" w:type="dxa"/>
            <w:tcBorders>
              <w:top w:val="single" w:sz="4" w:space="0" w:color="999999"/>
              <w:left w:val="single" w:sz="4" w:space="0" w:color="auto"/>
              <w:bottom w:val="single" w:sz="4" w:space="0" w:color="999999"/>
              <w:right w:val="single" w:sz="4" w:space="0" w:color="999999"/>
            </w:tcBorders>
            <w:shd w:val="clear" w:color="auto" w:fill="auto"/>
            <w:noWrap/>
          </w:tcPr>
          <w:p w14:paraId="3BB6314C" w14:textId="77777777" w:rsidR="003D5212" w:rsidRPr="003D5212" w:rsidRDefault="003D5212" w:rsidP="004B03A3">
            <w:r w:rsidRPr="003D5212">
              <w:t>Drug concentration</w:t>
            </w:r>
          </w:p>
        </w:tc>
        <w:tc>
          <w:tcPr>
            <w:tcW w:w="243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78E105E" w14:textId="77777777" w:rsidR="003D5212" w:rsidRPr="003D5212" w:rsidRDefault="003D5212" w:rsidP="004B03A3">
            <w:pPr>
              <w:ind w:left="360"/>
            </w:pPr>
          </w:p>
        </w:tc>
        <w:tc>
          <w:tcPr>
            <w:tcW w:w="2226" w:type="dxa"/>
            <w:tcBorders>
              <w:top w:val="single" w:sz="4" w:space="0" w:color="999999"/>
              <w:left w:val="single" w:sz="4" w:space="0" w:color="999999"/>
              <w:bottom w:val="single" w:sz="4" w:space="0" w:color="999999"/>
              <w:right w:val="single" w:sz="4" w:space="0" w:color="999999"/>
            </w:tcBorders>
            <w:shd w:val="clear" w:color="auto" w:fill="auto"/>
          </w:tcPr>
          <w:p w14:paraId="0016C53D" w14:textId="77777777" w:rsidR="003D5212" w:rsidRPr="003D5212" w:rsidRDefault="003D5212" w:rsidP="004B03A3">
            <w:pPr>
              <w:ind w:left="360"/>
            </w:pPr>
          </w:p>
        </w:tc>
        <w:tc>
          <w:tcPr>
            <w:tcW w:w="2310" w:type="dxa"/>
            <w:tcBorders>
              <w:top w:val="single" w:sz="4" w:space="0" w:color="999999"/>
              <w:left w:val="single" w:sz="4" w:space="0" w:color="999999"/>
              <w:bottom w:val="single" w:sz="4" w:space="0" w:color="999999"/>
              <w:right w:val="single" w:sz="4" w:space="0" w:color="auto"/>
            </w:tcBorders>
            <w:shd w:val="clear" w:color="auto" w:fill="auto"/>
          </w:tcPr>
          <w:p w14:paraId="04995588" w14:textId="77777777" w:rsidR="003D5212" w:rsidRPr="003D5212" w:rsidRDefault="003D5212" w:rsidP="004B03A3">
            <w:pPr>
              <w:ind w:left="360"/>
            </w:pPr>
          </w:p>
        </w:tc>
      </w:tr>
      <w:tr w:rsidR="003D5212" w:rsidRPr="003D5212" w14:paraId="4746014E" w14:textId="77777777" w:rsidTr="00182465">
        <w:trPr>
          <w:trHeight w:val="69"/>
        </w:trPr>
        <w:tc>
          <w:tcPr>
            <w:tcW w:w="2943" w:type="dxa"/>
            <w:tcBorders>
              <w:top w:val="single" w:sz="4" w:space="0" w:color="999999"/>
              <w:left w:val="single" w:sz="4" w:space="0" w:color="auto"/>
              <w:bottom w:val="single" w:sz="4" w:space="0" w:color="999999"/>
              <w:right w:val="single" w:sz="4" w:space="0" w:color="999999"/>
            </w:tcBorders>
            <w:shd w:val="clear" w:color="auto" w:fill="auto"/>
            <w:noWrap/>
          </w:tcPr>
          <w:p w14:paraId="1D019F65" w14:textId="77777777" w:rsidR="003D5212" w:rsidRPr="003D5212" w:rsidRDefault="003D5212" w:rsidP="004B03A3">
            <w:r w:rsidRPr="003D5212">
              <w:t>Dept. Health Poison Permit no.</w:t>
            </w:r>
          </w:p>
        </w:tc>
        <w:tc>
          <w:tcPr>
            <w:tcW w:w="2439" w:type="dxa"/>
            <w:tcBorders>
              <w:top w:val="single" w:sz="4" w:space="0" w:color="999999"/>
              <w:left w:val="single" w:sz="4" w:space="0" w:color="999999"/>
              <w:bottom w:val="single" w:sz="4" w:space="0" w:color="999999"/>
              <w:right w:val="single" w:sz="4" w:space="0" w:color="999999"/>
            </w:tcBorders>
            <w:shd w:val="clear" w:color="auto" w:fill="auto"/>
          </w:tcPr>
          <w:p w14:paraId="624C9B82" w14:textId="77777777" w:rsidR="003D5212" w:rsidRPr="003D5212" w:rsidRDefault="00071C64" w:rsidP="004B03A3">
            <w:sdt>
              <w:sdtPr>
                <w:id w:val="1380972734"/>
                <w:placeholder>
                  <w:docPart w:val="8B7A2F7718FD40ED8D0648C4B7F035F3"/>
                </w:placeholder>
                <w:showingPlcHdr/>
              </w:sdtPr>
              <w:sdtEndPr/>
              <w:sdtContent>
                <w:r w:rsidR="004B03A3" w:rsidRPr="003D5212">
                  <w:t>####</w:t>
                </w:r>
              </w:sdtContent>
            </w:sdt>
          </w:p>
        </w:tc>
        <w:tc>
          <w:tcPr>
            <w:tcW w:w="2226" w:type="dxa"/>
            <w:tcBorders>
              <w:top w:val="single" w:sz="4" w:space="0" w:color="999999"/>
              <w:left w:val="single" w:sz="4" w:space="0" w:color="999999"/>
              <w:bottom w:val="single" w:sz="4" w:space="0" w:color="999999"/>
              <w:right w:val="single" w:sz="4" w:space="0" w:color="999999"/>
            </w:tcBorders>
            <w:shd w:val="clear" w:color="auto" w:fill="auto"/>
          </w:tcPr>
          <w:p w14:paraId="2FF6AC3C" w14:textId="77777777" w:rsidR="003D5212" w:rsidRPr="003D5212" w:rsidRDefault="00071C64" w:rsidP="004B03A3">
            <w:sdt>
              <w:sdtPr>
                <w:id w:val="1506711438"/>
                <w:placeholder>
                  <w:docPart w:val="8D2705319D7143F2A0FD605BFBCEE598"/>
                </w:placeholder>
                <w:showingPlcHdr/>
              </w:sdtPr>
              <w:sdtEndPr/>
              <w:sdtContent>
                <w:r w:rsidR="004B03A3" w:rsidRPr="003D5212">
                  <w:t>####</w:t>
                </w:r>
              </w:sdtContent>
            </w:sdt>
          </w:p>
        </w:tc>
        <w:tc>
          <w:tcPr>
            <w:tcW w:w="2310" w:type="dxa"/>
            <w:tcBorders>
              <w:top w:val="single" w:sz="4" w:space="0" w:color="999999"/>
              <w:left w:val="single" w:sz="4" w:space="0" w:color="999999"/>
              <w:bottom w:val="single" w:sz="4" w:space="0" w:color="999999"/>
              <w:right w:val="single" w:sz="4" w:space="0" w:color="auto"/>
            </w:tcBorders>
            <w:shd w:val="clear" w:color="auto" w:fill="auto"/>
          </w:tcPr>
          <w:p w14:paraId="253A43C1" w14:textId="77777777" w:rsidR="003D5212" w:rsidRPr="003D5212" w:rsidRDefault="00071C64" w:rsidP="004B03A3">
            <w:sdt>
              <w:sdtPr>
                <w:id w:val="-705104474"/>
                <w:placeholder>
                  <w:docPart w:val="87F024C788C940D096AE77AF3EB29D40"/>
                </w:placeholder>
                <w:showingPlcHdr/>
              </w:sdtPr>
              <w:sdtEndPr/>
              <w:sdtContent>
                <w:r w:rsidR="004B03A3" w:rsidRPr="003D5212">
                  <w:t>####</w:t>
                </w:r>
              </w:sdtContent>
            </w:sdt>
          </w:p>
        </w:tc>
      </w:tr>
      <w:tr w:rsidR="003D5212" w:rsidRPr="003D5212" w14:paraId="1CFC624B" w14:textId="77777777" w:rsidTr="00182465">
        <w:trPr>
          <w:trHeight w:val="69"/>
        </w:trPr>
        <w:tc>
          <w:tcPr>
            <w:tcW w:w="2943" w:type="dxa"/>
            <w:tcBorders>
              <w:top w:val="single" w:sz="4" w:space="0" w:color="999999"/>
              <w:left w:val="single" w:sz="4" w:space="0" w:color="auto"/>
              <w:bottom w:val="single" w:sz="4" w:space="0" w:color="999999"/>
              <w:right w:val="single" w:sz="4" w:space="0" w:color="999999"/>
            </w:tcBorders>
            <w:shd w:val="clear" w:color="auto" w:fill="auto"/>
            <w:noWrap/>
          </w:tcPr>
          <w:p w14:paraId="63ACDE08" w14:textId="77777777" w:rsidR="003D5212" w:rsidRPr="003D5212" w:rsidRDefault="003D5212" w:rsidP="004B03A3">
            <w:r w:rsidRPr="003D5212">
              <w:t>Permit holder</w:t>
            </w:r>
          </w:p>
        </w:tc>
        <w:tc>
          <w:tcPr>
            <w:tcW w:w="2439" w:type="dxa"/>
            <w:tcBorders>
              <w:top w:val="single" w:sz="4" w:space="0" w:color="999999"/>
              <w:left w:val="single" w:sz="4" w:space="0" w:color="999999"/>
              <w:bottom w:val="single" w:sz="4" w:space="0" w:color="999999"/>
              <w:right w:val="single" w:sz="4" w:space="0" w:color="999999"/>
            </w:tcBorders>
            <w:shd w:val="clear" w:color="auto" w:fill="auto"/>
          </w:tcPr>
          <w:p w14:paraId="79CECACB" w14:textId="77777777" w:rsidR="003D5212" w:rsidRPr="003D5212" w:rsidRDefault="003D5212" w:rsidP="004B03A3">
            <w:pPr>
              <w:ind w:left="360"/>
            </w:pPr>
          </w:p>
        </w:tc>
        <w:tc>
          <w:tcPr>
            <w:tcW w:w="2226" w:type="dxa"/>
            <w:tcBorders>
              <w:top w:val="single" w:sz="4" w:space="0" w:color="999999"/>
              <w:left w:val="single" w:sz="4" w:space="0" w:color="999999"/>
              <w:bottom w:val="single" w:sz="4" w:space="0" w:color="999999"/>
              <w:right w:val="single" w:sz="4" w:space="0" w:color="999999"/>
            </w:tcBorders>
            <w:shd w:val="clear" w:color="auto" w:fill="auto"/>
          </w:tcPr>
          <w:p w14:paraId="0D46D18C" w14:textId="77777777" w:rsidR="003D5212" w:rsidRPr="003D5212" w:rsidRDefault="003D5212" w:rsidP="004B03A3">
            <w:pPr>
              <w:ind w:left="360"/>
            </w:pPr>
          </w:p>
        </w:tc>
        <w:tc>
          <w:tcPr>
            <w:tcW w:w="2310" w:type="dxa"/>
            <w:tcBorders>
              <w:top w:val="single" w:sz="4" w:space="0" w:color="999999"/>
              <w:left w:val="single" w:sz="4" w:space="0" w:color="999999"/>
              <w:bottom w:val="single" w:sz="4" w:space="0" w:color="999999"/>
              <w:right w:val="single" w:sz="4" w:space="0" w:color="auto"/>
            </w:tcBorders>
            <w:shd w:val="clear" w:color="auto" w:fill="auto"/>
          </w:tcPr>
          <w:p w14:paraId="70E1AED0" w14:textId="77777777" w:rsidR="003D5212" w:rsidRPr="003D5212" w:rsidRDefault="003D5212" w:rsidP="004B03A3">
            <w:pPr>
              <w:ind w:left="360"/>
            </w:pPr>
          </w:p>
        </w:tc>
      </w:tr>
      <w:tr w:rsidR="003D5212" w:rsidRPr="003D5212" w14:paraId="4A13EA8A" w14:textId="77777777" w:rsidTr="00182465">
        <w:trPr>
          <w:trHeight w:val="69"/>
        </w:trPr>
        <w:tc>
          <w:tcPr>
            <w:tcW w:w="2943" w:type="dxa"/>
            <w:tcBorders>
              <w:top w:val="single" w:sz="4" w:space="0" w:color="999999"/>
              <w:left w:val="single" w:sz="4" w:space="0" w:color="auto"/>
              <w:bottom w:val="single" w:sz="4" w:space="0" w:color="999999"/>
              <w:right w:val="single" w:sz="4" w:space="0" w:color="999999"/>
            </w:tcBorders>
            <w:shd w:val="clear" w:color="auto" w:fill="auto"/>
            <w:noWrap/>
          </w:tcPr>
          <w:p w14:paraId="19538D1F" w14:textId="77777777" w:rsidR="003D5212" w:rsidRPr="003D5212" w:rsidRDefault="003D5212" w:rsidP="004B03A3">
            <w:r w:rsidRPr="003D5212">
              <w:t>Poison Permit expiry date</w:t>
            </w:r>
          </w:p>
        </w:tc>
        <w:tc>
          <w:tcPr>
            <w:tcW w:w="2439" w:type="dxa"/>
            <w:tcBorders>
              <w:top w:val="single" w:sz="4" w:space="0" w:color="999999"/>
              <w:left w:val="single" w:sz="4" w:space="0" w:color="999999"/>
              <w:bottom w:val="single" w:sz="4" w:space="0" w:color="999999"/>
              <w:right w:val="single" w:sz="4" w:space="0" w:color="999999"/>
            </w:tcBorders>
            <w:shd w:val="clear" w:color="auto" w:fill="auto"/>
          </w:tcPr>
          <w:p w14:paraId="3559A8BE" w14:textId="77777777" w:rsidR="003D5212" w:rsidRPr="003D5212" w:rsidRDefault="00071C64" w:rsidP="004B03A3">
            <w:sdt>
              <w:sdtPr>
                <w:id w:val="-547302519"/>
                <w:placeholder>
                  <w:docPart w:val="E1884FEAA6BA44D1B56B6A9E8A67F816"/>
                </w:placeholder>
                <w:showingPlcHdr/>
                <w:date>
                  <w:dateFormat w:val="d/MM/yyyy"/>
                  <w:lid w:val="en-AU"/>
                  <w:storeMappedDataAs w:val="dateTime"/>
                  <w:calendar w:val="gregorian"/>
                </w:date>
              </w:sdtPr>
              <w:sdtEndPr/>
              <w:sdtContent>
                <w:r w:rsidR="004B03A3" w:rsidRPr="003D5212">
                  <w:t>enter a date.</w:t>
                </w:r>
              </w:sdtContent>
            </w:sdt>
          </w:p>
        </w:tc>
        <w:tc>
          <w:tcPr>
            <w:tcW w:w="2226" w:type="dxa"/>
            <w:tcBorders>
              <w:top w:val="single" w:sz="4" w:space="0" w:color="999999"/>
              <w:left w:val="single" w:sz="4" w:space="0" w:color="999999"/>
              <w:bottom w:val="single" w:sz="4" w:space="0" w:color="999999"/>
              <w:right w:val="single" w:sz="4" w:space="0" w:color="999999"/>
            </w:tcBorders>
            <w:shd w:val="clear" w:color="auto" w:fill="auto"/>
          </w:tcPr>
          <w:p w14:paraId="4BAB49A1" w14:textId="77777777" w:rsidR="003D5212" w:rsidRPr="003D5212" w:rsidRDefault="00071C64" w:rsidP="004B03A3">
            <w:sdt>
              <w:sdtPr>
                <w:id w:val="1231577368"/>
                <w:placeholder>
                  <w:docPart w:val="0AFD3427E6774DD6B508346E20B1A88D"/>
                </w:placeholder>
                <w:showingPlcHdr/>
                <w:date>
                  <w:dateFormat w:val="d/MM/yyyy"/>
                  <w:lid w:val="en-AU"/>
                  <w:storeMappedDataAs w:val="dateTime"/>
                  <w:calendar w:val="gregorian"/>
                </w:date>
              </w:sdtPr>
              <w:sdtEndPr/>
              <w:sdtContent>
                <w:r w:rsidR="004B03A3" w:rsidRPr="003D5212">
                  <w:t>enter a date.</w:t>
                </w:r>
              </w:sdtContent>
            </w:sdt>
          </w:p>
        </w:tc>
        <w:tc>
          <w:tcPr>
            <w:tcW w:w="2310" w:type="dxa"/>
            <w:tcBorders>
              <w:top w:val="single" w:sz="4" w:space="0" w:color="999999"/>
              <w:left w:val="single" w:sz="4" w:space="0" w:color="999999"/>
              <w:bottom w:val="single" w:sz="4" w:space="0" w:color="999999"/>
              <w:right w:val="single" w:sz="4" w:space="0" w:color="auto"/>
            </w:tcBorders>
            <w:shd w:val="clear" w:color="auto" w:fill="auto"/>
          </w:tcPr>
          <w:p w14:paraId="05347FB5" w14:textId="77777777" w:rsidR="003D5212" w:rsidRPr="003D5212" w:rsidRDefault="00071C64" w:rsidP="004B03A3">
            <w:sdt>
              <w:sdtPr>
                <w:id w:val="-1779784837"/>
                <w:placeholder>
                  <w:docPart w:val="412FA05ACDF441F1B0303E244A3903D4"/>
                </w:placeholder>
                <w:showingPlcHdr/>
                <w:date>
                  <w:dateFormat w:val="d/MM/yyyy"/>
                  <w:lid w:val="en-AU"/>
                  <w:storeMappedDataAs w:val="dateTime"/>
                  <w:calendar w:val="gregorian"/>
                </w:date>
              </w:sdtPr>
              <w:sdtEndPr/>
              <w:sdtContent>
                <w:r w:rsidR="004B03A3" w:rsidRPr="003D5212">
                  <w:t>enter a date.</w:t>
                </w:r>
              </w:sdtContent>
            </w:sdt>
          </w:p>
        </w:tc>
      </w:tr>
    </w:tbl>
    <w:p w14:paraId="79199B47"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9918"/>
      </w:tblGrid>
      <w:tr w:rsidR="003D5212" w:rsidRPr="003D5212" w14:paraId="150F4333" w14:textId="77777777" w:rsidTr="00182465">
        <w:tc>
          <w:tcPr>
            <w:tcW w:w="9918" w:type="dxa"/>
            <w:tcBorders>
              <w:bottom w:val="single" w:sz="4" w:space="0" w:color="808080"/>
            </w:tcBorders>
            <w:shd w:val="clear" w:color="auto" w:fill="auto"/>
            <w:noWrap/>
          </w:tcPr>
          <w:p w14:paraId="6666E941" w14:textId="77777777" w:rsidR="003D5212" w:rsidRPr="003D5212" w:rsidRDefault="003D5212" w:rsidP="003D5212">
            <w:r w:rsidRPr="003D5212">
              <w:rPr>
                <w:b/>
              </w:rPr>
              <w:t>30.</w:t>
            </w:r>
            <w:r w:rsidRPr="003D5212">
              <w:t xml:space="preserve">  </w:t>
            </w:r>
            <w:r w:rsidRPr="003D5212">
              <w:rPr>
                <w:b/>
              </w:rPr>
              <w:t>Describe the fate of animals at the conclusion of fieldwork/experiment:</w:t>
            </w:r>
          </w:p>
        </w:tc>
      </w:tr>
      <w:tr w:rsidR="003D5212" w:rsidRPr="003D5212" w14:paraId="13243C1E" w14:textId="77777777" w:rsidTr="00182465">
        <w:tc>
          <w:tcPr>
            <w:tcW w:w="9918" w:type="dxa"/>
            <w:tcBorders>
              <w:top w:val="single" w:sz="4" w:space="0" w:color="808080"/>
              <w:left w:val="single" w:sz="4" w:space="0" w:color="auto"/>
              <w:bottom w:val="single" w:sz="4" w:space="0" w:color="808080"/>
              <w:right w:val="single" w:sz="4" w:space="0" w:color="auto"/>
            </w:tcBorders>
            <w:shd w:val="clear" w:color="auto" w:fill="auto"/>
            <w:noWrap/>
          </w:tcPr>
          <w:p w14:paraId="0591B42D" w14:textId="77777777" w:rsidR="003D5212" w:rsidRPr="003D5212" w:rsidRDefault="003D5212" w:rsidP="003D5212">
            <w:pPr>
              <w:rPr>
                <w:b/>
              </w:rPr>
            </w:pPr>
          </w:p>
          <w:p w14:paraId="41B9E21D" w14:textId="77777777" w:rsidR="003D5212" w:rsidRPr="003D5212" w:rsidRDefault="003D5212" w:rsidP="003D5212">
            <w:pPr>
              <w:rPr>
                <w:b/>
              </w:rPr>
            </w:pPr>
          </w:p>
        </w:tc>
      </w:tr>
    </w:tbl>
    <w:p w14:paraId="70230C9C"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9918"/>
      </w:tblGrid>
      <w:tr w:rsidR="003D5212" w:rsidRPr="003D5212" w14:paraId="38FDBD7A" w14:textId="77777777" w:rsidTr="00182465">
        <w:trPr>
          <w:trHeight w:val="376"/>
        </w:trPr>
        <w:tc>
          <w:tcPr>
            <w:tcW w:w="9918" w:type="dxa"/>
            <w:tcBorders>
              <w:top w:val="single" w:sz="4" w:space="0" w:color="808080"/>
              <w:left w:val="single" w:sz="4" w:space="0" w:color="auto"/>
              <w:bottom w:val="single" w:sz="4" w:space="0" w:color="808080"/>
              <w:right w:val="single" w:sz="4" w:space="0" w:color="auto"/>
            </w:tcBorders>
            <w:shd w:val="clear" w:color="auto" w:fill="003F51" w:themeFill="accent1"/>
            <w:noWrap/>
          </w:tcPr>
          <w:p w14:paraId="0BA7A1FA" w14:textId="77777777" w:rsidR="003D5212" w:rsidRPr="003D5212" w:rsidRDefault="003D5212" w:rsidP="003D5212">
            <w:pPr>
              <w:rPr>
                <w:b/>
              </w:rPr>
            </w:pPr>
            <w:r w:rsidRPr="003D5212">
              <w:rPr>
                <w:b/>
              </w:rPr>
              <w:t>REFERENCES AND FURTHER INFORMATION</w:t>
            </w:r>
          </w:p>
        </w:tc>
      </w:tr>
      <w:tr w:rsidR="003D5212" w:rsidRPr="003D5212" w14:paraId="0D376C91" w14:textId="77777777" w:rsidTr="00182465">
        <w:trPr>
          <w:trHeight w:val="897"/>
        </w:trPr>
        <w:tc>
          <w:tcPr>
            <w:tcW w:w="9918" w:type="dxa"/>
            <w:tcBorders>
              <w:top w:val="single" w:sz="4" w:space="0" w:color="808080"/>
              <w:left w:val="single" w:sz="4" w:space="0" w:color="auto"/>
              <w:bottom w:val="single" w:sz="4" w:space="0" w:color="808080"/>
              <w:right w:val="single" w:sz="4" w:space="0" w:color="auto"/>
            </w:tcBorders>
            <w:shd w:val="clear" w:color="auto" w:fill="auto"/>
            <w:noWrap/>
          </w:tcPr>
          <w:p w14:paraId="795AB9FF" w14:textId="77777777" w:rsidR="003D5212" w:rsidRDefault="003D5212" w:rsidP="003D5212">
            <w:pPr>
              <w:rPr>
                <w:b/>
              </w:rPr>
            </w:pPr>
            <w:r w:rsidRPr="003D5212">
              <w:rPr>
                <w:b/>
              </w:rPr>
              <w:t xml:space="preserve">31. Sources used to prepare this application: </w:t>
            </w:r>
          </w:p>
          <w:p w14:paraId="289E732F" w14:textId="77777777" w:rsidR="004B03A3" w:rsidRDefault="004B03A3" w:rsidP="003D5212">
            <w:pPr>
              <w:rPr>
                <w:b/>
              </w:rPr>
            </w:pPr>
          </w:p>
          <w:p w14:paraId="61B59C2D" w14:textId="77777777" w:rsidR="004B03A3" w:rsidRDefault="004B03A3" w:rsidP="003D5212">
            <w:pPr>
              <w:rPr>
                <w:b/>
              </w:rPr>
            </w:pPr>
          </w:p>
          <w:p w14:paraId="0F355CD7" w14:textId="77777777" w:rsidR="004B03A3" w:rsidRPr="003D5212" w:rsidRDefault="004B03A3" w:rsidP="003D5212">
            <w:pPr>
              <w:rPr>
                <w:b/>
              </w:rPr>
            </w:pPr>
          </w:p>
        </w:tc>
      </w:tr>
    </w:tbl>
    <w:p w14:paraId="224C9C97" w14:textId="500AE5DB" w:rsidR="00182465" w:rsidRDefault="00182465" w:rsidP="003D5212"/>
    <w:p w14:paraId="4D20F413" w14:textId="77777777" w:rsidR="00182465" w:rsidRDefault="00182465">
      <w:pPr>
        <w:spacing w:after="160" w:line="259" w:lineRule="auto"/>
      </w:pPr>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9776"/>
      </w:tblGrid>
      <w:tr w:rsidR="003D5212" w:rsidRPr="003D5212" w14:paraId="4AD8620A" w14:textId="77777777" w:rsidTr="00182465">
        <w:trPr>
          <w:trHeight w:val="376"/>
        </w:trPr>
        <w:tc>
          <w:tcPr>
            <w:tcW w:w="9776" w:type="dxa"/>
            <w:tcBorders>
              <w:top w:val="single" w:sz="4" w:space="0" w:color="808080"/>
              <w:left w:val="single" w:sz="4" w:space="0" w:color="auto"/>
              <w:bottom w:val="single" w:sz="4" w:space="0" w:color="808080"/>
              <w:right w:val="single" w:sz="4" w:space="0" w:color="auto"/>
            </w:tcBorders>
            <w:shd w:val="clear" w:color="auto" w:fill="auto"/>
            <w:noWrap/>
          </w:tcPr>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bottom w:w="28" w:type="dxa"/>
                <w:right w:w="170" w:type="dxa"/>
              </w:tblCellMar>
              <w:tblLook w:val="01E0" w:firstRow="1" w:lastRow="1" w:firstColumn="1" w:lastColumn="1" w:noHBand="0" w:noVBand="0"/>
            </w:tblPr>
            <w:tblGrid>
              <w:gridCol w:w="10201"/>
            </w:tblGrid>
            <w:tr w:rsidR="003D5212" w:rsidRPr="003D5212" w14:paraId="1BF5124A" w14:textId="77777777" w:rsidTr="004B03A3">
              <w:tc>
                <w:tcPr>
                  <w:tcW w:w="10201" w:type="dxa"/>
                  <w:tcBorders>
                    <w:bottom w:val="single" w:sz="4" w:space="0" w:color="auto"/>
                  </w:tcBorders>
                  <w:shd w:val="clear" w:color="auto" w:fill="003F51" w:themeFill="accent1"/>
                  <w:noWrap/>
                </w:tcPr>
                <w:p w14:paraId="7020233F" w14:textId="77777777" w:rsidR="003D5212" w:rsidRPr="003D5212" w:rsidRDefault="003D5212" w:rsidP="003D5212">
                  <w:pPr>
                    <w:rPr>
                      <w:bCs/>
                    </w:rPr>
                  </w:pPr>
                  <w:r w:rsidRPr="003D5212">
                    <w:rPr>
                      <w:b/>
                      <w:bCs/>
                    </w:rPr>
                    <w:lastRenderedPageBreak/>
                    <w:t>CHIEF INVESTIGATOR DECLARATION</w:t>
                  </w:r>
                </w:p>
              </w:tc>
            </w:tr>
          </w:tbl>
          <w:p w14:paraId="23CB51AA" w14:textId="77777777" w:rsidR="004B03A3" w:rsidRPr="003D5212" w:rsidRDefault="004B03A3" w:rsidP="004B03A3">
            <w:pPr>
              <w:rPr>
                <w:b/>
              </w:rPr>
            </w:pPr>
            <w:r w:rsidRPr="003D5212">
              <w:rPr>
                <w:b/>
              </w:rPr>
              <w:t xml:space="preserve">32. Chief Investigator declaration </w:t>
            </w:r>
          </w:p>
          <w:p w14:paraId="4A08A3C0" w14:textId="77777777" w:rsidR="004B03A3" w:rsidRPr="003D5212" w:rsidRDefault="004B03A3" w:rsidP="004B03A3">
            <w:pPr>
              <w:rPr>
                <w:i/>
              </w:rPr>
            </w:pPr>
            <w:r w:rsidRPr="003D5212">
              <w:rPr>
                <w:b/>
                <w:bCs/>
              </w:rPr>
              <w:t>a) The Code</w:t>
            </w:r>
            <w:r w:rsidRPr="003D5212">
              <w:t>:</w:t>
            </w:r>
          </w:p>
          <w:p w14:paraId="487ED10B" w14:textId="77777777" w:rsidR="004B03A3" w:rsidRPr="003D5212" w:rsidRDefault="004B03A3" w:rsidP="004B03A3">
            <w:pPr>
              <w:numPr>
                <w:ilvl w:val="0"/>
                <w:numId w:val="50"/>
              </w:numPr>
              <w:rPr>
                <w:i/>
              </w:rPr>
            </w:pPr>
            <w:r w:rsidRPr="003D5212">
              <w:t xml:space="preserve">I have read, understood and agree to abide by the </w:t>
            </w:r>
            <w:hyperlink r:id="rId19" w:history="1">
              <w:r w:rsidRPr="003D5212">
                <w:rPr>
                  <w:rStyle w:val="Hyperlink"/>
                  <w:i/>
                  <w:iCs/>
                </w:rPr>
                <w:t>Australian Code for the Care and Use of Animals for Scientific Purposes 8th Edition;</w:t>
              </w:r>
            </w:hyperlink>
            <w:r w:rsidRPr="003D5212">
              <w:t xml:space="preserve"> including </w:t>
            </w:r>
            <w:r w:rsidRPr="003D5212">
              <w:rPr>
                <w:iCs/>
              </w:rPr>
              <w:t>Chapter 2.4: Responsibilities of investigators.</w:t>
            </w:r>
          </w:p>
          <w:p w14:paraId="44267A19" w14:textId="77777777" w:rsidR="004B03A3" w:rsidRPr="003D5212" w:rsidRDefault="004B03A3" w:rsidP="004B03A3">
            <w:r w:rsidRPr="003D5212">
              <w:rPr>
                <w:b/>
                <w:bCs/>
              </w:rPr>
              <w:t>b) Project personnel responsibilities</w:t>
            </w:r>
            <w:r w:rsidRPr="003D5212">
              <w:t xml:space="preserve">:  </w:t>
            </w:r>
          </w:p>
          <w:p w14:paraId="1326E887" w14:textId="77777777" w:rsidR="004B03A3" w:rsidRPr="003D5212" w:rsidRDefault="004B03A3" w:rsidP="004B03A3">
            <w:pPr>
              <w:numPr>
                <w:ilvl w:val="0"/>
                <w:numId w:val="39"/>
              </w:numPr>
            </w:pPr>
            <w:r w:rsidRPr="003D5212">
              <w:t>All project personnel are aware of and understand the techniques, methodology and any conditions approved for this project and any relevant approved Standard Operating Procedures.</w:t>
            </w:r>
          </w:p>
          <w:p w14:paraId="56B3358B" w14:textId="77777777" w:rsidR="004B03A3" w:rsidRPr="003D5212" w:rsidRDefault="004B03A3" w:rsidP="004B03A3">
            <w:pPr>
              <w:numPr>
                <w:ilvl w:val="0"/>
                <w:numId w:val="39"/>
              </w:numPr>
            </w:pPr>
            <w:r w:rsidRPr="003D5212">
              <w:t xml:space="preserve">Personnel identified as competent animal handlers have the qualifications, experience and training required for all procedures and species identified for the project and the competency to deal with adverse events should they occur.  </w:t>
            </w:r>
          </w:p>
          <w:p w14:paraId="3419FFAC" w14:textId="77777777" w:rsidR="004B03A3" w:rsidRPr="003D5212" w:rsidRDefault="004B03A3" w:rsidP="004B03A3">
            <w:pPr>
              <w:numPr>
                <w:ilvl w:val="0"/>
                <w:numId w:val="39"/>
              </w:numPr>
            </w:pPr>
            <w:r w:rsidRPr="003D5212">
              <w:t xml:space="preserve">Supervised training by a competent and trained person will be provided for all personnel who do not have the required level of skill and experience.  </w:t>
            </w:r>
          </w:p>
          <w:p w14:paraId="64722BB8" w14:textId="77777777" w:rsidR="004B03A3" w:rsidRPr="003D5212" w:rsidRDefault="004B03A3" w:rsidP="004B03A3">
            <w:r w:rsidRPr="003D5212">
              <w:rPr>
                <w:b/>
                <w:bCs/>
              </w:rPr>
              <w:t>c)</w:t>
            </w:r>
            <w:r w:rsidRPr="003D5212">
              <w:t xml:space="preserve"> </w:t>
            </w:r>
            <w:r w:rsidRPr="003D5212">
              <w:rPr>
                <w:b/>
                <w:bCs/>
              </w:rPr>
              <w:t>Project resources (funding and personnel):</w:t>
            </w:r>
          </w:p>
          <w:p w14:paraId="0B042191" w14:textId="77777777" w:rsidR="004B03A3" w:rsidRPr="003D5212" w:rsidRDefault="004B03A3" w:rsidP="004B03A3">
            <w:pPr>
              <w:numPr>
                <w:ilvl w:val="0"/>
                <w:numId w:val="40"/>
              </w:numPr>
            </w:pPr>
            <w:r w:rsidRPr="003D5212">
              <w:t>Adequate resources will be available to ensure that the project is conducted according to the project approval and conditions and animal welfare is not compromised.</w:t>
            </w:r>
          </w:p>
          <w:p w14:paraId="3888647C" w14:textId="77777777" w:rsidR="004B03A3" w:rsidRPr="003D5212" w:rsidRDefault="004B03A3" w:rsidP="004B03A3">
            <w:r w:rsidRPr="003D5212">
              <w:rPr>
                <w:b/>
                <w:bCs/>
              </w:rPr>
              <w:t>d)</w:t>
            </w:r>
            <w:r w:rsidRPr="003D5212">
              <w:t xml:space="preserve"> </w:t>
            </w:r>
            <w:r w:rsidRPr="003D5212">
              <w:rPr>
                <w:b/>
                <w:bCs/>
              </w:rPr>
              <w:t>Adverse events:</w:t>
            </w:r>
          </w:p>
          <w:p w14:paraId="6383B459" w14:textId="77777777" w:rsidR="004B03A3" w:rsidRPr="003D5212" w:rsidRDefault="004B03A3" w:rsidP="004B03A3">
            <w:pPr>
              <w:numPr>
                <w:ilvl w:val="1"/>
                <w:numId w:val="37"/>
              </w:numPr>
            </w:pPr>
            <w:r w:rsidRPr="003D5212">
              <w:t>I agree to notify the WAEC within 24 hours of any significant issues relating to this project and to submit an adverse event form for any adverse events at the earliest possible opportunity.</w:t>
            </w:r>
          </w:p>
          <w:p w14:paraId="4EAAA93A" w14:textId="77777777" w:rsidR="004B03A3" w:rsidRPr="003D5212" w:rsidRDefault="004B03A3" w:rsidP="004B03A3">
            <w:r w:rsidRPr="003D5212">
              <w:rPr>
                <w:b/>
                <w:bCs/>
              </w:rPr>
              <w:t>e)</w:t>
            </w:r>
            <w:r w:rsidRPr="003D5212">
              <w:t xml:space="preserve"> </w:t>
            </w:r>
            <w:r w:rsidRPr="003D5212">
              <w:rPr>
                <w:b/>
                <w:bCs/>
              </w:rPr>
              <w:t>Documentation and reporting:</w:t>
            </w:r>
          </w:p>
          <w:p w14:paraId="042AE952" w14:textId="77777777" w:rsidR="004B03A3" w:rsidRDefault="004B03A3" w:rsidP="004B03A3">
            <w:pPr>
              <w:numPr>
                <w:ilvl w:val="1"/>
                <w:numId w:val="37"/>
              </w:numPr>
            </w:pPr>
            <w:r w:rsidRPr="003D5212">
              <w:t xml:space="preserve">I will keep records of the qualifications and / or experience of all listed personnel. </w:t>
            </w:r>
          </w:p>
          <w:p w14:paraId="7D459AB2" w14:textId="77777777" w:rsidR="004B03A3" w:rsidRPr="003D5212" w:rsidRDefault="004B03A3" w:rsidP="004B03A3">
            <w:pPr>
              <w:numPr>
                <w:ilvl w:val="1"/>
                <w:numId w:val="37"/>
              </w:numPr>
            </w:pPr>
            <w:r w:rsidRPr="003D5212">
              <w:t>I agree to submit Annual Animal Use reports to the Scientific Licencing Unit by the due date and to the standard required. I agree to maintain all documentation associated with this project as required under the Code and the WAEC approvals and protocols.</w:t>
            </w:r>
          </w:p>
          <w:p w14:paraId="724C896F" w14:textId="77777777" w:rsidR="004B03A3" w:rsidRPr="003D5212" w:rsidRDefault="004B03A3" w:rsidP="004B03A3">
            <w:pPr>
              <w:rPr>
                <w:b/>
                <w:bCs/>
              </w:rPr>
            </w:pPr>
            <w:r w:rsidRPr="003D5212">
              <w:rPr>
                <w:b/>
                <w:bCs/>
              </w:rPr>
              <w:t>f)</w:t>
            </w:r>
            <w:r w:rsidRPr="003D5212">
              <w:t xml:space="preserve"> </w:t>
            </w:r>
            <w:r w:rsidRPr="003D5212">
              <w:rPr>
                <w:b/>
                <w:bCs/>
              </w:rPr>
              <w:t>I acknowledge that all the information contained in this application form is a true and accurate record.</w:t>
            </w:r>
          </w:p>
          <w:p w14:paraId="7D416161" w14:textId="77777777" w:rsidR="004B03A3" w:rsidRPr="003D5212" w:rsidRDefault="004B03A3" w:rsidP="004B03A3">
            <w:r w:rsidRPr="003D5212">
              <w:rPr>
                <w:color w:val="A6A6A6" w:themeColor="background1" w:themeShade="A6"/>
              </w:rPr>
              <w:t>(</w:t>
            </w:r>
            <w:r w:rsidRPr="003D5212">
              <w:rPr>
                <w:i/>
                <w:iCs/>
                <w:color w:val="A6A6A6" w:themeColor="background1" w:themeShade="A6"/>
              </w:rPr>
              <w:t>Tick box to acknowledge</w:t>
            </w:r>
            <w:r w:rsidRPr="003D5212">
              <w:rPr>
                <w:color w:val="A6A6A6" w:themeColor="background1" w:themeShade="A6"/>
              </w:rPr>
              <w:t xml:space="preserve">) </w:t>
            </w:r>
            <w:sdt>
              <w:sdtPr>
                <w:id w:val="-1170403438"/>
                <w14:checkbox>
                  <w14:checked w14:val="0"/>
                  <w14:checkedState w14:val="00FC" w14:font="Wingdings"/>
                  <w14:uncheckedState w14:val="00A8" w14:font="Wingdings"/>
                </w14:checkbox>
              </w:sdtPr>
              <w:sdtEndPr/>
              <w:sdtContent>
                <w:r>
                  <w:sym w:font="Wingdings" w:char="F0A8"/>
                </w:r>
              </w:sdtContent>
            </w:sdt>
            <w:r w:rsidRPr="003D5212">
              <w:t xml:space="preserve">  I,    </w:t>
            </w:r>
            <w:sdt>
              <w:sdtPr>
                <w:rPr>
                  <w:i/>
                  <w:iCs/>
                </w:rPr>
                <w:id w:val="-1857034957"/>
              </w:sdtPr>
              <w:sdtEndPr>
                <w:rPr>
                  <w:i w:val="0"/>
                  <w:iCs w:val="0"/>
                </w:rPr>
              </w:sdtEndPr>
              <w:sdtContent>
                <w:r w:rsidRPr="003D5212">
                  <w:rPr>
                    <w:i/>
                    <w:iCs/>
                  </w:rPr>
                  <w:t>Enter name</w:t>
                </w:r>
              </w:sdtContent>
            </w:sdt>
            <w:r w:rsidRPr="003D5212">
              <w:t xml:space="preserve">   acknowledge that as CI, I have ultimate responsibility for the care and use of animals in this project and agree to the above conditions and requirements. </w:t>
            </w:r>
          </w:p>
          <w:p w14:paraId="5041C265" w14:textId="77777777" w:rsidR="004B03A3" w:rsidRPr="003D5212" w:rsidRDefault="004B03A3" w:rsidP="004B03A3">
            <w:r w:rsidRPr="003D5212">
              <w:t xml:space="preserve">I have advised all project personnel that they must have read, understood, and accepted their responsibilities in accordance with the Code, and are aware of their role and responsibility as part of this project. </w:t>
            </w:r>
          </w:p>
          <w:p w14:paraId="05CB75C9" w14:textId="77777777" w:rsidR="004B03A3" w:rsidRPr="003D5212" w:rsidRDefault="004B03A3" w:rsidP="004B03A3"/>
          <w:p w14:paraId="6972525F" w14:textId="77777777" w:rsidR="004B03A3" w:rsidRPr="003D5212" w:rsidRDefault="004B03A3" w:rsidP="004B03A3">
            <w:pPr>
              <w:rPr>
                <w:b/>
                <w:bCs/>
              </w:rPr>
            </w:pPr>
            <w:r w:rsidRPr="003D5212">
              <w:rPr>
                <w:b/>
                <w:bCs/>
              </w:rPr>
              <w:t>Signature:</w:t>
            </w:r>
            <w:r w:rsidRPr="003D5212">
              <w:t xml:space="preserve">                                                                       </w:t>
            </w:r>
            <w:r w:rsidRPr="003D5212">
              <w:rPr>
                <w:b/>
                <w:bCs/>
              </w:rPr>
              <w:t>Date:</w:t>
            </w:r>
          </w:p>
          <w:p w14:paraId="61CEE2BF" w14:textId="77777777" w:rsidR="003D5212" w:rsidRPr="003D5212" w:rsidRDefault="003D5212" w:rsidP="003D5212"/>
          <w:p w14:paraId="58DDAA3A" w14:textId="77777777" w:rsidR="003D5212" w:rsidRPr="003D5212" w:rsidRDefault="003D5212" w:rsidP="003D5212">
            <w:pPr>
              <w:rPr>
                <w:b/>
              </w:rPr>
            </w:pPr>
          </w:p>
        </w:tc>
      </w:tr>
    </w:tbl>
    <w:p w14:paraId="6A35F3D8" w14:textId="77777777" w:rsidR="003D5212" w:rsidRPr="003D5212" w:rsidRDefault="003D5212" w:rsidP="003D5212"/>
    <w:p w14:paraId="32D899FC" w14:textId="77777777" w:rsidR="004B03A3" w:rsidRDefault="004B03A3" w:rsidP="00012D1B">
      <w:pPr>
        <w:pStyle w:val="DisclaimerHeading"/>
      </w:pPr>
    </w:p>
    <w:p w14:paraId="3A981D55" w14:textId="77777777" w:rsidR="004B03A3" w:rsidRDefault="004B03A3" w:rsidP="00012D1B">
      <w:pPr>
        <w:pStyle w:val="DisclaimerHeading"/>
      </w:pPr>
    </w:p>
    <w:p w14:paraId="78AA15F9" w14:textId="77777777" w:rsidR="004B03A3" w:rsidRDefault="004B03A3" w:rsidP="00012D1B">
      <w:pPr>
        <w:pStyle w:val="DisclaimerHeading"/>
      </w:pPr>
    </w:p>
    <w:p w14:paraId="3019F854" w14:textId="77777777" w:rsidR="004B03A3" w:rsidRDefault="004B03A3" w:rsidP="00012D1B">
      <w:pPr>
        <w:pStyle w:val="DisclaimerHeading"/>
      </w:pPr>
    </w:p>
    <w:p w14:paraId="6F58868E" w14:textId="77777777" w:rsidR="004B03A3" w:rsidRDefault="004B03A3" w:rsidP="00012D1B">
      <w:pPr>
        <w:pStyle w:val="DisclaimerHeading"/>
      </w:pPr>
    </w:p>
    <w:p w14:paraId="322EDFD6" w14:textId="77777777" w:rsidR="004B03A3" w:rsidRDefault="004B03A3" w:rsidP="00012D1B">
      <w:pPr>
        <w:pStyle w:val="DisclaimerHeading"/>
      </w:pPr>
    </w:p>
    <w:p w14:paraId="4B4DDE19" w14:textId="77777777" w:rsidR="004B03A3" w:rsidRDefault="004B03A3" w:rsidP="00012D1B">
      <w:pPr>
        <w:pStyle w:val="DisclaimerHeading"/>
      </w:pPr>
    </w:p>
    <w:p w14:paraId="4F1F2093" w14:textId="77777777" w:rsidR="00182465" w:rsidRDefault="00182465" w:rsidP="00012D1B">
      <w:pPr>
        <w:pStyle w:val="DisclaimerHeading"/>
      </w:pPr>
    </w:p>
    <w:p w14:paraId="1DB69F04" w14:textId="77777777" w:rsidR="00182465" w:rsidRDefault="00182465" w:rsidP="00012D1B">
      <w:pPr>
        <w:pStyle w:val="DisclaimerHeading"/>
      </w:pPr>
    </w:p>
    <w:p w14:paraId="35CFF88F" w14:textId="77777777" w:rsidR="00182465" w:rsidRDefault="00182465" w:rsidP="00012D1B">
      <w:pPr>
        <w:pStyle w:val="DisclaimerHeading"/>
      </w:pPr>
    </w:p>
    <w:p w14:paraId="5D90C7D1" w14:textId="77777777" w:rsidR="00182465" w:rsidRDefault="00182465" w:rsidP="00012D1B">
      <w:pPr>
        <w:pStyle w:val="DisclaimerHeading"/>
      </w:pPr>
    </w:p>
    <w:p w14:paraId="5EF7C34A" w14:textId="77777777" w:rsidR="00182465" w:rsidRDefault="00182465" w:rsidP="00012D1B">
      <w:pPr>
        <w:pStyle w:val="DisclaimerHeading"/>
      </w:pPr>
    </w:p>
    <w:p w14:paraId="7D8041C2" w14:textId="77777777" w:rsidR="00182465" w:rsidRDefault="00182465" w:rsidP="00012D1B">
      <w:pPr>
        <w:pStyle w:val="DisclaimerHeading"/>
      </w:pPr>
    </w:p>
    <w:p w14:paraId="6F0DEBED" w14:textId="77777777" w:rsidR="00182465" w:rsidRDefault="00182465" w:rsidP="00012D1B">
      <w:pPr>
        <w:pStyle w:val="DisclaimerHeading"/>
      </w:pPr>
    </w:p>
    <w:p w14:paraId="7AA90AB7" w14:textId="77777777" w:rsidR="00182465" w:rsidRDefault="00182465" w:rsidP="00012D1B">
      <w:pPr>
        <w:pStyle w:val="DisclaimerHeading"/>
      </w:pPr>
    </w:p>
    <w:p w14:paraId="054E3842" w14:textId="641F1468" w:rsidR="00012D1B" w:rsidRDefault="00182465" w:rsidP="00012D1B">
      <w:pPr>
        <w:pStyle w:val="DisclaimerHeading"/>
      </w:pPr>
      <w:r>
        <w:br/>
      </w:r>
      <w:r w:rsidR="00012D1B">
        <w:t xml:space="preserve">Important Disclaimer </w:t>
      </w:r>
    </w:p>
    <w:p w14:paraId="24D0E0EB" w14:textId="77777777" w:rsidR="00012D1B" w:rsidRDefault="00012D1B" w:rsidP="00012D1B">
      <w:pPr>
        <w:pStyle w:val="DisclaimerText"/>
      </w:pPr>
      <w:r>
        <w:t xml:space="preserve">The Chief Executive Officer of the Department of Primary Industries and Regional Development and the State of Western Australia accept no liability whatsoever by reason of negligence or otherwise arising from the use or release of this information or any part of it. </w:t>
      </w:r>
    </w:p>
    <w:p w14:paraId="7C515FE6" w14:textId="77777777" w:rsidR="00012D1B" w:rsidRDefault="00012D1B" w:rsidP="00092413">
      <w:pPr>
        <w:pStyle w:val="DisclaimerText"/>
      </w:pPr>
      <w:r>
        <w:t xml:space="preserve">Copyright © </w:t>
      </w:r>
      <w:r w:rsidR="00092413">
        <w:t xml:space="preserve">State of Western Australia (Department of Primary Industries and Regional Development), </w:t>
      </w:r>
      <w:bookmarkEnd w:id="0"/>
      <w:bookmarkEnd w:id="1"/>
      <w:r w:rsidR="004B03A3">
        <w:t>2024.</w:t>
      </w:r>
    </w:p>
    <w:sdt>
      <w:sdtPr>
        <w:id w:val="-678041783"/>
        <w:lock w:val="contentLocked"/>
        <w:placeholder>
          <w:docPart w:val="43A0488C493B4EBBA90BFC0BE20B2DB1"/>
        </w:placeholder>
        <w:group/>
      </w:sdtPr>
      <w:sdtEndPr/>
      <w:sdtContent>
        <w:p w14:paraId="58D8F42A" w14:textId="77777777" w:rsidR="00B153EB" w:rsidRPr="00B153EB" w:rsidRDefault="00EE28B0" w:rsidP="00E34FDB">
          <w:r>
            <w:rPr>
              <w:noProof/>
            </w:rPr>
            <w:drawing>
              <wp:anchor distT="0" distB="0" distL="114300" distR="114300" simplePos="0" relativeHeight="251669504" behindDoc="1" locked="1" layoutInCell="1" allowOverlap="1" wp14:anchorId="39CFEC3E" wp14:editId="78A6D738">
                <wp:simplePos x="0" y="0"/>
                <wp:positionH relativeFrom="page">
                  <wp:align>right</wp:align>
                </wp:positionH>
                <wp:positionV relativeFrom="page">
                  <wp:posOffset>9070975</wp:posOffset>
                </wp:positionV>
                <wp:extent cx="5413375" cy="1619885"/>
                <wp:effectExtent l="0" t="0" r="0" b="0"/>
                <wp:wrapNone/>
                <wp:docPr id="12" name="End page graphic">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nd page graphic">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rcRect l="212" r="212"/>
                        <a:stretch>
                          <a:fillRect/>
                        </a:stretch>
                      </pic:blipFill>
                      <pic:spPr bwMode="auto">
                        <a:xfrm>
                          <a:off x="0" y="0"/>
                          <a:ext cx="5413375" cy="1619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sectPr w:rsidR="00B153EB" w:rsidRPr="00B153EB" w:rsidSect="009E3555">
      <w:footerReference w:type="default" r:id="rId21"/>
      <w:headerReference w:type="first" r:id="rId22"/>
      <w:pgSz w:w="11906" w:h="16838" w:code="9"/>
      <w:pgMar w:top="1418" w:right="1134" w:bottom="1134" w:left="1134" w:header="164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BB01A" w14:textId="77777777" w:rsidR="00056569" w:rsidRDefault="00056569" w:rsidP="00E34FDB">
      <w:r>
        <w:separator/>
      </w:r>
    </w:p>
  </w:endnote>
  <w:endnote w:type="continuationSeparator" w:id="0">
    <w:p w14:paraId="5FAA50FF" w14:textId="77777777" w:rsidR="00056569" w:rsidRDefault="00056569" w:rsidP="00E3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Univers (WN)">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0295469"/>
      <w:docPartObj>
        <w:docPartGallery w:val="Page Numbers (Bottom of Page)"/>
        <w:docPartUnique/>
      </w:docPartObj>
    </w:sdtPr>
    <w:sdtEndPr/>
    <w:sdtContent>
      <w:sdt>
        <w:sdtPr>
          <w:id w:val="-1705238520"/>
          <w:docPartObj>
            <w:docPartGallery w:val="Page Numbers (Top of Page)"/>
            <w:docPartUnique/>
          </w:docPartObj>
        </w:sdtPr>
        <w:sdtEndPr/>
        <w:sdtContent>
          <w:p w14:paraId="476C70EE" w14:textId="708C8EC6" w:rsidR="000D7EE8" w:rsidRPr="00AF133B" w:rsidRDefault="00AF133B" w:rsidP="009B5840">
            <w:pPr>
              <w:pStyle w:val="Footer"/>
              <w:tabs>
                <w:tab w:val="clear" w:pos="9026"/>
                <w:tab w:val="right" w:pos="9638"/>
              </w:tabs>
            </w:pPr>
            <w:r>
              <w:rPr>
                <w:lang w:val="en-GB"/>
              </w:rPr>
              <w:t xml:space="preserve">Page </w:t>
            </w:r>
            <w:r>
              <w:rPr>
                <w:b w:val="0"/>
                <w:bCs/>
                <w:sz w:val="24"/>
                <w:szCs w:val="24"/>
              </w:rPr>
              <w:fldChar w:fldCharType="begin"/>
            </w:r>
            <w:r>
              <w:rPr>
                <w:bCs/>
              </w:rPr>
              <w:instrText>PAGE</w:instrText>
            </w:r>
            <w:r>
              <w:rPr>
                <w:b w:val="0"/>
                <w:bCs/>
                <w:sz w:val="24"/>
                <w:szCs w:val="24"/>
              </w:rPr>
              <w:fldChar w:fldCharType="separate"/>
            </w:r>
            <w:r>
              <w:rPr>
                <w:bCs/>
                <w:lang w:val="en-GB"/>
              </w:rPr>
              <w:t>2</w:t>
            </w:r>
            <w:r>
              <w:rPr>
                <w:b w:val="0"/>
                <w:bCs/>
                <w:sz w:val="24"/>
                <w:szCs w:val="24"/>
              </w:rPr>
              <w:fldChar w:fldCharType="end"/>
            </w:r>
            <w:r>
              <w:rPr>
                <w:lang w:val="en-GB"/>
              </w:rPr>
              <w:t xml:space="preserve"> of </w:t>
            </w:r>
            <w:r>
              <w:rPr>
                <w:b w:val="0"/>
                <w:bCs/>
                <w:sz w:val="24"/>
                <w:szCs w:val="24"/>
              </w:rPr>
              <w:fldChar w:fldCharType="begin"/>
            </w:r>
            <w:r>
              <w:rPr>
                <w:bCs/>
              </w:rPr>
              <w:instrText>NUMPAGES</w:instrText>
            </w:r>
            <w:r>
              <w:rPr>
                <w:b w:val="0"/>
                <w:bCs/>
                <w:sz w:val="24"/>
                <w:szCs w:val="24"/>
              </w:rPr>
              <w:fldChar w:fldCharType="separate"/>
            </w:r>
            <w:r>
              <w:rPr>
                <w:bCs/>
                <w:lang w:val="en-GB"/>
              </w:rPr>
              <w:t>2</w:t>
            </w:r>
            <w:r>
              <w:rPr>
                <w:b w:val="0"/>
                <w:bCs/>
                <w:sz w:val="24"/>
                <w:szCs w:val="24"/>
              </w:rPr>
              <w:fldChar w:fldCharType="end"/>
            </w:r>
            <w:r w:rsidR="00773CF7">
              <w:rPr>
                <w:b w:val="0"/>
                <w:bCs/>
                <w:sz w:val="24"/>
                <w:szCs w:val="24"/>
              </w:rPr>
              <w:t xml:space="preserve"> </w:t>
            </w:r>
            <w:r w:rsidR="00773CF7">
              <w:rPr>
                <w:b w:val="0"/>
                <w:bCs/>
                <w:sz w:val="24"/>
                <w:szCs w:val="24"/>
              </w:rPr>
              <w:tab/>
            </w:r>
            <w:r w:rsidR="00773CF7">
              <w:rPr>
                <w:b w:val="0"/>
                <w:bCs/>
                <w:sz w:val="24"/>
                <w:szCs w:val="24"/>
              </w:rPr>
              <w:tab/>
            </w:r>
            <w:r w:rsidR="00773CF7" w:rsidRPr="009B5840">
              <w:rPr>
                <w:b w:val="0"/>
                <w:bCs/>
                <w:sz w:val="24"/>
                <w:szCs w:val="24"/>
              </w:rPr>
              <w:t xml:space="preserve">Wildlife Animal Ethics Committee (WAEC)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109F5" w14:textId="77777777" w:rsidR="00056569" w:rsidRDefault="00056569" w:rsidP="00E34FDB">
      <w:r>
        <w:separator/>
      </w:r>
    </w:p>
  </w:footnote>
  <w:footnote w:type="continuationSeparator" w:id="0">
    <w:p w14:paraId="4B87F6B4" w14:textId="77777777" w:rsidR="00056569" w:rsidRDefault="00056569" w:rsidP="00E34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1A016" w14:textId="77777777" w:rsidR="00B153EB" w:rsidRDefault="00B153EB" w:rsidP="00E34FDB">
    <w:pPr>
      <w:pStyle w:val="Header"/>
    </w:pPr>
    <w:r>
      <w:rPr>
        <w:noProof/>
      </w:rPr>
      <mc:AlternateContent>
        <mc:Choice Requires="wps">
          <w:drawing>
            <wp:anchor distT="0" distB="0" distL="114300" distR="114300" simplePos="0" relativeHeight="251659264" behindDoc="0" locked="0" layoutInCell="1" allowOverlap="1" wp14:anchorId="733C4298" wp14:editId="69D3B176">
              <wp:simplePos x="0" y="0"/>
              <wp:positionH relativeFrom="column">
                <wp:posOffset>1353154</wp:posOffset>
              </wp:positionH>
              <wp:positionV relativeFrom="paragraph">
                <wp:posOffset>11512</wp:posOffset>
              </wp:positionV>
              <wp:extent cx="2806574" cy="2815627"/>
              <wp:effectExtent l="0" t="0" r="13335" b="22860"/>
              <wp:wrapNone/>
              <wp:docPr id="1"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06574" cy="281562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E279BE" id="Oval 1" o:spid="_x0000_s1026" alt="&quot;&quot;" style="position:absolute;margin-left:106.55pt;margin-top:.9pt;width:221pt;height:221.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" fillcolor="#003f51 [3204]" strokecolor="#001f28 [1604]" strokeweight="1pt">
              <v:stroke joinstyle="miter"/>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6C9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74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426E3"/>
    <w:multiLevelType w:val="hybridMultilevel"/>
    <w:tmpl w:val="8E5CECF8"/>
    <w:lvl w:ilvl="0" w:tplc="7E1A18C4">
      <w:start w:val="19"/>
      <w:numFmt w:val="decimal"/>
      <w:lvlText w:val="%1."/>
      <w:lvlJc w:val="left"/>
      <w:pPr>
        <w:ind w:left="720" w:hanging="360"/>
      </w:pPr>
      <w:rPr>
        <w:rFonts w:hint="default"/>
        <w:b/>
        <w:bCs/>
        <w:i w:val="0"/>
        <w:iCs/>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3C43676"/>
    <w:multiLevelType w:val="multilevel"/>
    <w:tmpl w:val="93083648"/>
    <w:numStyleLink w:val="Numbering"/>
  </w:abstractNum>
  <w:abstractNum w:abstractNumId="12" w15:restartNumberingAfterBreak="0">
    <w:nsid w:val="05D57D78"/>
    <w:multiLevelType w:val="multilevel"/>
    <w:tmpl w:val="7C3E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C2D48CE"/>
    <w:multiLevelType w:val="multilevel"/>
    <w:tmpl w:val="93083648"/>
    <w:numStyleLink w:val="Numbering"/>
  </w:abstractNum>
  <w:abstractNum w:abstractNumId="15" w15:restartNumberingAfterBreak="0">
    <w:nsid w:val="0C816718"/>
    <w:multiLevelType w:val="multilevel"/>
    <w:tmpl w:val="93083648"/>
    <w:numStyleLink w:val="Numbering"/>
  </w:abstractNum>
  <w:abstractNum w:abstractNumId="16" w15:restartNumberingAfterBreak="0">
    <w:nsid w:val="0D524322"/>
    <w:multiLevelType w:val="hybridMultilevel"/>
    <w:tmpl w:val="4986072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0D5A5E93"/>
    <w:multiLevelType w:val="multilevel"/>
    <w:tmpl w:val="E500EDE0"/>
    <w:numStyleLink w:val="Bullets"/>
  </w:abstractNum>
  <w:abstractNum w:abstractNumId="18" w15:restartNumberingAfterBreak="0">
    <w:nsid w:val="0F6F37EA"/>
    <w:multiLevelType w:val="multilevel"/>
    <w:tmpl w:val="93083648"/>
    <w:styleLink w:val="Numbering"/>
    <w:lvl w:ilvl="0">
      <w:start w:val="1"/>
      <w:numFmt w:val="decimal"/>
      <w:pStyle w:val="ListNumber"/>
      <w:lvlText w:val="%1."/>
      <w:lvlJc w:val="left"/>
      <w:pPr>
        <w:tabs>
          <w:tab w:val="num" w:pos="284"/>
        </w:tabs>
        <w:ind w:left="340" w:hanging="340"/>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tabs>
          <w:tab w:val="num" w:pos="1134"/>
        </w:tabs>
        <w:ind w:left="1021" w:hanging="1021"/>
      </w:pPr>
      <w:rPr>
        <w:rFonts w:hint="default"/>
      </w:rPr>
    </w:lvl>
    <w:lvl w:ilvl="3">
      <w:start w:val="1"/>
      <w:numFmt w:val="decimal"/>
      <w:pStyle w:val="ListNumber4"/>
      <w:lvlText w:val="%1.%2.%3.%4."/>
      <w:lvlJc w:val="left"/>
      <w:pPr>
        <w:ind w:left="1361" w:hanging="1361"/>
      </w:pPr>
      <w:rPr>
        <w:rFonts w:hint="default"/>
      </w:rPr>
    </w:lvl>
    <w:lvl w:ilvl="4">
      <w:start w:val="1"/>
      <w:numFmt w:val="decimal"/>
      <w:pStyle w:val="ListNumber5"/>
      <w:lvlText w:val="%1.%2.%3.%4.%5"/>
      <w:lvlJc w:val="left"/>
      <w:pPr>
        <w:ind w:left="1701" w:hanging="170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9" w15:restartNumberingAfterBreak="0">
    <w:nsid w:val="112733EB"/>
    <w:multiLevelType w:val="hybridMultilevel"/>
    <w:tmpl w:val="E41C8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1C31C1B"/>
    <w:multiLevelType w:val="hybridMultilevel"/>
    <w:tmpl w:val="F9CA8058"/>
    <w:lvl w:ilvl="0" w:tplc="3B2C8792">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32D53ED"/>
    <w:multiLevelType w:val="multilevel"/>
    <w:tmpl w:val="93083648"/>
    <w:numStyleLink w:val="Numbering"/>
  </w:abstractNum>
  <w:abstractNum w:abstractNumId="22"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BB26EA"/>
    <w:multiLevelType w:val="multilevel"/>
    <w:tmpl w:val="C9EE467E"/>
    <w:lvl w:ilvl="0">
      <w:numFmt w:val="bullet"/>
      <w:lvlText w:val="•"/>
      <w:lvlJc w:val="left"/>
      <w:pPr>
        <w:tabs>
          <w:tab w:val="num" w:pos="284"/>
        </w:tabs>
        <w:ind w:left="340" w:hanging="340"/>
      </w:pPr>
      <w:rPr>
        <w:rFonts w:ascii="Arial" w:eastAsiaTheme="minorHAnsi" w:hAnsi="Arial" w:cs="Arial" w:hint="default"/>
      </w:rPr>
    </w:lvl>
    <w:lvl w:ilvl="1">
      <w:start w:val="1"/>
      <w:numFmt w:val="decimal"/>
      <w:lvlText w:val="%1.%2."/>
      <w:lvlJc w:val="left"/>
      <w:pPr>
        <w:ind w:left="680" w:hanging="680"/>
      </w:pPr>
      <w:rPr>
        <w:rFonts w:hint="default"/>
      </w:rPr>
    </w:lvl>
    <w:lvl w:ilvl="2">
      <w:start w:val="1"/>
      <w:numFmt w:val="decimal"/>
      <w:lvlText w:val="%1.%2.%3."/>
      <w:lvlJc w:val="left"/>
      <w:pPr>
        <w:tabs>
          <w:tab w:val="num" w:pos="1134"/>
        </w:tabs>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24" w15:restartNumberingAfterBreak="0">
    <w:nsid w:val="1D322B09"/>
    <w:multiLevelType w:val="multilevel"/>
    <w:tmpl w:val="93083648"/>
    <w:numStyleLink w:val="Numbering"/>
  </w:abstractNum>
  <w:abstractNum w:abstractNumId="25" w15:restartNumberingAfterBreak="0">
    <w:nsid w:val="1EA6733D"/>
    <w:multiLevelType w:val="multilevel"/>
    <w:tmpl w:val="46604F72"/>
    <w:lvl w:ilvl="0">
      <w:start w:val="1"/>
      <w:numFmt w:val="lowerLetter"/>
      <w:lvlText w:val="%1)"/>
      <w:lvlJc w:val="left"/>
      <w:pPr>
        <w:ind w:left="360" w:hanging="360"/>
      </w:pPr>
      <w:rPr>
        <w:rFonts w:hint="default"/>
        <w:b/>
        <w:i w:val="0"/>
        <w:color w:val="003F51" w:themeColor="text2"/>
        <w:sz w:val="22"/>
        <w:szCs w:val="22"/>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0922A6A"/>
    <w:multiLevelType w:val="hybridMultilevel"/>
    <w:tmpl w:val="9F2E40E8"/>
    <w:lvl w:ilvl="0" w:tplc="8E1EB1A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21F1D0F"/>
    <w:multiLevelType w:val="multilevel"/>
    <w:tmpl w:val="E500EDE0"/>
    <w:numStyleLink w:val="Bullets"/>
  </w:abstractNum>
  <w:abstractNum w:abstractNumId="28" w15:restartNumberingAfterBreak="0">
    <w:nsid w:val="394B3756"/>
    <w:multiLevelType w:val="multilevel"/>
    <w:tmpl w:val="C9EE467E"/>
    <w:lvl w:ilvl="0">
      <w:numFmt w:val="bullet"/>
      <w:lvlText w:val="•"/>
      <w:lvlJc w:val="left"/>
      <w:pPr>
        <w:tabs>
          <w:tab w:val="num" w:pos="284"/>
        </w:tabs>
        <w:ind w:left="340" w:hanging="340"/>
      </w:pPr>
      <w:rPr>
        <w:rFonts w:ascii="Arial" w:eastAsiaTheme="minorHAnsi" w:hAnsi="Arial" w:cs="Arial" w:hint="default"/>
      </w:rPr>
    </w:lvl>
    <w:lvl w:ilvl="1">
      <w:start w:val="1"/>
      <w:numFmt w:val="decimal"/>
      <w:lvlText w:val="%1.%2."/>
      <w:lvlJc w:val="left"/>
      <w:pPr>
        <w:ind w:left="680" w:hanging="680"/>
      </w:pPr>
      <w:rPr>
        <w:rFonts w:hint="default"/>
      </w:rPr>
    </w:lvl>
    <w:lvl w:ilvl="2">
      <w:start w:val="1"/>
      <w:numFmt w:val="decimal"/>
      <w:lvlText w:val="%1.%2.%3."/>
      <w:lvlJc w:val="left"/>
      <w:pPr>
        <w:tabs>
          <w:tab w:val="num" w:pos="1134"/>
        </w:tabs>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29" w15:restartNumberingAfterBreak="0">
    <w:nsid w:val="3CD504EE"/>
    <w:multiLevelType w:val="hybridMultilevel"/>
    <w:tmpl w:val="317CB4E0"/>
    <w:lvl w:ilvl="0" w:tplc="8E1EB1A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1397427"/>
    <w:multiLevelType w:val="multilevel"/>
    <w:tmpl w:val="93083648"/>
    <w:numStyleLink w:val="Numbering"/>
  </w:abstractNum>
  <w:abstractNum w:abstractNumId="31"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2" w15:restartNumberingAfterBreak="0">
    <w:nsid w:val="4E7F1CD0"/>
    <w:multiLevelType w:val="multilevel"/>
    <w:tmpl w:val="93083648"/>
    <w:numStyleLink w:val="Numbering"/>
  </w:abstractNum>
  <w:abstractNum w:abstractNumId="33" w15:restartNumberingAfterBreak="0">
    <w:nsid w:val="525E1815"/>
    <w:multiLevelType w:val="multilevel"/>
    <w:tmpl w:val="E500EDE0"/>
    <w:numStyleLink w:val="Bullets"/>
  </w:abstractNum>
  <w:abstractNum w:abstractNumId="34" w15:restartNumberingAfterBreak="0">
    <w:nsid w:val="55A9087A"/>
    <w:multiLevelType w:val="hybridMultilevel"/>
    <w:tmpl w:val="C0A29D4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8B73D84"/>
    <w:multiLevelType w:val="multilevel"/>
    <w:tmpl w:val="50041352"/>
    <w:numStyleLink w:val="ListHeadings"/>
  </w:abstractNum>
  <w:abstractNum w:abstractNumId="36" w15:restartNumberingAfterBreak="0">
    <w:nsid w:val="596A0C8C"/>
    <w:multiLevelType w:val="multilevel"/>
    <w:tmpl w:val="93083648"/>
    <w:numStyleLink w:val="Numbering"/>
  </w:abstractNum>
  <w:abstractNum w:abstractNumId="37" w15:restartNumberingAfterBreak="0">
    <w:nsid w:val="5F3C4212"/>
    <w:multiLevelType w:val="hybridMultilevel"/>
    <w:tmpl w:val="705AC7DE"/>
    <w:lvl w:ilvl="0" w:tplc="3FC6123A">
      <w:start w:val="22"/>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05E3CBC"/>
    <w:multiLevelType w:val="multilevel"/>
    <w:tmpl w:val="E500EDE0"/>
    <w:numStyleLink w:val="Bullets"/>
  </w:abstractNum>
  <w:abstractNum w:abstractNumId="39" w15:restartNumberingAfterBreak="0">
    <w:nsid w:val="60E1502C"/>
    <w:multiLevelType w:val="multilevel"/>
    <w:tmpl w:val="E500EDE0"/>
    <w:styleLink w:val="Bullets"/>
    <w:lvl w:ilvl="0">
      <w:start w:val="1"/>
      <w:numFmt w:val="bullet"/>
      <w:pStyle w:val="ListBullet"/>
      <w:lvlText w:val="•"/>
      <w:lvlJc w:val="left"/>
      <w:pPr>
        <w:ind w:left="340" w:hanging="340"/>
      </w:pPr>
      <w:rPr>
        <w:rFonts w:ascii="Arial" w:hAnsi="Arial" w:hint="default"/>
        <w:color w:val="auto"/>
      </w:rPr>
    </w:lvl>
    <w:lvl w:ilvl="1">
      <w:start w:val="1"/>
      <w:numFmt w:val="bullet"/>
      <w:pStyle w:val="ListBullet2"/>
      <w:lvlText w:val="–"/>
      <w:lvlJc w:val="left"/>
      <w:pPr>
        <w:ind w:left="680" w:hanging="340"/>
      </w:pPr>
      <w:rPr>
        <w:rFonts w:ascii="Calibri" w:hAnsi="Calibri" w:hint="default"/>
        <w:color w:val="auto"/>
      </w:rPr>
    </w:lvl>
    <w:lvl w:ilvl="2">
      <w:start w:val="1"/>
      <w:numFmt w:val="bullet"/>
      <w:pStyle w:val="ListBullet3"/>
      <w:lvlText w:val="–"/>
      <w:lvlJc w:val="left"/>
      <w:pPr>
        <w:ind w:left="1021" w:hanging="341"/>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40" w15:restartNumberingAfterBreak="0">
    <w:nsid w:val="643520E2"/>
    <w:multiLevelType w:val="multilevel"/>
    <w:tmpl w:val="E500EDE0"/>
    <w:numStyleLink w:val="Bullets"/>
  </w:abstractNum>
  <w:abstractNum w:abstractNumId="41" w15:restartNumberingAfterBreak="0">
    <w:nsid w:val="660D51AD"/>
    <w:multiLevelType w:val="multilevel"/>
    <w:tmpl w:val="93083648"/>
    <w:numStyleLink w:val="Numbering"/>
  </w:abstractNum>
  <w:abstractNum w:abstractNumId="42" w15:restartNumberingAfterBreak="0">
    <w:nsid w:val="6CBF3383"/>
    <w:multiLevelType w:val="hybridMultilevel"/>
    <w:tmpl w:val="CD721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DFC28A5"/>
    <w:multiLevelType w:val="hybridMultilevel"/>
    <w:tmpl w:val="E3EEA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EDC4591"/>
    <w:multiLevelType w:val="hybridMultilevel"/>
    <w:tmpl w:val="B4349E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44D0736"/>
    <w:multiLevelType w:val="multilevel"/>
    <w:tmpl w:val="93083648"/>
    <w:numStyleLink w:val="Numbering"/>
  </w:abstractNum>
  <w:abstractNum w:abstractNumId="46" w15:restartNumberingAfterBreak="0">
    <w:nsid w:val="74BA6711"/>
    <w:multiLevelType w:val="hybridMultilevel"/>
    <w:tmpl w:val="6F94E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7857ABE"/>
    <w:multiLevelType w:val="hybridMultilevel"/>
    <w:tmpl w:val="AE6CF282"/>
    <w:lvl w:ilvl="0" w:tplc="0C09000F">
      <w:start w:val="1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8BD3BB6"/>
    <w:multiLevelType w:val="hybridMultilevel"/>
    <w:tmpl w:val="C5B4425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9"/>
  </w:num>
  <w:num w:numId="12" w16cid:durableId="1261796759">
    <w:abstractNumId w:val="40"/>
  </w:num>
  <w:num w:numId="13" w16cid:durableId="1043405154">
    <w:abstractNumId w:val="27"/>
  </w:num>
  <w:num w:numId="14" w16cid:durableId="846598071">
    <w:abstractNumId w:val="18"/>
  </w:num>
  <w:num w:numId="15" w16cid:durableId="1311640227">
    <w:abstractNumId w:val="45"/>
  </w:num>
  <w:num w:numId="16" w16cid:durableId="881941196">
    <w:abstractNumId w:val="32"/>
  </w:num>
  <w:num w:numId="17" w16cid:durableId="533617442">
    <w:abstractNumId w:val="41"/>
  </w:num>
  <w:num w:numId="18" w16cid:durableId="250312982">
    <w:abstractNumId w:val="11"/>
  </w:num>
  <w:num w:numId="19" w16cid:durableId="385955825">
    <w:abstractNumId w:val="14"/>
  </w:num>
  <w:num w:numId="20" w16cid:durableId="1408189744">
    <w:abstractNumId w:val="30"/>
  </w:num>
  <w:num w:numId="21" w16cid:durableId="1370494809">
    <w:abstractNumId w:val="21"/>
  </w:num>
  <w:num w:numId="22" w16cid:durableId="659580476">
    <w:abstractNumId w:val="13"/>
  </w:num>
  <w:num w:numId="23" w16cid:durableId="2036539326">
    <w:abstractNumId w:val="17"/>
  </w:num>
  <w:num w:numId="24" w16cid:durableId="1303265532">
    <w:abstractNumId w:val="24"/>
  </w:num>
  <w:num w:numId="25" w16cid:durableId="1737582058">
    <w:abstractNumId w:val="36"/>
  </w:num>
  <w:num w:numId="26" w16cid:durableId="974717717">
    <w:abstractNumId w:val="35"/>
  </w:num>
  <w:num w:numId="27" w16cid:durableId="444039133">
    <w:abstractNumId w:val="22"/>
  </w:num>
  <w:num w:numId="28" w16cid:durableId="1536448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31"/>
  </w:num>
  <w:num w:numId="30" w16cid:durableId="2126147790">
    <w:abstractNumId w:val="38"/>
  </w:num>
  <w:num w:numId="31" w16cid:durableId="616912923">
    <w:abstractNumId w:val="33"/>
  </w:num>
  <w:num w:numId="32" w16cid:durableId="1744983779">
    <w:abstractNumId w:val="15"/>
  </w:num>
  <w:num w:numId="33" w16cid:durableId="1106316174">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34" w16cid:durableId="152186048">
    <w:abstractNumId w:val="42"/>
  </w:num>
  <w:num w:numId="35" w16cid:durableId="356124159">
    <w:abstractNumId w:val="29"/>
  </w:num>
  <w:num w:numId="36" w16cid:durableId="161356010">
    <w:abstractNumId w:val="48"/>
  </w:num>
  <w:num w:numId="37" w16cid:durableId="794493458">
    <w:abstractNumId w:val="25"/>
  </w:num>
  <w:num w:numId="38" w16cid:durableId="1288127109">
    <w:abstractNumId w:val="44"/>
  </w:num>
  <w:num w:numId="39" w16cid:durableId="116066298">
    <w:abstractNumId w:val="43"/>
  </w:num>
  <w:num w:numId="40" w16cid:durableId="1097870558">
    <w:abstractNumId w:val="19"/>
  </w:num>
  <w:num w:numId="41" w16cid:durableId="418599321">
    <w:abstractNumId w:val="10"/>
  </w:num>
  <w:num w:numId="42" w16cid:durableId="520700628">
    <w:abstractNumId w:val="47"/>
  </w:num>
  <w:num w:numId="43" w16cid:durableId="687953342">
    <w:abstractNumId w:val="37"/>
  </w:num>
  <w:num w:numId="44" w16cid:durableId="979074430">
    <w:abstractNumId w:val="16"/>
  </w:num>
  <w:num w:numId="45" w16cid:durableId="291520701">
    <w:abstractNumId w:val="20"/>
  </w:num>
  <w:num w:numId="46" w16cid:durableId="1174958567">
    <w:abstractNumId w:val="46"/>
  </w:num>
  <w:num w:numId="47" w16cid:durableId="1994406883">
    <w:abstractNumId w:val="26"/>
  </w:num>
  <w:num w:numId="48" w16cid:durableId="672536853">
    <w:abstractNumId w:val="28"/>
  </w:num>
  <w:num w:numId="49" w16cid:durableId="316879895">
    <w:abstractNumId w:val="23"/>
  </w:num>
  <w:num w:numId="50" w16cid:durableId="16219176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44A"/>
    <w:rsid w:val="0000005C"/>
    <w:rsid w:val="00012D1B"/>
    <w:rsid w:val="0001308E"/>
    <w:rsid w:val="00023CFD"/>
    <w:rsid w:val="000250EF"/>
    <w:rsid w:val="000300AF"/>
    <w:rsid w:val="000523E6"/>
    <w:rsid w:val="00056569"/>
    <w:rsid w:val="00071C64"/>
    <w:rsid w:val="000724AE"/>
    <w:rsid w:val="00074921"/>
    <w:rsid w:val="0008037D"/>
    <w:rsid w:val="000912C0"/>
    <w:rsid w:val="00092413"/>
    <w:rsid w:val="000A2AEB"/>
    <w:rsid w:val="000B497F"/>
    <w:rsid w:val="000C6158"/>
    <w:rsid w:val="000C704B"/>
    <w:rsid w:val="000D7EE8"/>
    <w:rsid w:val="000E7454"/>
    <w:rsid w:val="001069EE"/>
    <w:rsid w:val="00112E8F"/>
    <w:rsid w:val="00113514"/>
    <w:rsid w:val="001148A7"/>
    <w:rsid w:val="001268BC"/>
    <w:rsid w:val="00131E90"/>
    <w:rsid w:val="0015387E"/>
    <w:rsid w:val="0015651C"/>
    <w:rsid w:val="0015679A"/>
    <w:rsid w:val="001576B0"/>
    <w:rsid w:val="00161524"/>
    <w:rsid w:val="0016285E"/>
    <w:rsid w:val="00173D61"/>
    <w:rsid w:val="00175E3A"/>
    <w:rsid w:val="00182465"/>
    <w:rsid w:val="001874B0"/>
    <w:rsid w:val="001A0D77"/>
    <w:rsid w:val="001C486A"/>
    <w:rsid w:val="001C7835"/>
    <w:rsid w:val="001E4C19"/>
    <w:rsid w:val="001F13C1"/>
    <w:rsid w:val="001F23A2"/>
    <w:rsid w:val="001F446D"/>
    <w:rsid w:val="001F6314"/>
    <w:rsid w:val="00202FFF"/>
    <w:rsid w:val="002068CA"/>
    <w:rsid w:val="00220B82"/>
    <w:rsid w:val="00221AB7"/>
    <w:rsid w:val="0022275E"/>
    <w:rsid w:val="00246435"/>
    <w:rsid w:val="00246BCF"/>
    <w:rsid w:val="0026583A"/>
    <w:rsid w:val="00270834"/>
    <w:rsid w:val="00272F7F"/>
    <w:rsid w:val="002814E6"/>
    <w:rsid w:val="00286A3A"/>
    <w:rsid w:val="002A3AF3"/>
    <w:rsid w:val="002A6A4F"/>
    <w:rsid w:val="002C77E9"/>
    <w:rsid w:val="002E0EDA"/>
    <w:rsid w:val="00305171"/>
    <w:rsid w:val="003066BE"/>
    <w:rsid w:val="003211B2"/>
    <w:rsid w:val="003307B2"/>
    <w:rsid w:val="00340D6B"/>
    <w:rsid w:val="0034680A"/>
    <w:rsid w:val="00360B23"/>
    <w:rsid w:val="00361777"/>
    <w:rsid w:val="00363FF8"/>
    <w:rsid w:val="00376E9E"/>
    <w:rsid w:val="0037721D"/>
    <w:rsid w:val="0038102A"/>
    <w:rsid w:val="00395A30"/>
    <w:rsid w:val="00396473"/>
    <w:rsid w:val="003977B2"/>
    <w:rsid w:val="003A2FE5"/>
    <w:rsid w:val="003B23CD"/>
    <w:rsid w:val="003C35A2"/>
    <w:rsid w:val="003D23A3"/>
    <w:rsid w:val="003D3729"/>
    <w:rsid w:val="003D5212"/>
    <w:rsid w:val="003D5856"/>
    <w:rsid w:val="003D7DF5"/>
    <w:rsid w:val="003E2762"/>
    <w:rsid w:val="003E4640"/>
    <w:rsid w:val="003E6CE3"/>
    <w:rsid w:val="00404E4F"/>
    <w:rsid w:val="004117FD"/>
    <w:rsid w:val="004124E1"/>
    <w:rsid w:val="00413251"/>
    <w:rsid w:val="0041382B"/>
    <w:rsid w:val="004158C5"/>
    <w:rsid w:val="0041673A"/>
    <w:rsid w:val="00416A25"/>
    <w:rsid w:val="0042339A"/>
    <w:rsid w:val="00425075"/>
    <w:rsid w:val="0042508F"/>
    <w:rsid w:val="00430795"/>
    <w:rsid w:val="00446EC0"/>
    <w:rsid w:val="00455177"/>
    <w:rsid w:val="004635FD"/>
    <w:rsid w:val="00473C8F"/>
    <w:rsid w:val="00480C6F"/>
    <w:rsid w:val="00485BF1"/>
    <w:rsid w:val="00486DBC"/>
    <w:rsid w:val="004B03A3"/>
    <w:rsid w:val="004B609E"/>
    <w:rsid w:val="004C5EA1"/>
    <w:rsid w:val="004E0833"/>
    <w:rsid w:val="004E28C6"/>
    <w:rsid w:val="004E45E3"/>
    <w:rsid w:val="004F138F"/>
    <w:rsid w:val="00500C61"/>
    <w:rsid w:val="00502144"/>
    <w:rsid w:val="00504B4A"/>
    <w:rsid w:val="0050670B"/>
    <w:rsid w:val="005141E8"/>
    <w:rsid w:val="005156B1"/>
    <w:rsid w:val="005216CF"/>
    <w:rsid w:val="00521C49"/>
    <w:rsid w:val="00531503"/>
    <w:rsid w:val="00537327"/>
    <w:rsid w:val="00541896"/>
    <w:rsid w:val="00547642"/>
    <w:rsid w:val="00550C99"/>
    <w:rsid w:val="00553413"/>
    <w:rsid w:val="00553BD0"/>
    <w:rsid w:val="005552BF"/>
    <w:rsid w:val="00563118"/>
    <w:rsid w:val="00577E2E"/>
    <w:rsid w:val="0058369E"/>
    <w:rsid w:val="00592D85"/>
    <w:rsid w:val="00593314"/>
    <w:rsid w:val="00593499"/>
    <w:rsid w:val="00594496"/>
    <w:rsid w:val="005C6618"/>
    <w:rsid w:val="005F69A8"/>
    <w:rsid w:val="00602C13"/>
    <w:rsid w:val="00603FD5"/>
    <w:rsid w:val="00616DC8"/>
    <w:rsid w:val="00630481"/>
    <w:rsid w:val="00654349"/>
    <w:rsid w:val="0067014A"/>
    <w:rsid w:val="0068724F"/>
    <w:rsid w:val="00690637"/>
    <w:rsid w:val="00693358"/>
    <w:rsid w:val="0069536E"/>
    <w:rsid w:val="006A1DEF"/>
    <w:rsid w:val="006A681E"/>
    <w:rsid w:val="006B0569"/>
    <w:rsid w:val="006C4AF4"/>
    <w:rsid w:val="006C55C8"/>
    <w:rsid w:val="006C70F0"/>
    <w:rsid w:val="006D3F2F"/>
    <w:rsid w:val="006E1418"/>
    <w:rsid w:val="006E3536"/>
    <w:rsid w:val="006E5FB2"/>
    <w:rsid w:val="0070342B"/>
    <w:rsid w:val="0070428E"/>
    <w:rsid w:val="007117DD"/>
    <w:rsid w:val="0071417B"/>
    <w:rsid w:val="00714488"/>
    <w:rsid w:val="00715BCB"/>
    <w:rsid w:val="007254A7"/>
    <w:rsid w:val="007254C2"/>
    <w:rsid w:val="00763D8C"/>
    <w:rsid w:val="007678D7"/>
    <w:rsid w:val="00771B01"/>
    <w:rsid w:val="00773CF7"/>
    <w:rsid w:val="00786B64"/>
    <w:rsid w:val="0079016C"/>
    <w:rsid w:val="00793A0C"/>
    <w:rsid w:val="007945CE"/>
    <w:rsid w:val="00797EE2"/>
    <w:rsid w:val="007A0363"/>
    <w:rsid w:val="007C090F"/>
    <w:rsid w:val="007C197B"/>
    <w:rsid w:val="007D0BF7"/>
    <w:rsid w:val="007E32D2"/>
    <w:rsid w:val="007F1734"/>
    <w:rsid w:val="007F65B0"/>
    <w:rsid w:val="007F70C0"/>
    <w:rsid w:val="00801808"/>
    <w:rsid w:val="00802381"/>
    <w:rsid w:val="008037B6"/>
    <w:rsid w:val="00811B75"/>
    <w:rsid w:val="0081533C"/>
    <w:rsid w:val="00817C53"/>
    <w:rsid w:val="008229BD"/>
    <w:rsid w:val="008451C7"/>
    <w:rsid w:val="00850A5B"/>
    <w:rsid w:val="0085439B"/>
    <w:rsid w:val="008728BF"/>
    <w:rsid w:val="00882CE3"/>
    <w:rsid w:val="00884099"/>
    <w:rsid w:val="00884E9F"/>
    <w:rsid w:val="0089026B"/>
    <w:rsid w:val="008A6136"/>
    <w:rsid w:val="008A6FC9"/>
    <w:rsid w:val="008B05C3"/>
    <w:rsid w:val="008B2178"/>
    <w:rsid w:val="008B4965"/>
    <w:rsid w:val="008C6FEB"/>
    <w:rsid w:val="008C74C2"/>
    <w:rsid w:val="008D1ABD"/>
    <w:rsid w:val="008E60D7"/>
    <w:rsid w:val="008F70D1"/>
    <w:rsid w:val="0090137A"/>
    <w:rsid w:val="00914EEE"/>
    <w:rsid w:val="00916193"/>
    <w:rsid w:val="00917EE5"/>
    <w:rsid w:val="00936068"/>
    <w:rsid w:val="009517CC"/>
    <w:rsid w:val="00953B4A"/>
    <w:rsid w:val="00957F53"/>
    <w:rsid w:val="009615D4"/>
    <w:rsid w:val="009626EC"/>
    <w:rsid w:val="009723BF"/>
    <w:rsid w:val="00974677"/>
    <w:rsid w:val="009838D2"/>
    <w:rsid w:val="0098648D"/>
    <w:rsid w:val="00994F70"/>
    <w:rsid w:val="009977E1"/>
    <w:rsid w:val="009A2F17"/>
    <w:rsid w:val="009A50F6"/>
    <w:rsid w:val="009B4B2E"/>
    <w:rsid w:val="009B5840"/>
    <w:rsid w:val="009C323B"/>
    <w:rsid w:val="009C5432"/>
    <w:rsid w:val="009C7F19"/>
    <w:rsid w:val="009D24F5"/>
    <w:rsid w:val="009D7637"/>
    <w:rsid w:val="009E3555"/>
    <w:rsid w:val="009E7BA2"/>
    <w:rsid w:val="00A01BB5"/>
    <w:rsid w:val="00A06319"/>
    <w:rsid w:val="00A13664"/>
    <w:rsid w:val="00A24EF4"/>
    <w:rsid w:val="00A27E44"/>
    <w:rsid w:val="00A33747"/>
    <w:rsid w:val="00A358F1"/>
    <w:rsid w:val="00A421C0"/>
    <w:rsid w:val="00A42F7D"/>
    <w:rsid w:val="00A60C3B"/>
    <w:rsid w:val="00A62835"/>
    <w:rsid w:val="00A67F5C"/>
    <w:rsid w:val="00A74FB7"/>
    <w:rsid w:val="00A83F7A"/>
    <w:rsid w:val="00A90151"/>
    <w:rsid w:val="00A923FB"/>
    <w:rsid w:val="00A9359B"/>
    <w:rsid w:val="00AA163B"/>
    <w:rsid w:val="00AB5F12"/>
    <w:rsid w:val="00AC0558"/>
    <w:rsid w:val="00AC3CB9"/>
    <w:rsid w:val="00AD0A1C"/>
    <w:rsid w:val="00AD0C5A"/>
    <w:rsid w:val="00AD5ED9"/>
    <w:rsid w:val="00AF133B"/>
    <w:rsid w:val="00B06648"/>
    <w:rsid w:val="00B153EB"/>
    <w:rsid w:val="00B20244"/>
    <w:rsid w:val="00B23603"/>
    <w:rsid w:val="00B255CB"/>
    <w:rsid w:val="00B32D6C"/>
    <w:rsid w:val="00B3749D"/>
    <w:rsid w:val="00B4144A"/>
    <w:rsid w:val="00B41B57"/>
    <w:rsid w:val="00B51A9D"/>
    <w:rsid w:val="00B567DC"/>
    <w:rsid w:val="00B56FBB"/>
    <w:rsid w:val="00B63120"/>
    <w:rsid w:val="00B65BD9"/>
    <w:rsid w:val="00B65DAA"/>
    <w:rsid w:val="00B66B2F"/>
    <w:rsid w:val="00B74F7F"/>
    <w:rsid w:val="00B75B08"/>
    <w:rsid w:val="00B87859"/>
    <w:rsid w:val="00B91D47"/>
    <w:rsid w:val="00BA3CB8"/>
    <w:rsid w:val="00BA7623"/>
    <w:rsid w:val="00BB0066"/>
    <w:rsid w:val="00BE11FB"/>
    <w:rsid w:val="00BE7DD0"/>
    <w:rsid w:val="00BF1E68"/>
    <w:rsid w:val="00BF1EB8"/>
    <w:rsid w:val="00BF68C8"/>
    <w:rsid w:val="00C01E68"/>
    <w:rsid w:val="00C02941"/>
    <w:rsid w:val="00C11924"/>
    <w:rsid w:val="00C247BC"/>
    <w:rsid w:val="00C326F9"/>
    <w:rsid w:val="00C32EA6"/>
    <w:rsid w:val="00C33E09"/>
    <w:rsid w:val="00C36209"/>
    <w:rsid w:val="00C37A29"/>
    <w:rsid w:val="00C41DED"/>
    <w:rsid w:val="00C45AF5"/>
    <w:rsid w:val="00C62638"/>
    <w:rsid w:val="00C6275C"/>
    <w:rsid w:val="00C64228"/>
    <w:rsid w:val="00C669DD"/>
    <w:rsid w:val="00C70EFC"/>
    <w:rsid w:val="00C932F3"/>
    <w:rsid w:val="00C94678"/>
    <w:rsid w:val="00C9665A"/>
    <w:rsid w:val="00C9775B"/>
    <w:rsid w:val="00CD4F0D"/>
    <w:rsid w:val="00CD61EB"/>
    <w:rsid w:val="00CD67F8"/>
    <w:rsid w:val="00CE13B6"/>
    <w:rsid w:val="00CE1A5C"/>
    <w:rsid w:val="00CE774E"/>
    <w:rsid w:val="00CF02F0"/>
    <w:rsid w:val="00D02519"/>
    <w:rsid w:val="00D02F4B"/>
    <w:rsid w:val="00D03567"/>
    <w:rsid w:val="00D16F74"/>
    <w:rsid w:val="00D40CA4"/>
    <w:rsid w:val="00D436E4"/>
    <w:rsid w:val="00D44C56"/>
    <w:rsid w:val="00D60649"/>
    <w:rsid w:val="00D61E88"/>
    <w:rsid w:val="00D636F8"/>
    <w:rsid w:val="00D82889"/>
    <w:rsid w:val="00D83923"/>
    <w:rsid w:val="00D9419D"/>
    <w:rsid w:val="00DA045D"/>
    <w:rsid w:val="00DA0C47"/>
    <w:rsid w:val="00DA3425"/>
    <w:rsid w:val="00DA5F2F"/>
    <w:rsid w:val="00DA6E2B"/>
    <w:rsid w:val="00DB051E"/>
    <w:rsid w:val="00DE28D9"/>
    <w:rsid w:val="00DE5D20"/>
    <w:rsid w:val="00DF2774"/>
    <w:rsid w:val="00DF4E3E"/>
    <w:rsid w:val="00E0453D"/>
    <w:rsid w:val="00E05B67"/>
    <w:rsid w:val="00E05FA6"/>
    <w:rsid w:val="00E1183E"/>
    <w:rsid w:val="00E25474"/>
    <w:rsid w:val="00E323DD"/>
    <w:rsid w:val="00E32F93"/>
    <w:rsid w:val="00E3425C"/>
    <w:rsid w:val="00E34FDB"/>
    <w:rsid w:val="00E42E3C"/>
    <w:rsid w:val="00E45D6E"/>
    <w:rsid w:val="00E5290D"/>
    <w:rsid w:val="00E54B2B"/>
    <w:rsid w:val="00E5537B"/>
    <w:rsid w:val="00E616BD"/>
    <w:rsid w:val="00E67F9A"/>
    <w:rsid w:val="00E76225"/>
    <w:rsid w:val="00E77F23"/>
    <w:rsid w:val="00E81DA0"/>
    <w:rsid w:val="00E82606"/>
    <w:rsid w:val="00E90AB7"/>
    <w:rsid w:val="00EA1943"/>
    <w:rsid w:val="00EB1068"/>
    <w:rsid w:val="00EC48C4"/>
    <w:rsid w:val="00EE28B0"/>
    <w:rsid w:val="00EE6F14"/>
    <w:rsid w:val="00EF09A7"/>
    <w:rsid w:val="00EF3F23"/>
    <w:rsid w:val="00F02721"/>
    <w:rsid w:val="00F03F9B"/>
    <w:rsid w:val="00F162D4"/>
    <w:rsid w:val="00F25B1F"/>
    <w:rsid w:val="00F37B1F"/>
    <w:rsid w:val="00F4010B"/>
    <w:rsid w:val="00F45E21"/>
    <w:rsid w:val="00F4702C"/>
    <w:rsid w:val="00F505B8"/>
    <w:rsid w:val="00F51539"/>
    <w:rsid w:val="00F53397"/>
    <w:rsid w:val="00F634F6"/>
    <w:rsid w:val="00F73386"/>
    <w:rsid w:val="00F7707F"/>
    <w:rsid w:val="00F77CC9"/>
    <w:rsid w:val="00F87B07"/>
    <w:rsid w:val="00F94880"/>
    <w:rsid w:val="00FB0D65"/>
    <w:rsid w:val="00FB4A9F"/>
    <w:rsid w:val="00FC2D8B"/>
    <w:rsid w:val="00FD3306"/>
    <w:rsid w:val="00FD50F2"/>
    <w:rsid w:val="00FE57D8"/>
    <w:rsid w:val="00FF1EDB"/>
    <w:rsid w:val="00FF4D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76420"/>
  <w15:chartTrackingRefBased/>
  <w15:docId w15:val="{C417764C-07F9-4B77-9CC4-D154B332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7E"/>
    <w:pPr>
      <w:spacing w:after="120" w:line="240" w:lineRule="auto"/>
    </w:pPr>
    <w:rPr>
      <w:sz w:val="24"/>
    </w:rPr>
  </w:style>
  <w:style w:type="paragraph" w:styleId="Heading1">
    <w:name w:val="heading 1"/>
    <w:basedOn w:val="Normal"/>
    <w:next w:val="Normal"/>
    <w:link w:val="Heading1Char"/>
    <w:qFormat/>
    <w:rsid w:val="007678D7"/>
    <w:pPr>
      <w:keepNext/>
      <w:keepLines/>
      <w:pageBreakBefore/>
      <w:spacing w:before="360"/>
      <w:outlineLvl w:val="0"/>
    </w:pPr>
    <w:rPr>
      <w:rFonts w:asciiTheme="majorHAnsi" w:eastAsiaTheme="majorEastAsia" w:hAnsiTheme="majorHAnsi" w:cstheme="majorBidi"/>
      <w:b/>
      <w:color w:val="003F51" w:themeColor="accent1"/>
      <w:sz w:val="40"/>
      <w:szCs w:val="32"/>
    </w:rPr>
  </w:style>
  <w:style w:type="paragraph" w:styleId="Heading2">
    <w:name w:val="heading 2"/>
    <w:basedOn w:val="Normal"/>
    <w:next w:val="Normal"/>
    <w:link w:val="Heading2Char"/>
    <w:unhideWhenUsed/>
    <w:qFormat/>
    <w:rsid w:val="007678D7"/>
    <w:pPr>
      <w:keepNext/>
      <w:keepLines/>
      <w:spacing w:before="240"/>
      <w:outlineLvl w:val="1"/>
    </w:pPr>
    <w:rPr>
      <w:rFonts w:asciiTheme="majorHAnsi" w:eastAsiaTheme="majorEastAsia" w:hAnsiTheme="majorHAnsi" w:cstheme="majorBidi"/>
      <w:b/>
      <w:color w:val="42797F"/>
      <w:sz w:val="32"/>
      <w:szCs w:val="26"/>
    </w:rPr>
  </w:style>
  <w:style w:type="paragraph" w:styleId="Heading3">
    <w:name w:val="heading 3"/>
    <w:basedOn w:val="Normal"/>
    <w:next w:val="Normal"/>
    <w:link w:val="Heading3Char"/>
    <w:unhideWhenUsed/>
    <w:qFormat/>
    <w:rsid w:val="007678D7"/>
    <w:pPr>
      <w:keepNext/>
      <w:keepLines/>
      <w:spacing w:before="240"/>
      <w:outlineLvl w:val="2"/>
    </w:pPr>
    <w:rPr>
      <w:rFonts w:asciiTheme="majorHAnsi" w:eastAsiaTheme="majorEastAsia" w:hAnsiTheme="majorHAnsi" w:cstheme="majorBidi"/>
      <w:b/>
      <w:color w:val="003F51" w:themeColor="accent1"/>
      <w:sz w:val="28"/>
      <w:szCs w:val="24"/>
    </w:rPr>
  </w:style>
  <w:style w:type="paragraph" w:styleId="Heading4">
    <w:name w:val="heading 4"/>
    <w:basedOn w:val="Normal"/>
    <w:next w:val="Normal"/>
    <w:link w:val="Heading4Char"/>
    <w:unhideWhenUsed/>
    <w:qFormat/>
    <w:rsid w:val="00F51539"/>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qFormat/>
    <w:rsid w:val="009D24F5"/>
    <w:pPr>
      <w:keepNext/>
      <w:keepLines/>
      <w:spacing w:after="60"/>
      <w:outlineLvl w:val="4"/>
    </w:pPr>
    <w:rPr>
      <w:rFonts w:asciiTheme="majorHAnsi" w:eastAsiaTheme="majorEastAsia" w:hAnsiTheme="majorHAnsi" w:cstheme="majorBidi"/>
      <w:b/>
      <w:sz w:val="18"/>
    </w:rPr>
  </w:style>
  <w:style w:type="paragraph" w:styleId="Heading6">
    <w:name w:val="heading 6"/>
    <w:basedOn w:val="Normal"/>
    <w:next w:val="Normal"/>
    <w:link w:val="Heading6Char"/>
    <w:qFormat/>
    <w:rsid w:val="003D5212"/>
    <w:pPr>
      <w:keepNext/>
      <w:tabs>
        <w:tab w:val="left" w:pos="567"/>
        <w:tab w:val="left" w:pos="8222"/>
      </w:tabs>
      <w:spacing w:before="60" w:after="60"/>
      <w:outlineLvl w:val="5"/>
    </w:pPr>
    <w:rPr>
      <w:rFonts w:ascii="Arial" w:eastAsia="Times New Roman" w:hAnsi="Arial" w:cs="Arial"/>
      <w:b/>
      <w:bCs/>
      <w:i/>
      <w:iCs/>
      <w:sz w:val="22"/>
      <w:szCs w:val="20"/>
    </w:rPr>
  </w:style>
  <w:style w:type="paragraph" w:styleId="Heading7">
    <w:name w:val="heading 7"/>
    <w:basedOn w:val="Normal"/>
    <w:next w:val="Normal"/>
    <w:link w:val="Heading7Char"/>
    <w:qFormat/>
    <w:rsid w:val="003D5212"/>
    <w:pPr>
      <w:keepNext/>
      <w:tabs>
        <w:tab w:val="left" w:pos="-709"/>
      </w:tabs>
      <w:spacing w:before="60" w:after="60"/>
      <w:ind w:left="-34" w:right="96"/>
      <w:outlineLvl w:val="6"/>
    </w:pPr>
    <w:rPr>
      <w:rFonts w:ascii="Arial" w:eastAsia="Times New Roman" w:hAnsi="Arial" w:cs="Times New Roman"/>
      <w:b/>
      <w:sz w:val="22"/>
      <w:szCs w:val="20"/>
    </w:rPr>
  </w:style>
  <w:style w:type="paragraph" w:styleId="Heading8">
    <w:name w:val="heading 8"/>
    <w:basedOn w:val="Normal"/>
    <w:next w:val="Normal"/>
    <w:link w:val="Heading8Char"/>
    <w:qFormat/>
    <w:rsid w:val="003D52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3D5212"/>
    <w:pPr>
      <w:keepNext/>
      <w:tabs>
        <w:tab w:val="left" w:pos="-709"/>
      </w:tabs>
      <w:spacing w:before="60" w:after="60"/>
      <w:ind w:left="-709" w:right="96"/>
      <w:jc w:val="center"/>
      <w:outlineLvl w:val="8"/>
    </w:pPr>
    <w:rPr>
      <w:rFonts w:ascii="Arial" w:eastAsia="Times New Roman" w:hAnsi="Arial" w:cs="Times New Roman"/>
      <w:b/>
      <w:smallCaps/>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B63120"/>
    <w:pPr>
      <w:spacing w:after="0" w:line="252" w:lineRule="auto"/>
    </w:pPr>
    <w:rPr>
      <w:sz w:val="24"/>
    </w:rPr>
  </w:style>
  <w:style w:type="paragraph" w:styleId="ListBullet">
    <w:name w:val="List Bullet"/>
    <w:basedOn w:val="Normal"/>
    <w:uiPriority w:val="99"/>
    <w:unhideWhenUsed/>
    <w:qFormat/>
    <w:rsid w:val="00A923FB"/>
    <w:pPr>
      <w:numPr>
        <w:numId w:val="31"/>
      </w:numPr>
      <w:contextualSpacing/>
    </w:pPr>
  </w:style>
  <w:style w:type="paragraph" w:styleId="ListBullet2">
    <w:name w:val="List Bullet 2"/>
    <w:basedOn w:val="Normal"/>
    <w:uiPriority w:val="99"/>
    <w:unhideWhenUsed/>
    <w:qFormat/>
    <w:rsid w:val="00F77CC9"/>
    <w:pPr>
      <w:numPr>
        <w:ilvl w:val="1"/>
        <w:numId w:val="31"/>
      </w:numPr>
      <w:contextualSpacing/>
    </w:pPr>
  </w:style>
  <w:style w:type="paragraph" w:styleId="ListNumber">
    <w:name w:val="List Number"/>
    <w:basedOn w:val="Normal"/>
    <w:uiPriority w:val="99"/>
    <w:unhideWhenUsed/>
    <w:qFormat/>
    <w:rsid w:val="00F77CC9"/>
    <w:pPr>
      <w:numPr>
        <w:numId w:val="32"/>
      </w:numPr>
      <w:contextualSpacing/>
    </w:pPr>
  </w:style>
  <w:style w:type="numbering" w:customStyle="1" w:styleId="Bullets">
    <w:name w:val="Bullets"/>
    <w:uiPriority w:val="99"/>
    <w:rsid w:val="00F77CC9"/>
    <w:pPr>
      <w:numPr>
        <w:numId w:val="11"/>
      </w:numPr>
    </w:pPr>
  </w:style>
  <w:style w:type="character" w:customStyle="1" w:styleId="Heading1Char">
    <w:name w:val="Heading 1 Char"/>
    <w:basedOn w:val="DefaultParagraphFont"/>
    <w:link w:val="Heading1"/>
    <w:uiPriority w:val="9"/>
    <w:rsid w:val="007678D7"/>
    <w:rPr>
      <w:rFonts w:asciiTheme="majorHAnsi" w:eastAsiaTheme="majorEastAsia" w:hAnsiTheme="majorHAnsi" w:cstheme="majorBidi"/>
      <w:b/>
      <w:color w:val="003F51" w:themeColor="accent1"/>
      <w:sz w:val="40"/>
      <w:szCs w:val="32"/>
    </w:rPr>
  </w:style>
  <w:style w:type="paragraph" w:styleId="ListNumber2">
    <w:name w:val="List Number 2"/>
    <w:basedOn w:val="Normal"/>
    <w:uiPriority w:val="99"/>
    <w:unhideWhenUsed/>
    <w:qFormat/>
    <w:rsid w:val="00F77CC9"/>
    <w:pPr>
      <w:numPr>
        <w:ilvl w:val="1"/>
        <w:numId w:val="32"/>
      </w:numPr>
      <w:contextualSpacing/>
    </w:pPr>
  </w:style>
  <w:style w:type="character" w:customStyle="1" w:styleId="Heading2Char">
    <w:name w:val="Heading 2 Char"/>
    <w:basedOn w:val="DefaultParagraphFont"/>
    <w:link w:val="Heading2"/>
    <w:rsid w:val="007678D7"/>
    <w:rPr>
      <w:rFonts w:asciiTheme="majorHAnsi" w:eastAsiaTheme="majorEastAsia" w:hAnsiTheme="majorHAnsi" w:cstheme="majorBidi"/>
      <w:b/>
      <w:color w:val="42797F"/>
      <w:sz w:val="32"/>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nhideWhenUsed/>
    <w:rsid w:val="00E34FDB"/>
    <w:pPr>
      <w:tabs>
        <w:tab w:val="center" w:pos="4513"/>
        <w:tab w:val="right" w:pos="9026"/>
      </w:tabs>
      <w:spacing w:after="0"/>
    </w:pPr>
  </w:style>
  <w:style w:type="character" w:customStyle="1" w:styleId="HeaderChar">
    <w:name w:val="Header Char"/>
    <w:basedOn w:val="DefaultParagraphFont"/>
    <w:link w:val="Header"/>
    <w:uiPriority w:val="99"/>
    <w:rsid w:val="00E34FDB"/>
    <w:rPr>
      <w:sz w:val="24"/>
    </w:rPr>
  </w:style>
  <w:style w:type="paragraph" w:styleId="Footer">
    <w:name w:val="footer"/>
    <w:basedOn w:val="Normal"/>
    <w:link w:val="FooterChar"/>
    <w:uiPriority w:val="99"/>
    <w:unhideWhenUsed/>
    <w:rsid w:val="00AF133B"/>
    <w:pPr>
      <w:tabs>
        <w:tab w:val="center" w:pos="4513"/>
        <w:tab w:val="right" w:pos="9026"/>
      </w:tabs>
      <w:spacing w:after="0"/>
    </w:pPr>
    <w:rPr>
      <w:b/>
      <w:sz w:val="22"/>
    </w:rPr>
  </w:style>
  <w:style w:type="character" w:customStyle="1" w:styleId="FooterChar">
    <w:name w:val="Footer Char"/>
    <w:basedOn w:val="DefaultParagraphFont"/>
    <w:link w:val="Footer"/>
    <w:uiPriority w:val="99"/>
    <w:rsid w:val="00AF133B"/>
    <w:rPr>
      <w:b/>
    </w:rPr>
  </w:style>
  <w:style w:type="numbering" w:customStyle="1" w:styleId="Numbering">
    <w:name w:val="Numbering"/>
    <w:uiPriority w:val="99"/>
    <w:rsid w:val="00F77CC9"/>
    <w:pPr>
      <w:numPr>
        <w:numId w:val="14"/>
      </w:numPr>
    </w:pPr>
  </w:style>
  <w:style w:type="paragraph" w:styleId="ListBullet3">
    <w:name w:val="List Bullet 3"/>
    <w:basedOn w:val="Normal"/>
    <w:uiPriority w:val="99"/>
    <w:unhideWhenUsed/>
    <w:rsid w:val="00F77CC9"/>
    <w:pPr>
      <w:numPr>
        <w:ilvl w:val="2"/>
        <w:numId w:val="31"/>
      </w:numPr>
      <w:contextualSpacing/>
    </w:pPr>
  </w:style>
  <w:style w:type="paragraph" w:styleId="ListContinue2">
    <w:name w:val="List Continue 2"/>
    <w:basedOn w:val="Normal"/>
    <w:uiPriority w:val="99"/>
    <w:unhideWhenUsed/>
    <w:qFormat/>
    <w:rsid w:val="00F77CC9"/>
    <w:pPr>
      <w:ind w:left="680"/>
      <w:contextualSpacing/>
    </w:pPr>
  </w:style>
  <w:style w:type="paragraph" w:styleId="ListNumber3">
    <w:name w:val="List Number 3"/>
    <w:basedOn w:val="Normal"/>
    <w:uiPriority w:val="99"/>
    <w:unhideWhenUsed/>
    <w:qFormat/>
    <w:rsid w:val="00F77CC9"/>
    <w:pPr>
      <w:numPr>
        <w:ilvl w:val="2"/>
        <w:numId w:val="32"/>
      </w:numPr>
      <w:contextualSpacing/>
    </w:pPr>
  </w:style>
  <w:style w:type="paragraph" w:styleId="ListNumber4">
    <w:name w:val="List Number 4"/>
    <w:basedOn w:val="Normal"/>
    <w:uiPriority w:val="99"/>
    <w:unhideWhenUsed/>
    <w:qFormat/>
    <w:rsid w:val="00F77CC9"/>
    <w:pPr>
      <w:numPr>
        <w:ilvl w:val="3"/>
        <w:numId w:val="32"/>
      </w:numPr>
      <w:contextualSpacing/>
    </w:pPr>
  </w:style>
  <w:style w:type="paragraph" w:styleId="ListNumber5">
    <w:name w:val="List Number 5"/>
    <w:basedOn w:val="Normal"/>
    <w:uiPriority w:val="99"/>
    <w:unhideWhenUsed/>
    <w:rsid w:val="00F77CC9"/>
    <w:pPr>
      <w:numPr>
        <w:ilvl w:val="4"/>
        <w:numId w:val="32"/>
      </w:numPr>
      <w:contextualSpacing/>
    </w:pPr>
  </w:style>
  <w:style w:type="paragraph" w:styleId="ListContinue">
    <w:name w:val="List Continue"/>
    <w:basedOn w:val="Normal"/>
    <w:uiPriority w:val="99"/>
    <w:unhideWhenUsed/>
    <w:qFormat/>
    <w:rsid w:val="00F77CC9"/>
    <w:pPr>
      <w:ind w:left="340"/>
      <w:contextualSpacing/>
    </w:pPr>
  </w:style>
  <w:style w:type="paragraph" w:styleId="ListContinue3">
    <w:name w:val="List Continue 3"/>
    <w:basedOn w:val="Normal"/>
    <w:uiPriority w:val="99"/>
    <w:unhideWhenUsed/>
    <w:qFormat/>
    <w:rsid w:val="00F77CC9"/>
    <w:pPr>
      <w:ind w:left="1021"/>
      <w:contextualSpacing/>
    </w:pPr>
  </w:style>
  <w:style w:type="paragraph" w:styleId="ListContinue4">
    <w:name w:val="List Continue 4"/>
    <w:basedOn w:val="Normal"/>
    <w:uiPriority w:val="99"/>
    <w:unhideWhenUsed/>
    <w:qFormat/>
    <w:rsid w:val="00F77CC9"/>
    <w:pPr>
      <w:ind w:left="1361"/>
      <w:contextualSpacing/>
    </w:pPr>
  </w:style>
  <w:style w:type="character" w:customStyle="1" w:styleId="Heading3Char">
    <w:name w:val="Heading 3 Char"/>
    <w:basedOn w:val="DefaultParagraphFont"/>
    <w:link w:val="Heading3"/>
    <w:uiPriority w:val="9"/>
    <w:rsid w:val="007678D7"/>
    <w:rPr>
      <w:rFonts w:asciiTheme="majorHAnsi" w:eastAsiaTheme="majorEastAsia" w:hAnsiTheme="majorHAnsi" w:cstheme="majorBidi"/>
      <w:b/>
      <w:color w:val="003F51" w:themeColor="accent1"/>
      <w:sz w:val="28"/>
      <w:szCs w:val="24"/>
    </w:rPr>
  </w:style>
  <w:style w:type="character" w:customStyle="1" w:styleId="Heading4Char">
    <w:name w:val="Heading 4 Char"/>
    <w:basedOn w:val="DefaultParagraphFont"/>
    <w:link w:val="Heading4"/>
    <w:uiPriority w:val="9"/>
    <w:rsid w:val="00F51539"/>
    <w:rPr>
      <w:rFonts w:asciiTheme="majorHAnsi" w:eastAsiaTheme="majorEastAsia" w:hAnsiTheme="majorHAnsi" w:cstheme="majorBidi"/>
      <w:b/>
      <w:iCs/>
      <w:sz w:val="24"/>
    </w:rPr>
  </w:style>
  <w:style w:type="character" w:customStyle="1" w:styleId="Heading5Char">
    <w:name w:val="Heading 5 Char"/>
    <w:basedOn w:val="DefaultParagraphFont"/>
    <w:link w:val="Heading5"/>
    <w:uiPriority w:val="9"/>
    <w:semiHidden/>
    <w:rsid w:val="00CE13B6"/>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qFormat/>
    <w:rsid w:val="00953B4A"/>
    <w:pPr>
      <w:framePr w:w="8505" w:h="5670" w:hRule="exact" w:hSpace="6804" w:wrap="around" w:vAnchor="page" w:hAnchor="margin" w:y="2836" w:anchorLock="1"/>
      <w:spacing w:before="360" w:after="0" w:line="228" w:lineRule="auto"/>
      <w:contextualSpacing/>
    </w:pPr>
    <w:rPr>
      <w:rFonts w:asciiTheme="majorHAnsi" w:eastAsiaTheme="majorEastAsia" w:hAnsiTheme="majorHAnsi" w:cstheme="majorBidi"/>
      <w:b/>
      <w:color w:val="003F51" w:themeColor="accent1"/>
      <w:spacing w:val="-10"/>
      <w:kern w:val="28"/>
      <w:sz w:val="92"/>
      <w:szCs w:val="56"/>
    </w:rPr>
  </w:style>
  <w:style w:type="character" w:customStyle="1" w:styleId="TitleChar">
    <w:name w:val="Title Char"/>
    <w:basedOn w:val="DefaultParagraphFont"/>
    <w:link w:val="Title"/>
    <w:uiPriority w:val="10"/>
    <w:rsid w:val="00953B4A"/>
    <w:rPr>
      <w:rFonts w:asciiTheme="majorHAnsi" w:eastAsiaTheme="majorEastAsia" w:hAnsiTheme="majorHAnsi" w:cstheme="majorBidi"/>
      <w:b/>
      <w:color w:val="003F51" w:themeColor="accent1"/>
      <w:spacing w:val="-10"/>
      <w:kern w:val="28"/>
      <w:sz w:val="92"/>
      <w:szCs w:val="56"/>
    </w:rPr>
  </w:style>
  <w:style w:type="paragraph" w:customStyle="1" w:styleId="Pull-outQuote">
    <w:name w:val="Pull-out Quote"/>
    <w:basedOn w:val="Normal"/>
    <w:link w:val="Pull-outQuoteChar"/>
    <w:semiHidden/>
    <w:rsid w:val="009D24F5"/>
    <w:pPr>
      <w:pBdr>
        <w:top w:val="single" w:sz="4" w:space="4" w:color="003F51" w:themeColor="text2"/>
        <w:left w:val="single" w:sz="4" w:space="4" w:color="003F51" w:themeColor="text2"/>
        <w:bottom w:val="single" w:sz="4" w:space="4" w:color="003F51" w:themeColor="text2"/>
        <w:right w:val="single" w:sz="4" w:space="4" w:color="003F51" w:themeColor="text2"/>
      </w:pBdr>
      <w:shd w:val="clear" w:color="auto" w:fill="003F51"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3F51"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3F51" w:themeFill="text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color w:val="003F51"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color w:val="42797F"/>
      <w:sz w:val="24"/>
      <w:szCs w:val="26"/>
    </w:rPr>
  </w:style>
  <w:style w:type="paragraph" w:styleId="ListContinue5">
    <w:name w:val="List Continue 5"/>
    <w:basedOn w:val="Normal"/>
    <w:uiPriority w:val="99"/>
    <w:unhideWhenUsed/>
    <w:qFormat/>
    <w:rsid w:val="00F77CC9"/>
    <w:pPr>
      <w:ind w:left="1701"/>
      <w:contextualSpacing/>
    </w:pPr>
  </w:style>
  <w:style w:type="table" w:styleId="TableGrid">
    <w:name w:val="Table Grid"/>
    <w:basedOn w:val="TableNormal"/>
    <w:rsid w:val="006E1418"/>
    <w:pPr>
      <w:spacing w:after="0" w:line="240" w:lineRule="auto"/>
    </w:pPr>
    <w:tblPr>
      <w:tblBorders>
        <w:top w:val="single" w:sz="4" w:space="0" w:color="003F51" w:themeColor="accent1"/>
        <w:left w:val="single" w:sz="4" w:space="0" w:color="003F51" w:themeColor="accent1"/>
        <w:bottom w:val="single" w:sz="4" w:space="0" w:color="003F51" w:themeColor="accent1"/>
        <w:right w:val="single" w:sz="4" w:space="0" w:color="003F51" w:themeColor="accent1"/>
        <w:insideH w:val="single" w:sz="4" w:space="0" w:color="003F51" w:themeColor="accent1"/>
        <w:insideV w:val="single" w:sz="4" w:space="0" w:color="003F51" w:themeColor="accent1"/>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003F51" w:themeFill="accent1"/>
      </w:tcPr>
    </w:tblStylePr>
  </w:style>
  <w:style w:type="paragraph" w:styleId="Caption">
    <w:name w:val="caption"/>
    <w:basedOn w:val="Normal"/>
    <w:next w:val="Normal"/>
    <w:uiPriority w:val="35"/>
    <w:unhideWhenUsed/>
    <w:qFormat/>
    <w:rsid w:val="009C323B"/>
    <w:pPr>
      <w:spacing w:after="240"/>
    </w:pPr>
    <w:rPr>
      <w:i/>
      <w:iCs/>
      <w:color w:val="000000" w:themeColor="text1"/>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Normal"/>
    <w:next w:val="Normal"/>
    <w:link w:val="SubtitleChar"/>
    <w:uiPriority w:val="11"/>
    <w:rsid w:val="00953B4A"/>
    <w:pPr>
      <w:numPr>
        <w:ilvl w:val="1"/>
      </w:numPr>
      <w:spacing w:before="200" w:after="160"/>
    </w:pPr>
    <w:rPr>
      <w:rFonts w:eastAsiaTheme="minorEastAsia"/>
      <w:b/>
      <w:color w:val="42797F"/>
      <w:sz w:val="40"/>
    </w:rPr>
  </w:style>
  <w:style w:type="character" w:customStyle="1" w:styleId="SubtitleChar">
    <w:name w:val="Subtitle Char"/>
    <w:basedOn w:val="DefaultParagraphFont"/>
    <w:link w:val="Subtitle"/>
    <w:uiPriority w:val="11"/>
    <w:rsid w:val="00953B4A"/>
    <w:rPr>
      <w:rFonts w:eastAsiaTheme="minorEastAsia"/>
      <w:b/>
      <w:color w:val="42797F"/>
      <w:sz w:val="40"/>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BodyText">
    <w:name w:val="Body Text"/>
    <w:basedOn w:val="Normal"/>
    <w:link w:val="BodyTextChar"/>
    <w:unhideWhenUsed/>
    <w:rsid w:val="00F51539"/>
  </w:style>
  <w:style w:type="paragraph" w:customStyle="1" w:styleId="FooterLeft">
    <w:name w:val="Footer Left"/>
    <w:basedOn w:val="Footer"/>
    <w:semiHidden/>
    <w:qFormat/>
    <w:rsid w:val="00A33747"/>
    <w:pPr>
      <w:framePr w:w="8505" w:wrap="around" w:hAnchor="margin" w:yAlign="bottom" w:anchorLock="1"/>
      <w:pBdr>
        <w:top w:val="single" w:sz="4" w:space="1" w:color="auto"/>
      </w:pBdr>
    </w:pPr>
  </w:style>
  <w:style w:type="paragraph" w:customStyle="1" w:styleId="FooterRight">
    <w:name w:val="Footer Right"/>
    <w:basedOn w:val="FooterLeft"/>
    <w:semiHidden/>
    <w:qFormat/>
    <w:rsid w:val="000D7EE8"/>
    <w:pPr>
      <w:framePr w:wrap="around" w:xAlign="right"/>
      <w:jc w:val="right"/>
    </w:pPr>
  </w:style>
  <w:style w:type="table" w:customStyle="1" w:styleId="DepartmentofPrimaryIndustry-default">
    <w:name w:val="Department of Primary Industry-default"/>
    <w:basedOn w:val="TableNormal"/>
    <w:uiPriority w:val="99"/>
    <w:rsid w:val="007678D7"/>
    <w:pPr>
      <w:spacing w:after="0" w:line="240" w:lineRule="auto"/>
    </w:pPr>
    <w:tblPr>
      <w:tblBorders>
        <w:top w:val="single" w:sz="4" w:space="0" w:color="003F51" w:themeColor="accent1"/>
        <w:left w:val="single" w:sz="4" w:space="0" w:color="003F51" w:themeColor="accent1"/>
        <w:bottom w:val="single" w:sz="4" w:space="0" w:color="003F51" w:themeColor="accent1"/>
        <w:right w:val="single" w:sz="4" w:space="0" w:color="003F51" w:themeColor="accent1"/>
        <w:insideH w:val="single" w:sz="4" w:space="0" w:color="003F51" w:themeColor="accent1"/>
        <w:insideV w:val="single" w:sz="4" w:space="0" w:color="003F51" w:themeColor="accent1"/>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003F51" w:themeFill="accent1"/>
      </w:tcPr>
    </w:tblStylePr>
  </w:style>
  <w:style w:type="paragraph" w:customStyle="1" w:styleId="DisclaimerText">
    <w:name w:val="Disclaimer Text"/>
    <w:basedOn w:val="Normal"/>
    <w:rsid w:val="009C323B"/>
    <w:rPr>
      <w:sz w:val="22"/>
    </w:rPr>
  </w:style>
  <w:style w:type="paragraph" w:customStyle="1" w:styleId="DisclaimerHeading">
    <w:name w:val="Disclaimer Heading"/>
    <w:basedOn w:val="DisclaimerText"/>
    <w:rsid w:val="009C323B"/>
    <w:pPr>
      <w:spacing w:before="480" w:after="40"/>
    </w:pPr>
    <w:rPr>
      <w:b/>
    </w:rPr>
  </w:style>
  <w:style w:type="character" w:customStyle="1" w:styleId="BodyTextChar">
    <w:name w:val="Body Text Char"/>
    <w:basedOn w:val="DefaultParagraphFont"/>
    <w:link w:val="BodyText"/>
    <w:uiPriority w:val="99"/>
    <w:rsid w:val="00F51539"/>
    <w:rPr>
      <w:sz w:val="24"/>
    </w:rPr>
  </w:style>
  <w:style w:type="paragraph" w:styleId="Quote">
    <w:name w:val="Quote"/>
    <w:basedOn w:val="Normal"/>
    <w:next w:val="Normal"/>
    <w:link w:val="QuoteChar"/>
    <w:uiPriority w:val="29"/>
    <w:rsid w:val="00173D61"/>
    <w:rPr>
      <w:b/>
      <w:iCs/>
      <w:color w:val="8B2B15"/>
      <w:sz w:val="40"/>
    </w:rPr>
  </w:style>
  <w:style w:type="character" w:customStyle="1" w:styleId="QuoteChar">
    <w:name w:val="Quote Char"/>
    <w:basedOn w:val="DefaultParagraphFont"/>
    <w:link w:val="Quote"/>
    <w:uiPriority w:val="29"/>
    <w:rsid w:val="00173D61"/>
    <w:rPr>
      <w:b/>
      <w:iCs/>
      <w:color w:val="8B2B15"/>
      <w:sz w:val="40"/>
    </w:rPr>
  </w:style>
  <w:style w:type="paragraph" w:customStyle="1" w:styleId="Cover-logo">
    <w:name w:val="Cover-logo"/>
    <w:basedOn w:val="Normal"/>
    <w:rsid w:val="00395A30"/>
    <w:pPr>
      <w:framePr w:w="4536" w:hSpace="6804" w:wrap="around" w:vAnchor="page" w:hAnchor="margin" w:y="852" w:anchorLock="1"/>
    </w:pPr>
    <w:rPr>
      <w:noProof/>
    </w:rPr>
  </w:style>
  <w:style w:type="paragraph" w:customStyle="1" w:styleId="Cover-tagline">
    <w:name w:val="Cover-tagline"/>
    <w:basedOn w:val="Cover-logo"/>
    <w:rsid w:val="00395A30"/>
    <w:pPr>
      <w:framePr w:wrap="around" w:xAlign="right" w:y="937"/>
      <w:jc w:val="right"/>
    </w:pPr>
  </w:style>
  <w:style w:type="table" w:styleId="TableGridLight">
    <w:name w:val="Grid Table Light"/>
    <w:basedOn w:val="TableNormal"/>
    <w:uiPriority w:val="40"/>
    <w:rsid w:val="00F733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5F69A8"/>
  </w:style>
  <w:style w:type="character" w:styleId="UnresolvedMention">
    <w:name w:val="Unresolved Mention"/>
    <w:basedOn w:val="DefaultParagraphFont"/>
    <w:uiPriority w:val="99"/>
    <w:semiHidden/>
    <w:unhideWhenUsed/>
    <w:rsid w:val="003B23CD"/>
    <w:rPr>
      <w:color w:val="605E5C"/>
      <w:shd w:val="clear" w:color="auto" w:fill="E1DFDD"/>
    </w:rPr>
  </w:style>
  <w:style w:type="character" w:styleId="FollowedHyperlink">
    <w:name w:val="FollowedHyperlink"/>
    <w:basedOn w:val="DefaultParagraphFont"/>
    <w:unhideWhenUsed/>
    <w:rsid w:val="00A27E44"/>
    <w:rPr>
      <w:color w:val="000000" w:themeColor="followedHyperlink"/>
      <w:u w:val="single"/>
    </w:rPr>
  </w:style>
  <w:style w:type="paragraph" w:styleId="NormalWeb">
    <w:name w:val="Normal (Web)"/>
    <w:basedOn w:val="Normal"/>
    <w:uiPriority w:val="99"/>
    <w:semiHidden/>
    <w:unhideWhenUsed/>
    <w:rsid w:val="0016285E"/>
    <w:pPr>
      <w:spacing w:before="100" w:beforeAutospacing="1" w:after="100" w:afterAutospacing="1"/>
    </w:pPr>
    <w:rPr>
      <w:rFonts w:ascii="Times New Roman" w:eastAsia="Times New Roman" w:hAnsi="Times New Roman" w:cs="Times New Roman"/>
      <w:szCs w:val="24"/>
      <w:lang w:eastAsia="en-GB"/>
    </w:rPr>
  </w:style>
  <w:style w:type="table" w:customStyle="1" w:styleId="DepartmentofPrimaryIndustries-default">
    <w:name w:val="Department of Primary Industries-default"/>
    <w:basedOn w:val="TableNormal"/>
    <w:uiPriority w:val="99"/>
    <w:rsid w:val="007678D7"/>
    <w:pPr>
      <w:spacing w:after="0" w:line="240" w:lineRule="auto"/>
    </w:pPr>
    <w:tblPr>
      <w:tblBorders>
        <w:top w:val="single" w:sz="4" w:space="0" w:color="003F51" w:themeColor="accent1"/>
        <w:left w:val="single" w:sz="4" w:space="0" w:color="003F51" w:themeColor="accent1"/>
        <w:bottom w:val="single" w:sz="4" w:space="0" w:color="003F51" w:themeColor="accent1"/>
        <w:right w:val="single" w:sz="4" w:space="0" w:color="003F51" w:themeColor="accent1"/>
        <w:insideH w:val="single" w:sz="4" w:space="0" w:color="003F51" w:themeColor="accent1"/>
        <w:insideV w:val="single" w:sz="4" w:space="0" w:color="003F51" w:themeColor="accent1"/>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003F51" w:themeFill="accent1"/>
      </w:tcPr>
    </w:tblStylePr>
  </w:style>
  <w:style w:type="character" w:customStyle="1" w:styleId="Heading8Char">
    <w:name w:val="Heading 8 Char"/>
    <w:basedOn w:val="DefaultParagraphFont"/>
    <w:link w:val="Heading8"/>
    <w:rsid w:val="003D5212"/>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3D5212"/>
    <w:rPr>
      <w:rFonts w:ascii="Arial" w:eastAsia="Times New Roman" w:hAnsi="Arial" w:cs="Arial"/>
      <w:b/>
      <w:bCs/>
      <w:i/>
      <w:iCs/>
      <w:szCs w:val="20"/>
    </w:rPr>
  </w:style>
  <w:style w:type="character" w:customStyle="1" w:styleId="Heading7Char">
    <w:name w:val="Heading 7 Char"/>
    <w:basedOn w:val="DefaultParagraphFont"/>
    <w:link w:val="Heading7"/>
    <w:rsid w:val="003D5212"/>
    <w:rPr>
      <w:rFonts w:ascii="Arial" w:eastAsia="Times New Roman" w:hAnsi="Arial" w:cs="Times New Roman"/>
      <w:b/>
      <w:szCs w:val="20"/>
    </w:rPr>
  </w:style>
  <w:style w:type="character" w:customStyle="1" w:styleId="Heading9Char">
    <w:name w:val="Heading 9 Char"/>
    <w:basedOn w:val="DefaultParagraphFont"/>
    <w:link w:val="Heading9"/>
    <w:rsid w:val="003D5212"/>
    <w:rPr>
      <w:rFonts w:ascii="Arial" w:eastAsia="Times New Roman" w:hAnsi="Arial" w:cs="Times New Roman"/>
      <w:b/>
      <w:smallCaps/>
      <w:szCs w:val="20"/>
      <w:u w:val="single"/>
    </w:rPr>
  </w:style>
  <w:style w:type="paragraph" w:styleId="BodyTextIndent">
    <w:name w:val="Body Text Indent"/>
    <w:basedOn w:val="Normal"/>
    <w:link w:val="BodyTextIndentChar"/>
    <w:rsid w:val="003D5212"/>
    <w:pPr>
      <w:spacing w:before="60" w:after="60" w:line="360" w:lineRule="auto"/>
      <w:jc w:val="both"/>
    </w:pPr>
    <w:rPr>
      <w:rFonts w:ascii="Univers (WN)" w:eastAsia="Times New Roman" w:hAnsi="Univers (WN)" w:cs="Times New Roman"/>
      <w:sz w:val="22"/>
      <w:szCs w:val="20"/>
    </w:rPr>
  </w:style>
  <w:style w:type="character" w:customStyle="1" w:styleId="BodyTextIndentChar">
    <w:name w:val="Body Text Indent Char"/>
    <w:basedOn w:val="DefaultParagraphFont"/>
    <w:link w:val="BodyTextIndent"/>
    <w:rsid w:val="003D5212"/>
    <w:rPr>
      <w:rFonts w:ascii="Univers (WN)" w:eastAsia="Times New Roman" w:hAnsi="Univers (WN)" w:cs="Times New Roman"/>
      <w:szCs w:val="20"/>
    </w:rPr>
  </w:style>
  <w:style w:type="paragraph" w:styleId="BodyTextIndent2">
    <w:name w:val="Body Text Indent 2"/>
    <w:basedOn w:val="Normal"/>
    <w:link w:val="BodyTextIndent2Char"/>
    <w:rsid w:val="003D5212"/>
    <w:pPr>
      <w:tabs>
        <w:tab w:val="left" w:pos="0"/>
      </w:tabs>
      <w:spacing w:before="60" w:after="60"/>
      <w:ind w:left="1418" w:hanging="2836"/>
    </w:pPr>
    <w:rPr>
      <w:rFonts w:ascii="Arial" w:eastAsia="Times New Roman" w:hAnsi="Arial" w:cs="Times New Roman"/>
      <w:sz w:val="22"/>
      <w:szCs w:val="20"/>
    </w:rPr>
  </w:style>
  <w:style w:type="character" w:customStyle="1" w:styleId="BodyTextIndent2Char">
    <w:name w:val="Body Text Indent 2 Char"/>
    <w:basedOn w:val="DefaultParagraphFont"/>
    <w:link w:val="BodyTextIndent2"/>
    <w:rsid w:val="003D5212"/>
    <w:rPr>
      <w:rFonts w:ascii="Arial" w:eastAsia="Times New Roman" w:hAnsi="Arial" w:cs="Times New Roman"/>
      <w:szCs w:val="20"/>
    </w:rPr>
  </w:style>
  <w:style w:type="paragraph" w:styleId="BodyText2">
    <w:name w:val="Body Text 2"/>
    <w:basedOn w:val="Normal"/>
    <w:link w:val="BodyText2Char"/>
    <w:rsid w:val="003D5212"/>
    <w:pPr>
      <w:tabs>
        <w:tab w:val="left" w:pos="4536"/>
        <w:tab w:val="left" w:pos="6237"/>
        <w:tab w:val="left" w:pos="8222"/>
      </w:tabs>
      <w:spacing w:before="60" w:after="60"/>
    </w:pPr>
    <w:rPr>
      <w:rFonts w:ascii="Univers (WN)" w:eastAsia="Times New Roman" w:hAnsi="Univers (WN)" w:cs="Times New Roman"/>
      <w:b/>
      <w:bCs/>
      <w:sz w:val="22"/>
      <w:szCs w:val="20"/>
    </w:rPr>
  </w:style>
  <w:style w:type="character" w:customStyle="1" w:styleId="BodyText2Char">
    <w:name w:val="Body Text 2 Char"/>
    <w:basedOn w:val="DefaultParagraphFont"/>
    <w:link w:val="BodyText2"/>
    <w:rsid w:val="003D5212"/>
    <w:rPr>
      <w:rFonts w:ascii="Univers (WN)" w:eastAsia="Times New Roman" w:hAnsi="Univers (WN)" w:cs="Times New Roman"/>
      <w:b/>
      <w:bCs/>
      <w:szCs w:val="20"/>
    </w:rPr>
  </w:style>
  <w:style w:type="paragraph" w:styleId="BodyTextIndent3">
    <w:name w:val="Body Text Indent 3"/>
    <w:basedOn w:val="Normal"/>
    <w:link w:val="BodyTextIndent3Char"/>
    <w:rsid w:val="003D5212"/>
    <w:pPr>
      <w:tabs>
        <w:tab w:val="left" w:pos="567"/>
        <w:tab w:val="left" w:pos="1134"/>
        <w:tab w:val="left" w:pos="3544"/>
        <w:tab w:val="left" w:pos="4536"/>
        <w:tab w:val="left" w:pos="6663"/>
        <w:tab w:val="left" w:pos="7088"/>
        <w:tab w:val="left" w:pos="8222"/>
      </w:tabs>
      <w:spacing w:before="60" w:after="60"/>
      <w:ind w:left="1134" w:hanging="1134"/>
    </w:pPr>
    <w:rPr>
      <w:rFonts w:ascii="Univers (WN)" w:eastAsia="Times New Roman" w:hAnsi="Univers (WN)" w:cs="Times New Roman"/>
      <w:b/>
      <w:sz w:val="22"/>
      <w:szCs w:val="20"/>
    </w:rPr>
  </w:style>
  <w:style w:type="character" w:customStyle="1" w:styleId="BodyTextIndent3Char">
    <w:name w:val="Body Text Indent 3 Char"/>
    <w:basedOn w:val="DefaultParagraphFont"/>
    <w:link w:val="BodyTextIndent3"/>
    <w:rsid w:val="003D5212"/>
    <w:rPr>
      <w:rFonts w:ascii="Univers (WN)" w:eastAsia="Times New Roman" w:hAnsi="Univers (WN)" w:cs="Times New Roman"/>
      <w:b/>
      <w:szCs w:val="20"/>
    </w:rPr>
  </w:style>
  <w:style w:type="paragraph" w:styleId="BlockText">
    <w:name w:val="Block Text"/>
    <w:basedOn w:val="Normal"/>
    <w:rsid w:val="003D5212"/>
    <w:pPr>
      <w:tabs>
        <w:tab w:val="left" w:pos="-709"/>
      </w:tabs>
      <w:spacing w:before="60" w:after="60"/>
      <w:ind w:left="-709" w:right="96"/>
    </w:pPr>
    <w:rPr>
      <w:rFonts w:ascii="Arial" w:eastAsia="Times New Roman" w:hAnsi="Arial" w:cs="Times New Roman"/>
      <w:b/>
      <w:smallCaps/>
      <w:sz w:val="22"/>
      <w:szCs w:val="20"/>
    </w:rPr>
  </w:style>
  <w:style w:type="paragraph" w:styleId="BalloonText">
    <w:name w:val="Balloon Text"/>
    <w:basedOn w:val="Normal"/>
    <w:link w:val="BalloonTextChar"/>
    <w:semiHidden/>
    <w:rsid w:val="003D5212"/>
    <w:pPr>
      <w:spacing w:before="60" w:after="6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D5212"/>
    <w:rPr>
      <w:rFonts w:ascii="Tahoma" w:eastAsia="Times New Roman" w:hAnsi="Tahoma" w:cs="Tahoma"/>
      <w:sz w:val="16"/>
      <w:szCs w:val="16"/>
    </w:rPr>
  </w:style>
  <w:style w:type="paragraph" w:customStyle="1" w:styleId="Blockquote">
    <w:name w:val="Blockquote"/>
    <w:basedOn w:val="Normal"/>
    <w:rsid w:val="003D5212"/>
    <w:pPr>
      <w:widowControl w:val="0"/>
      <w:spacing w:before="100" w:after="100"/>
      <w:ind w:right="720"/>
    </w:pPr>
    <w:rPr>
      <w:rFonts w:ascii="Arial" w:eastAsia="Times New Roman" w:hAnsi="Arial" w:cs="Times New Roman"/>
      <w:snapToGrid w:val="0"/>
      <w:szCs w:val="20"/>
    </w:rPr>
  </w:style>
  <w:style w:type="character" w:customStyle="1" w:styleId="Typewriter">
    <w:name w:val="Typewriter"/>
    <w:rsid w:val="003D5212"/>
    <w:rPr>
      <w:rFonts w:ascii="Courier New" w:hAnsi="Courier New"/>
      <w:sz w:val="20"/>
    </w:rPr>
  </w:style>
  <w:style w:type="character" w:customStyle="1" w:styleId="animalethics">
    <w:name w:val="animalethics"/>
    <w:semiHidden/>
    <w:rsid w:val="003D5212"/>
    <w:rPr>
      <w:rFonts w:ascii="Arial" w:hAnsi="Arial" w:cs="Arial"/>
      <w:color w:val="auto"/>
      <w:sz w:val="20"/>
      <w:szCs w:val="20"/>
    </w:rPr>
  </w:style>
  <w:style w:type="character" w:styleId="CommentReference">
    <w:name w:val="annotation reference"/>
    <w:rsid w:val="003D5212"/>
    <w:rPr>
      <w:sz w:val="16"/>
      <w:szCs w:val="16"/>
    </w:rPr>
  </w:style>
  <w:style w:type="paragraph" w:styleId="CommentText">
    <w:name w:val="annotation text"/>
    <w:basedOn w:val="Normal"/>
    <w:link w:val="CommentTextChar"/>
    <w:rsid w:val="003D5212"/>
    <w:pPr>
      <w:spacing w:before="60" w:after="60"/>
    </w:pPr>
    <w:rPr>
      <w:rFonts w:ascii="Arial" w:eastAsia="Times New Roman" w:hAnsi="Arial" w:cs="Times New Roman"/>
      <w:sz w:val="20"/>
      <w:szCs w:val="20"/>
    </w:rPr>
  </w:style>
  <w:style w:type="character" w:customStyle="1" w:styleId="CommentTextChar">
    <w:name w:val="Comment Text Char"/>
    <w:basedOn w:val="DefaultParagraphFont"/>
    <w:link w:val="CommentText"/>
    <w:rsid w:val="003D5212"/>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3D5212"/>
    <w:rPr>
      <w:b/>
      <w:bCs/>
    </w:rPr>
  </w:style>
  <w:style w:type="character" w:customStyle="1" w:styleId="CommentSubjectChar">
    <w:name w:val="Comment Subject Char"/>
    <w:basedOn w:val="CommentTextChar"/>
    <w:link w:val="CommentSubject"/>
    <w:rsid w:val="003D5212"/>
    <w:rPr>
      <w:rFonts w:ascii="Arial" w:eastAsia="Times New Roman" w:hAnsi="Arial" w:cs="Times New Roman"/>
      <w:b/>
      <w:bCs/>
      <w:sz w:val="20"/>
      <w:szCs w:val="20"/>
    </w:rPr>
  </w:style>
  <w:style w:type="character" w:styleId="LineNumber">
    <w:name w:val="line number"/>
    <w:basedOn w:val="DefaultParagraphFont"/>
    <w:rsid w:val="003D5212"/>
  </w:style>
  <w:style w:type="paragraph" w:styleId="Revision">
    <w:name w:val="Revision"/>
    <w:hidden/>
    <w:uiPriority w:val="99"/>
    <w:semiHidden/>
    <w:rsid w:val="003D5212"/>
    <w:pPr>
      <w:spacing w:after="0" w:line="240" w:lineRule="auto"/>
    </w:pPr>
    <w:rPr>
      <w:rFonts w:ascii="Arial" w:eastAsia="Times New Roman" w:hAnsi="Arial" w:cs="Times New Roman"/>
      <w:szCs w:val="20"/>
    </w:rPr>
  </w:style>
  <w:style w:type="paragraph" w:styleId="FootnoteText">
    <w:name w:val="footnote text"/>
    <w:basedOn w:val="Normal"/>
    <w:link w:val="FootnoteTextChar"/>
    <w:rsid w:val="003D5212"/>
    <w:pPr>
      <w:spacing w:after="0"/>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3D5212"/>
    <w:rPr>
      <w:rFonts w:ascii="Arial" w:eastAsia="Times New Roman" w:hAnsi="Arial" w:cs="Times New Roman"/>
      <w:sz w:val="20"/>
      <w:szCs w:val="20"/>
    </w:rPr>
  </w:style>
  <w:style w:type="character" w:styleId="FootnoteReference">
    <w:name w:val="footnote reference"/>
    <w:basedOn w:val="DefaultParagraphFont"/>
    <w:rsid w:val="003D5212"/>
    <w:rPr>
      <w:vertAlign w:val="superscript"/>
    </w:rPr>
  </w:style>
  <w:style w:type="paragraph" w:styleId="EndnoteText">
    <w:name w:val="endnote text"/>
    <w:basedOn w:val="Normal"/>
    <w:link w:val="EndnoteTextChar"/>
    <w:rsid w:val="003D5212"/>
    <w:pPr>
      <w:spacing w:after="0"/>
    </w:pPr>
    <w:rPr>
      <w:rFonts w:ascii="Arial" w:eastAsia="Times New Roman" w:hAnsi="Arial" w:cs="Times New Roman"/>
      <w:sz w:val="20"/>
      <w:szCs w:val="20"/>
    </w:rPr>
  </w:style>
  <w:style w:type="character" w:customStyle="1" w:styleId="EndnoteTextChar">
    <w:name w:val="Endnote Text Char"/>
    <w:basedOn w:val="DefaultParagraphFont"/>
    <w:link w:val="EndnoteText"/>
    <w:rsid w:val="003D5212"/>
    <w:rPr>
      <w:rFonts w:ascii="Arial" w:eastAsia="Times New Roman" w:hAnsi="Arial" w:cs="Times New Roman"/>
      <w:sz w:val="20"/>
      <w:szCs w:val="20"/>
    </w:rPr>
  </w:style>
  <w:style w:type="character" w:styleId="EndnoteReference">
    <w:name w:val="endnote reference"/>
    <w:basedOn w:val="DefaultParagraphFont"/>
    <w:rsid w:val="003D5212"/>
    <w:rPr>
      <w:vertAlign w:val="superscript"/>
    </w:rPr>
  </w:style>
  <w:style w:type="character" w:customStyle="1" w:styleId="Style1">
    <w:name w:val="Style1"/>
    <w:basedOn w:val="DefaultParagraphFont"/>
    <w:uiPriority w:val="1"/>
    <w:rsid w:val="003D5212"/>
    <w:rPr>
      <w:rFonts w:ascii="Calibri" w:hAnsi="Calibri"/>
      <w:color w:val="000000" w:themeColor="text1"/>
      <w:sz w:val="20"/>
    </w:rPr>
  </w:style>
  <w:style w:type="character" w:customStyle="1" w:styleId="Bold">
    <w:name w:val="Bold"/>
    <w:basedOn w:val="DefaultParagraphFont"/>
    <w:uiPriority w:val="1"/>
    <w:rsid w:val="003D5212"/>
    <w:rPr>
      <w:rFonts w:ascii="Calibri" w:hAnsi="Calibri"/>
      <w:b/>
      <w:color w:val="auto"/>
      <w:sz w:val="20"/>
    </w:rPr>
  </w:style>
  <w:style w:type="character" w:customStyle="1" w:styleId="Style2">
    <w:name w:val="Style2"/>
    <w:basedOn w:val="DefaultParagraphFont"/>
    <w:uiPriority w:val="1"/>
    <w:rsid w:val="003D5212"/>
    <w:rPr>
      <w:rFonts w:asciiTheme="minorHAnsi" w:hAnsiTheme="minorHAnsi"/>
      <w:i/>
      <w:sz w:val="22"/>
    </w:rPr>
  </w:style>
  <w:style w:type="character" w:customStyle="1" w:styleId="Style3">
    <w:name w:val="Style3"/>
    <w:basedOn w:val="DefaultParagraphFont"/>
    <w:uiPriority w:val="1"/>
    <w:rsid w:val="003D5212"/>
    <w:rPr>
      <w:rFonts w:asciiTheme="minorHAnsi" w:hAnsiTheme="minorHAnsi"/>
      <w:i/>
      <w:sz w:val="20"/>
    </w:rPr>
  </w:style>
  <w:style w:type="character" w:customStyle="1" w:styleId="Style4">
    <w:name w:val="Style4"/>
    <w:basedOn w:val="DefaultParagraphFont"/>
    <w:uiPriority w:val="1"/>
    <w:rsid w:val="003D5212"/>
    <w:rPr>
      <w:rFonts w:asciiTheme="minorHAnsi" w:hAnsiTheme="minorHAnsi"/>
      <w:sz w:val="22"/>
    </w:rPr>
  </w:style>
  <w:style w:type="character" w:customStyle="1" w:styleId="Style5">
    <w:name w:val="Style5"/>
    <w:basedOn w:val="DefaultParagraphFont"/>
    <w:uiPriority w:val="1"/>
    <w:rsid w:val="003D5212"/>
    <w:rPr>
      <w:rFonts w:asciiTheme="minorHAnsi" w:hAnsiTheme="minorHAnsi"/>
      <w:sz w:val="22"/>
    </w:rPr>
  </w:style>
  <w:style w:type="character" w:customStyle="1" w:styleId="Style6">
    <w:name w:val="Style6"/>
    <w:basedOn w:val="DefaultParagraphFont"/>
    <w:uiPriority w:val="1"/>
    <w:rsid w:val="003D5212"/>
    <w:rPr>
      <w:rFonts w:asciiTheme="minorHAnsi" w:hAnsiTheme="minorHAnsi"/>
      <w:sz w:val="22"/>
    </w:rPr>
  </w:style>
  <w:style w:type="character" w:customStyle="1" w:styleId="Style7">
    <w:name w:val="Style7"/>
    <w:basedOn w:val="DefaultParagraphFont"/>
    <w:uiPriority w:val="1"/>
    <w:rsid w:val="003D5212"/>
    <w:rPr>
      <w:rFonts w:asciiTheme="minorHAnsi" w:hAnsiTheme="minorHAnsi"/>
      <w:sz w:val="22"/>
    </w:rPr>
  </w:style>
  <w:style w:type="character" w:customStyle="1" w:styleId="Style8">
    <w:name w:val="Style8"/>
    <w:basedOn w:val="DefaultParagraphFont"/>
    <w:uiPriority w:val="1"/>
    <w:rsid w:val="003D5212"/>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619219">
      <w:bodyDiv w:val="1"/>
      <w:marLeft w:val="0"/>
      <w:marRight w:val="0"/>
      <w:marTop w:val="0"/>
      <w:marBottom w:val="0"/>
      <w:divBdr>
        <w:top w:val="none" w:sz="0" w:space="0" w:color="auto"/>
        <w:left w:val="none" w:sz="0" w:space="0" w:color="auto"/>
        <w:bottom w:val="none" w:sz="0" w:space="0" w:color="auto"/>
        <w:right w:val="none" w:sz="0" w:space="0" w:color="auto"/>
      </w:divBdr>
    </w:div>
    <w:div w:id="724986947">
      <w:bodyDiv w:val="1"/>
      <w:marLeft w:val="0"/>
      <w:marRight w:val="0"/>
      <w:marTop w:val="0"/>
      <w:marBottom w:val="0"/>
      <w:divBdr>
        <w:top w:val="none" w:sz="0" w:space="0" w:color="auto"/>
        <w:left w:val="none" w:sz="0" w:space="0" w:color="auto"/>
        <w:bottom w:val="none" w:sz="0" w:space="0" w:color="auto"/>
        <w:right w:val="none" w:sz="0" w:space="0" w:color="auto"/>
      </w:divBdr>
    </w:div>
    <w:div w:id="11881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wildlifeaec@dpird.wa.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agric.wa.gov.au/animal-welfare/wildlife-animal-ethics-committee-wae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hmrc.gov.au/about-us/publications/australian-code-care-and-use-animals-scientific-purposes"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hmrc.gov.au/about-us/publications/australian-code-care-and-use-animals-scientific-purpo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sieg\OneDrive%20-%20Department%20of%20Primary%20Industries%20And%20Regional%20Development\AEC\WAEC\WAEC%20New%20Project%20Application%20Form%20July%20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C3A873822004B2E94F678CF219B88AE"/>
        <w:category>
          <w:name w:val="General"/>
          <w:gallery w:val="placeholder"/>
        </w:category>
        <w:types>
          <w:type w:val="bbPlcHdr"/>
        </w:types>
        <w:behaviors>
          <w:behavior w:val="content"/>
        </w:behaviors>
        <w:guid w:val="{0D011AE2-C43A-4A78-9273-C6D58F98233B}"/>
      </w:docPartPr>
      <w:docPartBody>
        <w:p w:rsidR="00D1163D" w:rsidRDefault="00D1163D">
          <w:pPr>
            <w:pStyle w:val="4C3A873822004B2E94F678CF219B88AE"/>
          </w:pPr>
          <w:r w:rsidRPr="00023CFD">
            <w:t xml:space="preserve">[Document </w:t>
          </w:r>
          <w:r w:rsidRPr="00953B4A">
            <w:t>Title</w:t>
          </w:r>
          <w:r w:rsidRPr="00023CFD">
            <w:t>]</w:t>
          </w:r>
        </w:p>
      </w:docPartBody>
    </w:docPart>
    <w:docPart>
      <w:docPartPr>
        <w:name w:val="BCB2C899337B42BE8A1B729C46418FA6"/>
        <w:category>
          <w:name w:val="General"/>
          <w:gallery w:val="placeholder"/>
        </w:category>
        <w:types>
          <w:type w:val="bbPlcHdr"/>
        </w:types>
        <w:behaviors>
          <w:behavior w:val="content"/>
        </w:behaviors>
        <w:guid w:val="{F8354D1C-6D8A-4330-8554-07FA82230FA2}"/>
      </w:docPartPr>
      <w:docPartBody>
        <w:p w:rsidR="00D1163D" w:rsidRDefault="00D1163D">
          <w:pPr>
            <w:pStyle w:val="BCB2C899337B42BE8A1B729C46418FA6"/>
          </w:pPr>
          <w:r>
            <w:rPr>
              <w:rStyle w:val="PlaceholderText"/>
            </w:rPr>
            <w:t>Role</w:t>
          </w:r>
        </w:p>
      </w:docPartBody>
    </w:docPart>
    <w:docPart>
      <w:docPartPr>
        <w:name w:val="E654938BE3EF4435B93A7F59B2627806"/>
        <w:category>
          <w:name w:val="General"/>
          <w:gallery w:val="placeholder"/>
        </w:category>
        <w:types>
          <w:type w:val="bbPlcHdr"/>
        </w:types>
        <w:behaviors>
          <w:behavior w:val="content"/>
        </w:behaviors>
        <w:guid w:val="{3A110FAE-F17D-4F29-88CC-D48357ADE1CF}"/>
      </w:docPartPr>
      <w:docPartBody>
        <w:p w:rsidR="00D1163D" w:rsidRDefault="00D1163D">
          <w:pPr>
            <w:pStyle w:val="E654938BE3EF4435B93A7F59B2627806"/>
          </w:pPr>
          <w:r>
            <w:rPr>
              <w:rStyle w:val="PlaceholderText"/>
            </w:rPr>
            <w:t>Role</w:t>
          </w:r>
        </w:p>
      </w:docPartBody>
    </w:docPart>
    <w:docPart>
      <w:docPartPr>
        <w:name w:val="7C9A53E59C324BE7A7957072D464E098"/>
        <w:category>
          <w:name w:val="General"/>
          <w:gallery w:val="placeholder"/>
        </w:category>
        <w:types>
          <w:type w:val="bbPlcHdr"/>
        </w:types>
        <w:behaviors>
          <w:behavior w:val="content"/>
        </w:behaviors>
        <w:guid w:val="{AF9F1EA3-22C5-47CD-9659-45C27CD0B8C6}"/>
      </w:docPartPr>
      <w:docPartBody>
        <w:p w:rsidR="00D1163D" w:rsidRDefault="00D1163D">
          <w:pPr>
            <w:pStyle w:val="7C9A53E59C324BE7A7957072D464E098"/>
          </w:pPr>
          <w:r>
            <w:rPr>
              <w:rStyle w:val="PlaceholderText"/>
            </w:rPr>
            <w:t>Role</w:t>
          </w:r>
        </w:p>
      </w:docPartBody>
    </w:docPart>
    <w:docPart>
      <w:docPartPr>
        <w:name w:val="53DB121445084ECDAA8D7998406BD07F"/>
        <w:category>
          <w:name w:val="General"/>
          <w:gallery w:val="placeholder"/>
        </w:category>
        <w:types>
          <w:type w:val="bbPlcHdr"/>
        </w:types>
        <w:behaviors>
          <w:behavior w:val="content"/>
        </w:behaviors>
        <w:guid w:val="{894D17BB-2602-4A49-9993-CDA64D76041D}"/>
      </w:docPartPr>
      <w:docPartBody>
        <w:p w:rsidR="00D1163D" w:rsidRDefault="00D1163D">
          <w:pPr>
            <w:pStyle w:val="53DB121445084ECDAA8D7998406BD07F"/>
          </w:pPr>
          <w:r>
            <w:rPr>
              <w:rStyle w:val="PlaceholderText"/>
            </w:rPr>
            <w:t>Role</w:t>
          </w:r>
        </w:p>
      </w:docPartBody>
    </w:docPart>
    <w:docPart>
      <w:docPartPr>
        <w:name w:val="92D7D9285356435385A3099467D7A76E"/>
        <w:category>
          <w:name w:val="General"/>
          <w:gallery w:val="placeholder"/>
        </w:category>
        <w:types>
          <w:type w:val="bbPlcHdr"/>
        </w:types>
        <w:behaviors>
          <w:behavior w:val="content"/>
        </w:behaviors>
        <w:guid w:val="{2CC7D8B4-3A01-49E3-9F4B-CB1A4FE23CB9}"/>
      </w:docPartPr>
      <w:docPartBody>
        <w:p w:rsidR="00D1163D" w:rsidRDefault="00D1163D">
          <w:pPr>
            <w:pStyle w:val="92D7D9285356435385A3099467D7A76E"/>
          </w:pPr>
          <w:r>
            <w:rPr>
              <w:rStyle w:val="PlaceholderText"/>
            </w:rPr>
            <w:t>Role</w:t>
          </w:r>
        </w:p>
      </w:docPartBody>
    </w:docPart>
    <w:docPart>
      <w:docPartPr>
        <w:name w:val="F7A0FA217DB2484C8E5A95BB9411C62C"/>
        <w:category>
          <w:name w:val="General"/>
          <w:gallery w:val="placeholder"/>
        </w:category>
        <w:types>
          <w:type w:val="bbPlcHdr"/>
        </w:types>
        <w:behaviors>
          <w:behavior w:val="content"/>
        </w:behaviors>
        <w:guid w:val="{85B70671-BCD8-4D3B-A6AD-08702372A0F3}"/>
      </w:docPartPr>
      <w:docPartBody>
        <w:p w:rsidR="00D1163D" w:rsidRDefault="00D1163D">
          <w:pPr>
            <w:pStyle w:val="F7A0FA217DB2484C8E5A95BB9411C62C"/>
          </w:pPr>
          <w:r>
            <w:rPr>
              <w:rStyle w:val="PlaceholderText"/>
            </w:rPr>
            <w:t>Role</w:t>
          </w:r>
        </w:p>
      </w:docPartBody>
    </w:docPart>
    <w:docPart>
      <w:docPartPr>
        <w:name w:val="A24342D98F6A47B7A6F9D4CB1AB01ADB"/>
        <w:category>
          <w:name w:val="General"/>
          <w:gallery w:val="placeholder"/>
        </w:category>
        <w:types>
          <w:type w:val="bbPlcHdr"/>
        </w:types>
        <w:behaviors>
          <w:behavior w:val="content"/>
        </w:behaviors>
        <w:guid w:val="{DE0CB63A-9346-439F-97A4-14FE022870D6}"/>
      </w:docPartPr>
      <w:docPartBody>
        <w:p w:rsidR="00D1163D" w:rsidRDefault="00D1163D">
          <w:pPr>
            <w:pStyle w:val="A24342D98F6A47B7A6F9D4CB1AB01ADB"/>
          </w:pPr>
          <w:r>
            <w:rPr>
              <w:rStyle w:val="PlaceholderText"/>
            </w:rPr>
            <w:t>Role</w:t>
          </w:r>
        </w:p>
      </w:docPartBody>
    </w:docPart>
    <w:docPart>
      <w:docPartPr>
        <w:name w:val="3DA8E6AB4C894A3EB7450FA4269FC1CE"/>
        <w:category>
          <w:name w:val="General"/>
          <w:gallery w:val="placeholder"/>
        </w:category>
        <w:types>
          <w:type w:val="bbPlcHdr"/>
        </w:types>
        <w:behaviors>
          <w:behavior w:val="content"/>
        </w:behaviors>
        <w:guid w:val="{4F87DA7F-98D3-419C-A6F8-B18CDDFAF166}"/>
      </w:docPartPr>
      <w:docPartBody>
        <w:p w:rsidR="00D1163D" w:rsidRDefault="00D1163D">
          <w:pPr>
            <w:pStyle w:val="3DA8E6AB4C894A3EB7450FA4269FC1CE"/>
          </w:pPr>
          <w:r>
            <w:rPr>
              <w:rStyle w:val="PlaceholderText"/>
            </w:rPr>
            <w:t>Role</w:t>
          </w:r>
        </w:p>
      </w:docPartBody>
    </w:docPart>
    <w:docPart>
      <w:docPartPr>
        <w:name w:val="688CC24FF73041AE97D5F33C28296CAF"/>
        <w:category>
          <w:name w:val="General"/>
          <w:gallery w:val="placeholder"/>
        </w:category>
        <w:types>
          <w:type w:val="bbPlcHdr"/>
        </w:types>
        <w:behaviors>
          <w:behavior w:val="content"/>
        </w:behaviors>
        <w:guid w:val="{42F40051-FCF3-48A2-833E-DA3A6AC501B3}"/>
      </w:docPartPr>
      <w:docPartBody>
        <w:p w:rsidR="00D1163D" w:rsidRDefault="00D1163D">
          <w:pPr>
            <w:pStyle w:val="688CC24FF73041AE97D5F33C28296CAF"/>
          </w:pPr>
          <w:r>
            <w:rPr>
              <w:rStyle w:val="PlaceholderText"/>
            </w:rPr>
            <w:t>Role</w:t>
          </w:r>
        </w:p>
      </w:docPartBody>
    </w:docPart>
    <w:docPart>
      <w:docPartPr>
        <w:name w:val="ACF9846E7F084EBEA7061344170C028D"/>
        <w:category>
          <w:name w:val="General"/>
          <w:gallery w:val="placeholder"/>
        </w:category>
        <w:types>
          <w:type w:val="bbPlcHdr"/>
        </w:types>
        <w:behaviors>
          <w:behavior w:val="content"/>
        </w:behaviors>
        <w:guid w:val="{06DD8B0E-9BF4-4122-A1AF-5B2C042533A8}"/>
      </w:docPartPr>
      <w:docPartBody>
        <w:p w:rsidR="00D1163D" w:rsidRDefault="00D1163D">
          <w:pPr>
            <w:pStyle w:val="ACF9846E7F084EBEA7061344170C028D"/>
          </w:pPr>
          <w:r>
            <w:rPr>
              <w:rStyle w:val="PlaceholderText"/>
            </w:rPr>
            <w:t>Role</w:t>
          </w:r>
        </w:p>
      </w:docPartBody>
    </w:docPart>
    <w:docPart>
      <w:docPartPr>
        <w:name w:val="A53A6F4ADD714455807F44CC26304BC0"/>
        <w:category>
          <w:name w:val="General"/>
          <w:gallery w:val="placeholder"/>
        </w:category>
        <w:types>
          <w:type w:val="bbPlcHdr"/>
        </w:types>
        <w:behaviors>
          <w:behavior w:val="content"/>
        </w:behaviors>
        <w:guid w:val="{2967DFB3-D1DE-4883-8356-77DAB6F11B70}"/>
      </w:docPartPr>
      <w:docPartBody>
        <w:p w:rsidR="00D1163D" w:rsidRDefault="00D1163D">
          <w:pPr>
            <w:pStyle w:val="A53A6F4ADD714455807F44CC26304BC0"/>
          </w:pPr>
          <w:r>
            <w:rPr>
              <w:rStyle w:val="PlaceholderText"/>
            </w:rPr>
            <w:t>Role</w:t>
          </w:r>
        </w:p>
      </w:docPartBody>
    </w:docPart>
    <w:docPart>
      <w:docPartPr>
        <w:name w:val="9757DF45AAE9411B8D4D33F4A246693C"/>
        <w:category>
          <w:name w:val="General"/>
          <w:gallery w:val="placeholder"/>
        </w:category>
        <w:types>
          <w:type w:val="bbPlcHdr"/>
        </w:types>
        <w:behaviors>
          <w:behavior w:val="content"/>
        </w:behaviors>
        <w:guid w:val="{88B1653C-BC2C-4252-A034-7E19794885A1}"/>
      </w:docPartPr>
      <w:docPartBody>
        <w:p w:rsidR="00D1163D" w:rsidRDefault="00D1163D">
          <w:pPr>
            <w:pStyle w:val="9757DF45AAE9411B8D4D33F4A246693C"/>
          </w:pPr>
          <w:r w:rsidRPr="004545AF">
            <w:rPr>
              <w:rStyle w:val="PlaceholderText"/>
              <w:rFonts w:ascii="Arial" w:hAnsi="Arial" w:cs="Arial"/>
            </w:rPr>
            <w:t>Choose an item.</w:t>
          </w:r>
        </w:p>
      </w:docPartBody>
    </w:docPart>
    <w:docPart>
      <w:docPartPr>
        <w:name w:val="BD9CF2F044384E39AAB60E1736BB87D3"/>
        <w:category>
          <w:name w:val="General"/>
          <w:gallery w:val="placeholder"/>
        </w:category>
        <w:types>
          <w:type w:val="bbPlcHdr"/>
        </w:types>
        <w:behaviors>
          <w:behavior w:val="content"/>
        </w:behaviors>
        <w:guid w:val="{F7D7BE57-2F43-4589-8E7C-39615EF49F6E}"/>
      </w:docPartPr>
      <w:docPartBody>
        <w:p w:rsidR="00D1163D" w:rsidRDefault="00D1163D">
          <w:pPr>
            <w:pStyle w:val="BD9CF2F044384E39AAB60E1736BB87D3"/>
          </w:pPr>
          <w:r w:rsidRPr="00125094">
            <w:rPr>
              <w:rStyle w:val="PlaceholderText"/>
            </w:rPr>
            <w:t>Click here to enter text.</w:t>
          </w:r>
        </w:p>
      </w:docPartBody>
    </w:docPart>
    <w:docPart>
      <w:docPartPr>
        <w:name w:val="87937494141B48739980A46A5E6ACB83"/>
        <w:category>
          <w:name w:val="General"/>
          <w:gallery w:val="placeholder"/>
        </w:category>
        <w:types>
          <w:type w:val="bbPlcHdr"/>
        </w:types>
        <w:behaviors>
          <w:behavior w:val="content"/>
        </w:behaviors>
        <w:guid w:val="{02BDED2A-B714-4F33-9320-8521DA3A52DA}"/>
      </w:docPartPr>
      <w:docPartBody>
        <w:p w:rsidR="00D1163D" w:rsidRDefault="00D1163D">
          <w:pPr>
            <w:pStyle w:val="87937494141B48739980A46A5E6ACB83"/>
          </w:pPr>
          <w:r w:rsidRPr="00125094">
            <w:rPr>
              <w:rStyle w:val="PlaceholderText"/>
            </w:rPr>
            <w:t>Click here to enter text.</w:t>
          </w:r>
        </w:p>
      </w:docPartBody>
    </w:docPart>
    <w:docPart>
      <w:docPartPr>
        <w:name w:val="9CD8E670E6DD4B91A2649AEACC4B9980"/>
        <w:category>
          <w:name w:val="General"/>
          <w:gallery w:val="placeholder"/>
        </w:category>
        <w:types>
          <w:type w:val="bbPlcHdr"/>
        </w:types>
        <w:behaviors>
          <w:behavior w:val="content"/>
        </w:behaviors>
        <w:guid w:val="{FB96C4B0-223E-4A53-9217-1198D3E1CDD7}"/>
      </w:docPartPr>
      <w:docPartBody>
        <w:p w:rsidR="00D1163D" w:rsidRDefault="00D1163D">
          <w:pPr>
            <w:pStyle w:val="9CD8E670E6DD4B91A2649AEACC4B9980"/>
          </w:pPr>
          <w:r w:rsidRPr="00125094">
            <w:rPr>
              <w:rStyle w:val="PlaceholderText"/>
            </w:rPr>
            <w:t>Click here to enter text.</w:t>
          </w:r>
        </w:p>
      </w:docPartBody>
    </w:docPart>
    <w:docPart>
      <w:docPartPr>
        <w:name w:val="B08E263EE45140C184EE8AF673B076EE"/>
        <w:category>
          <w:name w:val="General"/>
          <w:gallery w:val="placeholder"/>
        </w:category>
        <w:types>
          <w:type w:val="bbPlcHdr"/>
        </w:types>
        <w:behaviors>
          <w:behavior w:val="content"/>
        </w:behaviors>
        <w:guid w:val="{79BD7C25-AAC9-4E5E-8B3A-CFC5D40B72D3}"/>
      </w:docPartPr>
      <w:docPartBody>
        <w:p w:rsidR="00D1163D" w:rsidRDefault="00D1163D">
          <w:pPr>
            <w:pStyle w:val="B08E263EE45140C184EE8AF673B076EE"/>
          </w:pPr>
          <w:r w:rsidRPr="00125094">
            <w:rPr>
              <w:rStyle w:val="PlaceholderText"/>
            </w:rPr>
            <w:t>Click here to enter text.</w:t>
          </w:r>
        </w:p>
      </w:docPartBody>
    </w:docPart>
    <w:docPart>
      <w:docPartPr>
        <w:name w:val="DDDB6E937A4D4E6C9AF1EFCA2639AA74"/>
        <w:category>
          <w:name w:val="General"/>
          <w:gallery w:val="placeholder"/>
        </w:category>
        <w:types>
          <w:type w:val="bbPlcHdr"/>
        </w:types>
        <w:behaviors>
          <w:behavior w:val="content"/>
        </w:behaviors>
        <w:guid w:val="{F2CAD60F-8398-47CB-9C8A-1DBEC99FFB9A}"/>
      </w:docPartPr>
      <w:docPartBody>
        <w:p w:rsidR="00D1163D" w:rsidRDefault="00D1163D">
          <w:pPr>
            <w:pStyle w:val="DDDB6E937A4D4E6C9AF1EFCA2639AA74"/>
          </w:pPr>
          <w:r w:rsidRPr="00055BCA">
            <w:rPr>
              <w:rStyle w:val="PlaceholderText"/>
              <w:szCs w:val="22"/>
            </w:rPr>
            <w:t>Total #</w:t>
          </w:r>
        </w:p>
      </w:docPartBody>
    </w:docPart>
    <w:docPart>
      <w:docPartPr>
        <w:name w:val="AF8FF3DD66144520BE57D60C541AECED"/>
        <w:category>
          <w:name w:val="General"/>
          <w:gallery w:val="placeholder"/>
        </w:category>
        <w:types>
          <w:type w:val="bbPlcHdr"/>
        </w:types>
        <w:behaviors>
          <w:behavior w:val="content"/>
        </w:behaviors>
        <w:guid w:val="{739CFD8F-9D41-4E72-8438-BA1C392C48B9}"/>
      </w:docPartPr>
      <w:docPartBody>
        <w:p w:rsidR="00D1163D" w:rsidRDefault="00D1163D">
          <w:pPr>
            <w:pStyle w:val="AF8FF3DD66144520BE57D60C541AECED"/>
          </w:pPr>
          <w:r w:rsidRPr="00D514AD">
            <w:rPr>
              <w:rStyle w:val="PlaceholderText"/>
            </w:rPr>
            <w:t>Choose an item.</w:t>
          </w:r>
        </w:p>
      </w:docPartBody>
    </w:docPart>
    <w:docPart>
      <w:docPartPr>
        <w:name w:val="B629E766250941B0A943A77EF67058E2"/>
        <w:category>
          <w:name w:val="General"/>
          <w:gallery w:val="placeholder"/>
        </w:category>
        <w:types>
          <w:type w:val="bbPlcHdr"/>
        </w:types>
        <w:behaviors>
          <w:behavior w:val="content"/>
        </w:behaviors>
        <w:guid w:val="{789CF2E7-CAC5-4BE2-9712-889E9DC2E364}"/>
      </w:docPartPr>
      <w:docPartBody>
        <w:p w:rsidR="00D1163D" w:rsidRDefault="00D1163D">
          <w:pPr>
            <w:pStyle w:val="B629E766250941B0A943A77EF67058E2"/>
          </w:pPr>
          <w:r w:rsidRPr="00526F84">
            <w:rPr>
              <w:rFonts w:cs="Arial"/>
              <w:color w:val="808080" w:themeColor="background1" w:themeShade="80"/>
              <w:sz w:val="20"/>
            </w:rPr>
            <w:t>S</w:t>
          </w:r>
          <w:r w:rsidRPr="00526F84">
            <w:rPr>
              <w:rStyle w:val="PlaceholderText"/>
              <w:sz w:val="20"/>
            </w:rPr>
            <w:t>elect drug/poison.</w:t>
          </w:r>
        </w:p>
      </w:docPartBody>
    </w:docPart>
    <w:docPart>
      <w:docPartPr>
        <w:name w:val="639C4DFAF9194153816E969BFD496B01"/>
        <w:category>
          <w:name w:val="General"/>
          <w:gallery w:val="placeholder"/>
        </w:category>
        <w:types>
          <w:type w:val="bbPlcHdr"/>
        </w:types>
        <w:behaviors>
          <w:behavior w:val="content"/>
        </w:behaviors>
        <w:guid w:val="{67DFDA89-C235-4258-B38F-45505255EB0C}"/>
      </w:docPartPr>
      <w:docPartBody>
        <w:p w:rsidR="00D1163D" w:rsidRDefault="00D1163D">
          <w:pPr>
            <w:pStyle w:val="639C4DFAF9194153816E969BFD496B01"/>
          </w:pPr>
          <w:r w:rsidRPr="00526F84">
            <w:rPr>
              <w:rFonts w:cs="Arial"/>
              <w:color w:val="808080" w:themeColor="background1" w:themeShade="80"/>
              <w:sz w:val="20"/>
            </w:rPr>
            <w:t>S</w:t>
          </w:r>
          <w:r w:rsidRPr="00526F84">
            <w:rPr>
              <w:rStyle w:val="PlaceholderText"/>
              <w:sz w:val="20"/>
            </w:rPr>
            <w:t>elect drug/poison.</w:t>
          </w:r>
        </w:p>
      </w:docPartBody>
    </w:docPart>
    <w:docPart>
      <w:docPartPr>
        <w:name w:val="E760B2AA40524C3486840DCC04C4148A"/>
        <w:category>
          <w:name w:val="General"/>
          <w:gallery w:val="placeholder"/>
        </w:category>
        <w:types>
          <w:type w:val="bbPlcHdr"/>
        </w:types>
        <w:behaviors>
          <w:behavior w:val="content"/>
        </w:behaviors>
        <w:guid w:val="{FEC244EE-E3EA-450E-AACA-81C9365D9F82}"/>
      </w:docPartPr>
      <w:docPartBody>
        <w:p w:rsidR="00D1163D" w:rsidRDefault="00D1163D">
          <w:pPr>
            <w:pStyle w:val="E760B2AA40524C3486840DCC04C4148A"/>
          </w:pPr>
          <w:r w:rsidRPr="00526F84">
            <w:rPr>
              <w:rFonts w:cs="Arial"/>
              <w:color w:val="808080" w:themeColor="background1" w:themeShade="80"/>
              <w:sz w:val="20"/>
            </w:rPr>
            <w:t>S</w:t>
          </w:r>
          <w:r w:rsidRPr="00526F84">
            <w:rPr>
              <w:rStyle w:val="PlaceholderText"/>
              <w:sz w:val="20"/>
            </w:rPr>
            <w:t>elect drug/poison.</w:t>
          </w:r>
        </w:p>
      </w:docPartBody>
    </w:docPart>
    <w:docPart>
      <w:docPartPr>
        <w:name w:val="9A6346D7DA5F419B951C1B26FCAA7B78"/>
        <w:category>
          <w:name w:val="General"/>
          <w:gallery w:val="placeholder"/>
        </w:category>
        <w:types>
          <w:type w:val="bbPlcHdr"/>
        </w:types>
        <w:behaviors>
          <w:behavior w:val="content"/>
        </w:behaviors>
        <w:guid w:val="{946D8D61-5EF7-42C2-AC02-7E099B5E5657}"/>
      </w:docPartPr>
      <w:docPartBody>
        <w:p w:rsidR="00D1163D" w:rsidRDefault="00D1163D">
          <w:pPr>
            <w:pStyle w:val="9A6346D7DA5F419B951C1B26FCAA7B78"/>
          </w:pPr>
          <w:r w:rsidRPr="00526F84">
            <w:rPr>
              <w:rStyle w:val="PlaceholderText"/>
              <w:rFonts w:cs="Arial"/>
              <w:sz w:val="20"/>
            </w:rPr>
            <w:t>Choose an item.</w:t>
          </w:r>
        </w:p>
      </w:docPartBody>
    </w:docPart>
    <w:docPart>
      <w:docPartPr>
        <w:name w:val="E71A987961D14A76BDF861812B38AF6C"/>
        <w:category>
          <w:name w:val="General"/>
          <w:gallery w:val="placeholder"/>
        </w:category>
        <w:types>
          <w:type w:val="bbPlcHdr"/>
        </w:types>
        <w:behaviors>
          <w:behavior w:val="content"/>
        </w:behaviors>
        <w:guid w:val="{97CA9BA9-E0B9-4224-9CD1-22230636D89C}"/>
      </w:docPartPr>
      <w:docPartBody>
        <w:p w:rsidR="00D1163D" w:rsidRDefault="00D1163D">
          <w:pPr>
            <w:pStyle w:val="E71A987961D14A76BDF861812B38AF6C"/>
          </w:pPr>
          <w:r w:rsidRPr="00526F84">
            <w:rPr>
              <w:rStyle w:val="PlaceholderText"/>
              <w:rFonts w:cs="Arial"/>
              <w:sz w:val="20"/>
            </w:rPr>
            <w:t>Choose an item.</w:t>
          </w:r>
        </w:p>
      </w:docPartBody>
    </w:docPart>
    <w:docPart>
      <w:docPartPr>
        <w:name w:val="717D2B41C3974909AE409DB1011BE348"/>
        <w:category>
          <w:name w:val="General"/>
          <w:gallery w:val="placeholder"/>
        </w:category>
        <w:types>
          <w:type w:val="bbPlcHdr"/>
        </w:types>
        <w:behaviors>
          <w:behavior w:val="content"/>
        </w:behaviors>
        <w:guid w:val="{79FD9750-B4DB-47F0-BF40-9FBC46A1E9D8}"/>
      </w:docPartPr>
      <w:docPartBody>
        <w:p w:rsidR="00D1163D" w:rsidRDefault="00D1163D">
          <w:pPr>
            <w:pStyle w:val="717D2B41C3974909AE409DB1011BE348"/>
          </w:pPr>
          <w:r w:rsidRPr="00526F84">
            <w:rPr>
              <w:rStyle w:val="PlaceholderText"/>
              <w:rFonts w:cs="Arial"/>
              <w:sz w:val="20"/>
            </w:rPr>
            <w:t>Choose an item.</w:t>
          </w:r>
        </w:p>
      </w:docPartBody>
    </w:docPart>
    <w:docPart>
      <w:docPartPr>
        <w:name w:val="8281608B433B49858380238A28880978"/>
        <w:category>
          <w:name w:val="General"/>
          <w:gallery w:val="placeholder"/>
        </w:category>
        <w:types>
          <w:type w:val="bbPlcHdr"/>
        </w:types>
        <w:behaviors>
          <w:behavior w:val="content"/>
        </w:behaviors>
        <w:guid w:val="{62486D86-FE9F-41D3-8B73-A2F9C778DF2D}"/>
      </w:docPartPr>
      <w:docPartBody>
        <w:p w:rsidR="00D1163D" w:rsidRDefault="00D1163D">
          <w:pPr>
            <w:pStyle w:val="8281608B433B49858380238A28880978"/>
          </w:pPr>
          <w:r w:rsidRPr="00526F84">
            <w:rPr>
              <w:rStyle w:val="PlaceholderText"/>
              <w:sz w:val="20"/>
            </w:rPr>
            <w:t>Choose an item.</w:t>
          </w:r>
        </w:p>
      </w:docPartBody>
    </w:docPart>
    <w:docPart>
      <w:docPartPr>
        <w:name w:val="FD542892F8574FE0A9710926D9BDA06E"/>
        <w:category>
          <w:name w:val="General"/>
          <w:gallery w:val="placeholder"/>
        </w:category>
        <w:types>
          <w:type w:val="bbPlcHdr"/>
        </w:types>
        <w:behaviors>
          <w:behavior w:val="content"/>
        </w:behaviors>
        <w:guid w:val="{6B367CC9-2CFA-4ABD-B492-31CD2565F886}"/>
      </w:docPartPr>
      <w:docPartBody>
        <w:p w:rsidR="00D1163D" w:rsidRDefault="00D1163D">
          <w:pPr>
            <w:pStyle w:val="FD542892F8574FE0A9710926D9BDA06E"/>
          </w:pPr>
          <w:r w:rsidRPr="00526F84">
            <w:rPr>
              <w:rStyle w:val="PlaceholderText"/>
              <w:sz w:val="20"/>
            </w:rPr>
            <w:t>Choose an item.</w:t>
          </w:r>
        </w:p>
      </w:docPartBody>
    </w:docPart>
    <w:docPart>
      <w:docPartPr>
        <w:name w:val="EDFC4C05F218459DBC2ADB94CBB1BC49"/>
        <w:category>
          <w:name w:val="General"/>
          <w:gallery w:val="placeholder"/>
        </w:category>
        <w:types>
          <w:type w:val="bbPlcHdr"/>
        </w:types>
        <w:behaviors>
          <w:behavior w:val="content"/>
        </w:behaviors>
        <w:guid w:val="{45250133-A058-41A4-98A5-FAC4FC5F5178}"/>
      </w:docPartPr>
      <w:docPartBody>
        <w:p w:rsidR="00D1163D" w:rsidRDefault="00D1163D">
          <w:pPr>
            <w:pStyle w:val="EDFC4C05F218459DBC2ADB94CBB1BC49"/>
          </w:pPr>
          <w:r w:rsidRPr="00526F84">
            <w:rPr>
              <w:rStyle w:val="PlaceholderText"/>
              <w:sz w:val="20"/>
            </w:rPr>
            <w:t>Choose an item.</w:t>
          </w:r>
        </w:p>
      </w:docPartBody>
    </w:docPart>
    <w:docPart>
      <w:docPartPr>
        <w:name w:val="378EC5E34A4B41EF85788BD573C81D5A"/>
        <w:category>
          <w:name w:val="General"/>
          <w:gallery w:val="placeholder"/>
        </w:category>
        <w:types>
          <w:type w:val="bbPlcHdr"/>
        </w:types>
        <w:behaviors>
          <w:behavior w:val="content"/>
        </w:behaviors>
        <w:guid w:val="{AE450201-F349-4C50-BCFA-E26B398B38FA}"/>
      </w:docPartPr>
      <w:docPartBody>
        <w:p w:rsidR="00D1163D" w:rsidRDefault="00D1163D">
          <w:pPr>
            <w:pStyle w:val="378EC5E34A4B41EF85788BD573C81D5A"/>
          </w:pPr>
          <w:r>
            <w:rPr>
              <w:rStyle w:val="PlaceholderText"/>
              <w:rFonts w:cs="Arial"/>
              <w:sz w:val="20"/>
            </w:rPr>
            <w:t>##</w:t>
          </w:r>
        </w:p>
      </w:docPartBody>
    </w:docPart>
    <w:docPart>
      <w:docPartPr>
        <w:name w:val="C9E3D8BC5D0C4223B3ABE938C666C4F3"/>
        <w:category>
          <w:name w:val="General"/>
          <w:gallery w:val="placeholder"/>
        </w:category>
        <w:types>
          <w:type w:val="bbPlcHdr"/>
        </w:types>
        <w:behaviors>
          <w:behavior w:val="content"/>
        </w:behaviors>
        <w:guid w:val="{00F6837B-BBF0-46AA-A20F-AD5EBE75FFEB}"/>
      </w:docPartPr>
      <w:docPartBody>
        <w:p w:rsidR="00D1163D" w:rsidRDefault="00D1163D">
          <w:pPr>
            <w:pStyle w:val="C9E3D8BC5D0C4223B3ABE938C666C4F3"/>
          </w:pPr>
          <w:r>
            <w:rPr>
              <w:rStyle w:val="PlaceholderText"/>
              <w:rFonts w:cs="Arial"/>
              <w:sz w:val="20"/>
            </w:rPr>
            <w:t>##</w:t>
          </w:r>
        </w:p>
      </w:docPartBody>
    </w:docPart>
    <w:docPart>
      <w:docPartPr>
        <w:name w:val="3F4E9359C1BF44D6B85CCBA1915D5FB9"/>
        <w:category>
          <w:name w:val="General"/>
          <w:gallery w:val="placeholder"/>
        </w:category>
        <w:types>
          <w:type w:val="bbPlcHdr"/>
        </w:types>
        <w:behaviors>
          <w:behavior w:val="content"/>
        </w:behaviors>
        <w:guid w:val="{02AA1C79-03B1-4946-B3F9-000D102942BB}"/>
      </w:docPartPr>
      <w:docPartBody>
        <w:p w:rsidR="00D1163D" w:rsidRDefault="00D1163D">
          <w:pPr>
            <w:pStyle w:val="3F4E9359C1BF44D6B85CCBA1915D5FB9"/>
          </w:pPr>
          <w:r>
            <w:rPr>
              <w:rStyle w:val="PlaceholderText"/>
              <w:rFonts w:cs="Arial"/>
              <w:sz w:val="20"/>
            </w:rPr>
            <w:t>##</w:t>
          </w:r>
        </w:p>
      </w:docPartBody>
    </w:docPart>
    <w:docPart>
      <w:docPartPr>
        <w:name w:val="8B7A2F7718FD40ED8D0648C4B7F035F3"/>
        <w:category>
          <w:name w:val="General"/>
          <w:gallery w:val="placeholder"/>
        </w:category>
        <w:types>
          <w:type w:val="bbPlcHdr"/>
        </w:types>
        <w:behaviors>
          <w:behavior w:val="content"/>
        </w:behaviors>
        <w:guid w:val="{054AC77D-561D-4B3D-B925-404F587122F7}"/>
      </w:docPartPr>
      <w:docPartBody>
        <w:p w:rsidR="00D1163D" w:rsidRDefault="00D1163D">
          <w:pPr>
            <w:pStyle w:val="8B7A2F7718FD40ED8D0648C4B7F035F3"/>
          </w:pPr>
          <w:r>
            <w:rPr>
              <w:rStyle w:val="PlaceholderText"/>
              <w:rFonts w:cs="Arial"/>
              <w:sz w:val="20"/>
            </w:rPr>
            <w:t>####</w:t>
          </w:r>
        </w:p>
      </w:docPartBody>
    </w:docPart>
    <w:docPart>
      <w:docPartPr>
        <w:name w:val="8D2705319D7143F2A0FD605BFBCEE598"/>
        <w:category>
          <w:name w:val="General"/>
          <w:gallery w:val="placeholder"/>
        </w:category>
        <w:types>
          <w:type w:val="bbPlcHdr"/>
        </w:types>
        <w:behaviors>
          <w:behavior w:val="content"/>
        </w:behaviors>
        <w:guid w:val="{DE561C9B-53FA-4072-A1DA-14F19FFCF6DB}"/>
      </w:docPartPr>
      <w:docPartBody>
        <w:p w:rsidR="00D1163D" w:rsidRDefault="00D1163D">
          <w:pPr>
            <w:pStyle w:val="8D2705319D7143F2A0FD605BFBCEE598"/>
          </w:pPr>
          <w:r>
            <w:rPr>
              <w:rStyle w:val="PlaceholderText"/>
              <w:rFonts w:cs="Arial"/>
              <w:sz w:val="20"/>
            </w:rPr>
            <w:t>####</w:t>
          </w:r>
        </w:p>
      </w:docPartBody>
    </w:docPart>
    <w:docPart>
      <w:docPartPr>
        <w:name w:val="87F024C788C940D096AE77AF3EB29D40"/>
        <w:category>
          <w:name w:val="General"/>
          <w:gallery w:val="placeholder"/>
        </w:category>
        <w:types>
          <w:type w:val="bbPlcHdr"/>
        </w:types>
        <w:behaviors>
          <w:behavior w:val="content"/>
        </w:behaviors>
        <w:guid w:val="{DB3EFBCE-91EA-44A9-B82B-D1C7F6B7B37C}"/>
      </w:docPartPr>
      <w:docPartBody>
        <w:p w:rsidR="00D1163D" w:rsidRDefault="00D1163D">
          <w:pPr>
            <w:pStyle w:val="87F024C788C940D096AE77AF3EB29D40"/>
          </w:pPr>
          <w:r>
            <w:rPr>
              <w:rStyle w:val="PlaceholderText"/>
              <w:rFonts w:cs="Arial"/>
              <w:sz w:val="20"/>
            </w:rPr>
            <w:t>####</w:t>
          </w:r>
        </w:p>
      </w:docPartBody>
    </w:docPart>
    <w:docPart>
      <w:docPartPr>
        <w:name w:val="E1884FEAA6BA44D1B56B6A9E8A67F816"/>
        <w:category>
          <w:name w:val="General"/>
          <w:gallery w:val="placeholder"/>
        </w:category>
        <w:types>
          <w:type w:val="bbPlcHdr"/>
        </w:types>
        <w:behaviors>
          <w:behavior w:val="content"/>
        </w:behaviors>
        <w:guid w:val="{1DB4D281-69D6-4E74-AA82-47E740B2F3AD}"/>
      </w:docPartPr>
      <w:docPartBody>
        <w:p w:rsidR="00D1163D" w:rsidRDefault="00D1163D">
          <w:pPr>
            <w:pStyle w:val="E1884FEAA6BA44D1B56B6A9E8A67F816"/>
          </w:pPr>
          <w:r w:rsidRPr="00526F84">
            <w:rPr>
              <w:rStyle w:val="PlaceholderText"/>
              <w:sz w:val="20"/>
            </w:rPr>
            <w:t>enter a date.</w:t>
          </w:r>
        </w:p>
      </w:docPartBody>
    </w:docPart>
    <w:docPart>
      <w:docPartPr>
        <w:name w:val="0AFD3427E6774DD6B508346E20B1A88D"/>
        <w:category>
          <w:name w:val="General"/>
          <w:gallery w:val="placeholder"/>
        </w:category>
        <w:types>
          <w:type w:val="bbPlcHdr"/>
        </w:types>
        <w:behaviors>
          <w:behavior w:val="content"/>
        </w:behaviors>
        <w:guid w:val="{85EBA65B-87D0-4F61-86FD-52214F6CF152}"/>
      </w:docPartPr>
      <w:docPartBody>
        <w:p w:rsidR="00D1163D" w:rsidRDefault="00D1163D">
          <w:pPr>
            <w:pStyle w:val="0AFD3427E6774DD6B508346E20B1A88D"/>
          </w:pPr>
          <w:r w:rsidRPr="00526F84">
            <w:rPr>
              <w:rStyle w:val="PlaceholderText"/>
              <w:sz w:val="20"/>
            </w:rPr>
            <w:t>enter a date.</w:t>
          </w:r>
        </w:p>
      </w:docPartBody>
    </w:docPart>
    <w:docPart>
      <w:docPartPr>
        <w:name w:val="412FA05ACDF441F1B0303E244A3903D4"/>
        <w:category>
          <w:name w:val="General"/>
          <w:gallery w:val="placeholder"/>
        </w:category>
        <w:types>
          <w:type w:val="bbPlcHdr"/>
        </w:types>
        <w:behaviors>
          <w:behavior w:val="content"/>
        </w:behaviors>
        <w:guid w:val="{088AD843-DB73-466B-BA7C-55716D65132B}"/>
      </w:docPartPr>
      <w:docPartBody>
        <w:p w:rsidR="00D1163D" w:rsidRDefault="00D1163D">
          <w:pPr>
            <w:pStyle w:val="412FA05ACDF441F1B0303E244A3903D4"/>
          </w:pPr>
          <w:r w:rsidRPr="00526F84">
            <w:rPr>
              <w:rStyle w:val="PlaceholderText"/>
              <w:sz w:val="20"/>
            </w:rPr>
            <w:t>enter a date.</w:t>
          </w:r>
        </w:p>
      </w:docPartBody>
    </w:docPart>
    <w:docPart>
      <w:docPartPr>
        <w:name w:val="43A0488C493B4EBBA90BFC0BE20B2DB1"/>
        <w:category>
          <w:name w:val="General"/>
          <w:gallery w:val="placeholder"/>
        </w:category>
        <w:types>
          <w:type w:val="bbPlcHdr"/>
        </w:types>
        <w:behaviors>
          <w:behavior w:val="content"/>
        </w:behaviors>
        <w:guid w:val="{84EBC44B-6942-4509-9CBA-A398CF0C4998}"/>
      </w:docPartPr>
      <w:docPartBody>
        <w:p w:rsidR="00D1163D" w:rsidRDefault="00D1163D">
          <w:pPr>
            <w:pStyle w:val="43A0488C493B4EBBA90BFC0BE20B2DB1"/>
          </w:pPr>
          <w:r w:rsidRPr="00026E2C">
            <w:rPr>
              <w:rStyle w:val="PlaceholderText"/>
            </w:rPr>
            <w:t>Click or tap here to enter text.</w:t>
          </w:r>
        </w:p>
      </w:docPartBody>
    </w:docPart>
    <w:docPart>
      <w:docPartPr>
        <w:name w:val="59DAA3C99F1043B9B9A045A8DCE3FEA9"/>
        <w:category>
          <w:name w:val="General"/>
          <w:gallery w:val="placeholder"/>
        </w:category>
        <w:types>
          <w:type w:val="bbPlcHdr"/>
        </w:types>
        <w:behaviors>
          <w:behavior w:val="content"/>
        </w:behaviors>
        <w:guid w:val="{337055BD-A65C-46D5-A7E9-B2CA01DA320C}"/>
      </w:docPartPr>
      <w:docPartBody>
        <w:p w:rsidR="00CE4664" w:rsidRDefault="00452A28" w:rsidP="00452A28">
          <w:pPr>
            <w:pStyle w:val="59DAA3C99F1043B9B9A045A8DCE3FEA9"/>
          </w:pPr>
          <w:r w:rsidRPr="00D514AD">
            <w:rPr>
              <w:rStyle w:val="PlaceholderText"/>
            </w:rPr>
            <w:t>Choose an item.</w:t>
          </w:r>
        </w:p>
      </w:docPartBody>
    </w:docPart>
    <w:docPart>
      <w:docPartPr>
        <w:name w:val="EE5BA1733E0142988579DFDC8791ECAC"/>
        <w:category>
          <w:name w:val="General"/>
          <w:gallery w:val="placeholder"/>
        </w:category>
        <w:types>
          <w:type w:val="bbPlcHdr"/>
        </w:types>
        <w:behaviors>
          <w:behavior w:val="content"/>
        </w:behaviors>
        <w:guid w:val="{4D96BAF5-0802-4C9F-88A9-34AAD22A39F5}"/>
      </w:docPartPr>
      <w:docPartBody>
        <w:p w:rsidR="00CE4664" w:rsidRDefault="00452A28" w:rsidP="00452A28">
          <w:pPr>
            <w:pStyle w:val="EE5BA1733E0142988579DFDC8791ECAC"/>
          </w:pPr>
          <w:r w:rsidRPr="00D514AD">
            <w:rPr>
              <w:rStyle w:val="PlaceholderText"/>
            </w:rPr>
            <w:t>Choose an item.</w:t>
          </w:r>
        </w:p>
      </w:docPartBody>
    </w:docPart>
    <w:docPart>
      <w:docPartPr>
        <w:name w:val="7AC4C03C05884B59A0C0DAA3A59F7980"/>
        <w:category>
          <w:name w:val="General"/>
          <w:gallery w:val="placeholder"/>
        </w:category>
        <w:types>
          <w:type w:val="bbPlcHdr"/>
        </w:types>
        <w:behaviors>
          <w:behavior w:val="content"/>
        </w:behaviors>
        <w:guid w:val="{2EC7A78A-663C-4EEB-943F-CF97868480DD}"/>
      </w:docPartPr>
      <w:docPartBody>
        <w:p w:rsidR="00CE4664" w:rsidRDefault="00452A28" w:rsidP="00452A28">
          <w:pPr>
            <w:pStyle w:val="7AC4C03C05884B59A0C0DAA3A59F7980"/>
          </w:pPr>
          <w:r w:rsidRPr="00D514AD">
            <w:rPr>
              <w:rStyle w:val="PlaceholderText"/>
            </w:rPr>
            <w:t>Choose an item.</w:t>
          </w:r>
        </w:p>
      </w:docPartBody>
    </w:docPart>
    <w:docPart>
      <w:docPartPr>
        <w:name w:val="4D0BD5EE7E024E2290FE41096BF30FDB"/>
        <w:category>
          <w:name w:val="General"/>
          <w:gallery w:val="placeholder"/>
        </w:category>
        <w:types>
          <w:type w:val="bbPlcHdr"/>
        </w:types>
        <w:behaviors>
          <w:behavior w:val="content"/>
        </w:behaviors>
        <w:guid w:val="{5F82EB3D-B362-4B6A-81BE-F0476D5EF631}"/>
      </w:docPartPr>
      <w:docPartBody>
        <w:p w:rsidR="00CE4664" w:rsidRDefault="00452A28" w:rsidP="00452A28">
          <w:pPr>
            <w:pStyle w:val="4D0BD5EE7E024E2290FE41096BF30FDB"/>
          </w:pPr>
          <w:r w:rsidRPr="00D514AD">
            <w:rPr>
              <w:rStyle w:val="PlaceholderText"/>
            </w:rPr>
            <w:t>Choose an item.</w:t>
          </w:r>
        </w:p>
      </w:docPartBody>
    </w:docPart>
    <w:docPart>
      <w:docPartPr>
        <w:name w:val="587415CF309A4E44919B719F73BC5E84"/>
        <w:category>
          <w:name w:val="General"/>
          <w:gallery w:val="placeholder"/>
        </w:category>
        <w:types>
          <w:type w:val="bbPlcHdr"/>
        </w:types>
        <w:behaviors>
          <w:behavior w:val="content"/>
        </w:behaviors>
        <w:guid w:val="{BAD63038-4081-4125-AF29-C0901C17687F}"/>
      </w:docPartPr>
      <w:docPartBody>
        <w:p w:rsidR="00AC3E81" w:rsidRDefault="005C1772" w:rsidP="005C1772">
          <w:pPr>
            <w:pStyle w:val="587415CF309A4E44919B719F73BC5E84"/>
          </w:pPr>
          <w:r w:rsidRPr="00D514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Univers (WN)">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3D"/>
    <w:rsid w:val="000912C0"/>
    <w:rsid w:val="000A2AEB"/>
    <w:rsid w:val="0022275E"/>
    <w:rsid w:val="0026637A"/>
    <w:rsid w:val="00340D6B"/>
    <w:rsid w:val="00452A28"/>
    <w:rsid w:val="004B2199"/>
    <w:rsid w:val="005073C3"/>
    <w:rsid w:val="00547642"/>
    <w:rsid w:val="005C1772"/>
    <w:rsid w:val="007C197B"/>
    <w:rsid w:val="007F65B0"/>
    <w:rsid w:val="00895B9E"/>
    <w:rsid w:val="00AC3E81"/>
    <w:rsid w:val="00AD0C5A"/>
    <w:rsid w:val="00AF6767"/>
    <w:rsid w:val="00C45AF5"/>
    <w:rsid w:val="00CD4F0D"/>
    <w:rsid w:val="00CE4664"/>
    <w:rsid w:val="00D1163D"/>
    <w:rsid w:val="00D44C56"/>
    <w:rsid w:val="00DE54A9"/>
    <w:rsid w:val="00E45D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3A873822004B2E94F678CF219B88AE">
    <w:name w:val="4C3A873822004B2E94F678CF219B88AE"/>
  </w:style>
  <w:style w:type="character" w:styleId="PlaceholderText">
    <w:name w:val="Placeholder Text"/>
    <w:basedOn w:val="DefaultParagraphFont"/>
    <w:uiPriority w:val="99"/>
    <w:semiHidden/>
    <w:rsid w:val="005C1772"/>
    <w:rPr>
      <w:color w:val="808080"/>
    </w:rPr>
  </w:style>
  <w:style w:type="paragraph" w:customStyle="1" w:styleId="BCB2C899337B42BE8A1B729C46418FA6">
    <w:name w:val="BCB2C899337B42BE8A1B729C46418FA6"/>
  </w:style>
  <w:style w:type="paragraph" w:customStyle="1" w:styleId="E654938BE3EF4435B93A7F59B2627806">
    <w:name w:val="E654938BE3EF4435B93A7F59B2627806"/>
  </w:style>
  <w:style w:type="paragraph" w:customStyle="1" w:styleId="7C9A53E59C324BE7A7957072D464E098">
    <w:name w:val="7C9A53E59C324BE7A7957072D464E098"/>
  </w:style>
  <w:style w:type="paragraph" w:customStyle="1" w:styleId="53DB121445084ECDAA8D7998406BD07F">
    <w:name w:val="53DB121445084ECDAA8D7998406BD07F"/>
  </w:style>
  <w:style w:type="paragraph" w:customStyle="1" w:styleId="92D7D9285356435385A3099467D7A76E">
    <w:name w:val="92D7D9285356435385A3099467D7A76E"/>
  </w:style>
  <w:style w:type="paragraph" w:customStyle="1" w:styleId="F7A0FA217DB2484C8E5A95BB9411C62C">
    <w:name w:val="F7A0FA217DB2484C8E5A95BB9411C62C"/>
  </w:style>
  <w:style w:type="paragraph" w:customStyle="1" w:styleId="A24342D98F6A47B7A6F9D4CB1AB01ADB">
    <w:name w:val="A24342D98F6A47B7A6F9D4CB1AB01ADB"/>
  </w:style>
  <w:style w:type="paragraph" w:customStyle="1" w:styleId="3DA8E6AB4C894A3EB7450FA4269FC1CE">
    <w:name w:val="3DA8E6AB4C894A3EB7450FA4269FC1CE"/>
  </w:style>
  <w:style w:type="paragraph" w:customStyle="1" w:styleId="688CC24FF73041AE97D5F33C28296CAF">
    <w:name w:val="688CC24FF73041AE97D5F33C28296CAF"/>
  </w:style>
  <w:style w:type="paragraph" w:customStyle="1" w:styleId="ACF9846E7F084EBEA7061344170C028D">
    <w:name w:val="ACF9846E7F084EBEA7061344170C028D"/>
  </w:style>
  <w:style w:type="paragraph" w:customStyle="1" w:styleId="A53A6F4ADD714455807F44CC26304BC0">
    <w:name w:val="A53A6F4ADD714455807F44CC26304BC0"/>
  </w:style>
  <w:style w:type="paragraph" w:customStyle="1" w:styleId="9757DF45AAE9411B8D4D33F4A246693C">
    <w:name w:val="9757DF45AAE9411B8D4D33F4A246693C"/>
  </w:style>
  <w:style w:type="paragraph" w:customStyle="1" w:styleId="BD9CF2F044384E39AAB60E1736BB87D3">
    <w:name w:val="BD9CF2F044384E39AAB60E1736BB87D3"/>
  </w:style>
  <w:style w:type="paragraph" w:customStyle="1" w:styleId="87937494141B48739980A46A5E6ACB83">
    <w:name w:val="87937494141B48739980A46A5E6ACB83"/>
  </w:style>
  <w:style w:type="paragraph" w:customStyle="1" w:styleId="9CD8E670E6DD4B91A2649AEACC4B9980">
    <w:name w:val="9CD8E670E6DD4B91A2649AEACC4B9980"/>
  </w:style>
  <w:style w:type="paragraph" w:customStyle="1" w:styleId="B08E263EE45140C184EE8AF673B076EE">
    <w:name w:val="B08E263EE45140C184EE8AF673B076EE"/>
  </w:style>
  <w:style w:type="paragraph" w:customStyle="1" w:styleId="DDDB6E937A4D4E6C9AF1EFCA2639AA74">
    <w:name w:val="DDDB6E937A4D4E6C9AF1EFCA2639AA74"/>
  </w:style>
  <w:style w:type="paragraph" w:customStyle="1" w:styleId="AF8FF3DD66144520BE57D60C541AECED">
    <w:name w:val="AF8FF3DD66144520BE57D60C541AECED"/>
  </w:style>
  <w:style w:type="paragraph" w:customStyle="1" w:styleId="B629E766250941B0A943A77EF67058E2">
    <w:name w:val="B629E766250941B0A943A77EF67058E2"/>
  </w:style>
  <w:style w:type="paragraph" w:customStyle="1" w:styleId="639C4DFAF9194153816E969BFD496B01">
    <w:name w:val="639C4DFAF9194153816E969BFD496B01"/>
  </w:style>
  <w:style w:type="paragraph" w:customStyle="1" w:styleId="E760B2AA40524C3486840DCC04C4148A">
    <w:name w:val="E760B2AA40524C3486840DCC04C4148A"/>
  </w:style>
  <w:style w:type="paragraph" w:customStyle="1" w:styleId="9A6346D7DA5F419B951C1B26FCAA7B78">
    <w:name w:val="9A6346D7DA5F419B951C1B26FCAA7B78"/>
  </w:style>
  <w:style w:type="paragraph" w:customStyle="1" w:styleId="E71A987961D14A76BDF861812B38AF6C">
    <w:name w:val="E71A987961D14A76BDF861812B38AF6C"/>
  </w:style>
  <w:style w:type="paragraph" w:customStyle="1" w:styleId="717D2B41C3974909AE409DB1011BE348">
    <w:name w:val="717D2B41C3974909AE409DB1011BE348"/>
  </w:style>
  <w:style w:type="paragraph" w:customStyle="1" w:styleId="8281608B433B49858380238A28880978">
    <w:name w:val="8281608B433B49858380238A28880978"/>
  </w:style>
  <w:style w:type="paragraph" w:customStyle="1" w:styleId="FD542892F8574FE0A9710926D9BDA06E">
    <w:name w:val="FD542892F8574FE0A9710926D9BDA06E"/>
  </w:style>
  <w:style w:type="paragraph" w:customStyle="1" w:styleId="EDFC4C05F218459DBC2ADB94CBB1BC49">
    <w:name w:val="EDFC4C05F218459DBC2ADB94CBB1BC49"/>
  </w:style>
  <w:style w:type="paragraph" w:customStyle="1" w:styleId="378EC5E34A4B41EF85788BD573C81D5A">
    <w:name w:val="378EC5E34A4B41EF85788BD573C81D5A"/>
  </w:style>
  <w:style w:type="paragraph" w:customStyle="1" w:styleId="C9E3D8BC5D0C4223B3ABE938C666C4F3">
    <w:name w:val="C9E3D8BC5D0C4223B3ABE938C666C4F3"/>
  </w:style>
  <w:style w:type="paragraph" w:customStyle="1" w:styleId="3F4E9359C1BF44D6B85CCBA1915D5FB9">
    <w:name w:val="3F4E9359C1BF44D6B85CCBA1915D5FB9"/>
  </w:style>
  <w:style w:type="paragraph" w:customStyle="1" w:styleId="8B7A2F7718FD40ED8D0648C4B7F035F3">
    <w:name w:val="8B7A2F7718FD40ED8D0648C4B7F035F3"/>
  </w:style>
  <w:style w:type="paragraph" w:customStyle="1" w:styleId="8D2705319D7143F2A0FD605BFBCEE598">
    <w:name w:val="8D2705319D7143F2A0FD605BFBCEE598"/>
  </w:style>
  <w:style w:type="paragraph" w:customStyle="1" w:styleId="87F024C788C940D096AE77AF3EB29D40">
    <w:name w:val="87F024C788C940D096AE77AF3EB29D40"/>
  </w:style>
  <w:style w:type="paragraph" w:customStyle="1" w:styleId="E1884FEAA6BA44D1B56B6A9E8A67F816">
    <w:name w:val="E1884FEAA6BA44D1B56B6A9E8A67F816"/>
  </w:style>
  <w:style w:type="paragraph" w:customStyle="1" w:styleId="0AFD3427E6774DD6B508346E20B1A88D">
    <w:name w:val="0AFD3427E6774DD6B508346E20B1A88D"/>
  </w:style>
  <w:style w:type="paragraph" w:customStyle="1" w:styleId="412FA05ACDF441F1B0303E244A3903D4">
    <w:name w:val="412FA05ACDF441F1B0303E244A3903D4"/>
  </w:style>
  <w:style w:type="paragraph" w:customStyle="1" w:styleId="43A0488C493B4EBBA90BFC0BE20B2DB1">
    <w:name w:val="43A0488C493B4EBBA90BFC0BE20B2DB1"/>
  </w:style>
  <w:style w:type="paragraph" w:customStyle="1" w:styleId="59DAA3C99F1043B9B9A045A8DCE3FEA9">
    <w:name w:val="59DAA3C99F1043B9B9A045A8DCE3FEA9"/>
    <w:rsid w:val="00452A28"/>
  </w:style>
  <w:style w:type="paragraph" w:customStyle="1" w:styleId="EE5BA1733E0142988579DFDC8791ECAC">
    <w:name w:val="EE5BA1733E0142988579DFDC8791ECAC"/>
    <w:rsid w:val="00452A28"/>
  </w:style>
  <w:style w:type="paragraph" w:customStyle="1" w:styleId="7AC4C03C05884B59A0C0DAA3A59F7980">
    <w:name w:val="7AC4C03C05884B59A0C0DAA3A59F7980"/>
    <w:rsid w:val="00452A28"/>
  </w:style>
  <w:style w:type="paragraph" w:customStyle="1" w:styleId="4D0BD5EE7E024E2290FE41096BF30FDB">
    <w:name w:val="4D0BD5EE7E024E2290FE41096BF30FDB"/>
    <w:rsid w:val="00452A28"/>
  </w:style>
  <w:style w:type="paragraph" w:customStyle="1" w:styleId="587415CF309A4E44919B719F73BC5E84">
    <w:name w:val="587415CF309A4E44919B719F73BC5E84"/>
    <w:rsid w:val="005C17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OP">
      <a:dk1>
        <a:sysClr val="windowText" lastClr="000000"/>
      </a:dk1>
      <a:lt1>
        <a:sysClr val="window" lastClr="FFFFFF"/>
      </a:lt1>
      <a:dk2>
        <a:srgbClr val="003F51"/>
      </a:dk2>
      <a:lt2>
        <a:srgbClr val="FFFFFF"/>
      </a:lt2>
      <a:accent1>
        <a:srgbClr val="003F51"/>
      </a:accent1>
      <a:accent2>
        <a:srgbClr val="BFD7DF"/>
      </a:accent2>
      <a:accent3>
        <a:srgbClr val="21574C"/>
      </a:accent3>
      <a:accent4>
        <a:srgbClr val="C0CEA2"/>
      </a:accent4>
      <a:accent5>
        <a:srgbClr val="6B211B"/>
      </a:accent5>
      <a:accent6>
        <a:srgbClr val="E39064"/>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F50F47AB517254F8A3906BB2D5DD39D" ma:contentTypeVersion="6" ma:contentTypeDescription="Create a new document." ma:contentTypeScope="" ma:versionID="38f8c1d38410d7c767a2e652e02eff70">
  <xsd:schema xmlns:xsd="http://www.w3.org/2001/XMLSchema" xmlns:xs="http://www.w3.org/2001/XMLSchema" xmlns:p="http://schemas.microsoft.com/office/2006/metadata/properties" xmlns:ns2="88f681b1-250c-43c0-9e4f-fd378acee535" xmlns:ns3="b24bd9d2-b4ed-4cf3-8a53-43a57d808485" targetNamespace="http://schemas.microsoft.com/office/2006/metadata/properties" ma:root="true" ma:fieldsID="3e2490e934ad14910055dda3c09ca611" ns2:_="" ns3:_="">
    <xsd:import namespace="88f681b1-250c-43c0-9e4f-fd378acee535"/>
    <xsd:import namespace="b24bd9d2-b4ed-4cf3-8a53-43a57d8084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681b1-250c-43c0-9e4f-fd378acee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4bd9d2-b4ed-4cf3-8a53-43a57d8084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2A053-0084-4B60-9147-23D61A0FC1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3.xml><?xml version="1.0" encoding="utf-8"?>
<ds:datastoreItem xmlns:ds="http://schemas.openxmlformats.org/officeDocument/2006/customXml" ds:itemID="{24A6F122-E8B6-4BB9-ACBE-C551FC330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681b1-250c-43c0-9e4f-fd378acee535"/>
    <ds:schemaRef ds:uri="b24bd9d2-b4ed-4cf3-8a53-43a57d808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D9E872-E363-4563-BE16-97B79560E9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WAEC New Project Application Form July 2024</Template>
  <TotalTime>155</TotalTime>
  <Pages>16</Pages>
  <Words>2320</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New Project Application Form</vt:lpstr>
    </vt:vector>
  </TitlesOfParts>
  <Manager/>
  <Company>DPIRD</Company>
  <LinksUpToDate>false</LinksUpToDate>
  <CharactersWithSpaces>15519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Project Application Form</dc:title>
  <dc:subject/>
  <dc:creator>Natascha Sieg</dc:creator>
  <cp:keywords/>
  <dc:description>B000-22-04-12</dc:description>
  <cp:lastModifiedBy>Lisa Wright</cp:lastModifiedBy>
  <cp:revision>41</cp:revision>
  <cp:lastPrinted>2022-08-11T04:52:00Z</cp:lastPrinted>
  <dcterms:created xsi:type="dcterms:W3CDTF">2024-07-13T06:18:00Z</dcterms:created>
  <dcterms:modified xsi:type="dcterms:W3CDTF">2024-08-09T01:45:00Z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0x0101008F50F47AB517254F8A3906BB2D5DD39D</vt:lpwstr>
  </property>
</Properties>
</file>