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CFD5" w14:textId="2A2F270E" w:rsidR="00E94389" w:rsidRPr="00020063" w:rsidRDefault="00E94389" w:rsidP="000B541F">
      <w:pPr>
        <w:keepNext/>
        <w:keepLines/>
        <w:tabs>
          <w:tab w:val="clear" w:pos="567"/>
          <w:tab w:val="clear" w:pos="1134"/>
          <w:tab w:val="clear" w:pos="1701"/>
        </w:tabs>
        <w:spacing w:before="120" w:after="120" w:line="240" w:lineRule="auto"/>
        <w:jc w:val="center"/>
        <w:outlineLvl w:val="0"/>
        <w:rPr>
          <w:rFonts w:eastAsia="SimHei" w:cs="Arial"/>
          <w:b/>
          <w:color w:val="003F51"/>
          <w:sz w:val="40"/>
          <w:szCs w:val="32"/>
          <w:lang w:val="en-US" w:eastAsia="en-US"/>
        </w:rPr>
      </w:pPr>
      <w:r w:rsidRPr="00020063">
        <w:rPr>
          <w:rFonts w:eastAsia="SimHei" w:cs="Arial"/>
          <w:b/>
          <w:color w:val="003F51"/>
          <w:sz w:val="40"/>
          <w:szCs w:val="32"/>
          <w:lang w:val="en-US" w:eastAsia="en-US"/>
        </w:rPr>
        <w:t>Industrial Hemp Notification of Planting</w:t>
      </w:r>
    </w:p>
    <w:p w14:paraId="747CF484" w14:textId="32F8575B" w:rsidR="003A6E75" w:rsidRPr="00887215" w:rsidRDefault="00602823" w:rsidP="009005C8">
      <w:pPr>
        <w:pStyle w:val="Heading2"/>
        <w:spacing w:before="120" w:line="240" w:lineRule="auto"/>
        <w:jc w:val="center"/>
        <w:rPr>
          <w:rFonts w:ascii="Arial" w:hAnsi="Arial" w:cs="Arial"/>
          <w:b w:val="0"/>
          <w:sz w:val="26"/>
          <w:szCs w:val="26"/>
        </w:rPr>
      </w:pPr>
      <w:r w:rsidRPr="00887215">
        <w:rPr>
          <w:rFonts w:ascii="Arial" w:hAnsi="Arial" w:cs="Arial"/>
          <w:b w:val="0"/>
          <w:sz w:val="26"/>
          <w:szCs w:val="26"/>
        </w:rPr>
        <w:t>A new</w:t>
      </w:r>
      <w:r w:rsidR="00C61993" w:rsidRPr="00887215">
        <w:rPr>
          <w:rFonts w:ascii="Arial" w:hAnsi="Arial" w:cs="Arial"/>
          <w:b w:val="0"/>
          <w:sz w:val="26"/>
          <w:szCs w:val="26"/>
        </w:rPr>
        <w:t xml:space="preserve"> form </w:t>
      </w:r>
      <w:r w:rsidRPr="00887215">
        <w:rPr>
          <w:rFonts w:ascii="Arial" w:hAnsi="Arial" w:cs="Arial"/>
          <w:b w:val="0"/>
          <w:sz w:val="26"/>
          <w:szCs w:val="26"/>
        </w:rPr>
        <w:t xml:space="preserve">is </w:t>
      </w:r>
      <w:r w:rsidR="000B541F" w:rsidRPr="00887215">
        <w:rPr>
          <w:rFonts w:ascii="Arial" w:hAnsi="Arial" w:cs="Arial"/>
          <w:b w:val="0"/>
          <w:sz w:val="26"/>
          <w:szCs w:val="26"/>
        </w:rPr>
        <w:t>required</w:t>
      </w:r>
      <w:r w:rsidR="00C61993" w:rsidRPr="00887215">
        <w:rPr>
          <w:rFonts w:ascii="Arial" w:hAnsi="Arial" w:cs="Arial"/>
          <w:b w:val="0"/>
          <w:sz w:val="26"/>
          <w:szCs w:val="26"/>
        </w:rPr>
        <w:t xml:space="preserve"> for each property</w:t>
      </w:r>
      <w:r w:rsidR="00BE1EEF" w:rsidRPr="00887215">
        <w:rPr>
          <w:rFonts w:ascii="Arial" w:hAnsi="Arial" w:cs="Arial"/>
          <w:b w:val="0"/>
          <w:sz w:val="26"/>
          <w:szCs w:val="26"/>
        </w:rPr>
        <w:t xml:space="preserve"> </w:t>
      </w:r>
      <w:r w:rsidR="00887215" w:rsidRPr="00887215">
        <w:rPr>
          <w:rFonts w:ascii="Arial" w:hAnsi="Arial" w:cs="Arial"/>
          <w:b w:val="0"/>
          <w:sz w:val="26"/>
          <w:szCs w:val="26"/>
        </w:rPr>
        <w:t xml:space="preserve">where </w:t>
      </w:r>
      <w:r w:rsidR="00BE1EEF" w:rsidRPr="00887215">
        <w:rPr>
          <w:rFonts w:ascii="Arial" w:hAnsi="Arial" w:cs="Arial"/>
          <w:b w:val="0"/>
          <w:sz w:val="26"/>
          <w:szCs w:val="26"/>
        </w:rPr>
        <w:t>industr</w:t>
      </w:r>
      <w:r w:rsidR="00887215" w:rsidRPr="00887215">
        <w:rPr>
          <w:rFonts w:ascii="Arial" w:hAnsi="Arial" w:cs="Arial"/>
          <w:b w:val="0"/>
          <w:sz w:val="26"/>
          <w:szCs w:val="26"/>
        </w:rPr>
        <w:t>ial hemp has been planted.</w:t>
      </w:r>
    </w:p>
    <w:p w14:paraId="0ACCE758" w14:textId="48CC0A21" w:rsidR="000E18B4" w:rsidRPr="00B6761E" w:rsidRDefault="000E18B4" w:rsidP="000E18B4">
      <w:pPr>
        <w:spacing w:line="240" w:lineRule="auto"/>
        <w:rPr>
          <w:rFonts w:cs="Arial"/>
          <w:b/>
          <w:sz w:val="20"/>
        </w:rPr>
      </w:pPr>
      <w:r w:rsidRPr="009005C8">
        <w:rPr>
          <w:rFonts w:cs="Arial"/>
          <w:b/>
          <w:sz w:val="26"/>
          <w:szCs w:val="26"/>
        </w:rPr>
        <w:t>Licen</w:t>
      </w:r>
      <w:r w:rsidR="000E4BAB">
        <w:rPr>
          <w:rFonts w:cs="Arial"/>
          <w:b/>
          <w:sz w:val="26"/>
          <w:szCs w:val="26"/>
        </w:rPr>
        <w:t>c</w:t>
      </w:r>
      <w:r w:rsidRPr="009005C8">
        <w:rPr>
          <w:rFonts w:cs="Arial"/>
          <w:b/>
          <w:sz w:val="26"/>
          <w:szCs w:val="26"/>
        </w:rPr>
        <w:t xml:space="preserve">e </w:t>
      </w:r>
      <w:r w:rsidR="009445B9">
        <w:rPr>
          <w:rFonts w:cs="Arial"/>
          <w:b/>
          <w:sz w:val="26"/>
          <w:szCs w:val="26"/>
        </w:rPr>
        <w:t>holder</w:t>
      </w:r>
      <w:r w:rsidRPr="009005C8">
        <w:rPr>
          <w:rFonts w:cs="Arial"/>
          <w:b/>
          <w:sz w:val="26"/>
          <w:szCs w:val="26"/>
        </w:rPr>
        <w:t xml:space="preserve"> </w:t>
      </w:r>
      <w:r w:rsidR="003A3067">
        <w:rPr>
          <w:rFonts w:cs="Arial"/>
          <w:b/>
          <w:sz w:val="26"/>
          <w:szCs w:val="26"/>
        </w:rPr>
        <w:t>details</w:t>
      </w:r>
      <w:r w:rsidR="00AF14B9">
        <w:rPr>
          <w:rFonts w:cs="Arial"/>
          <w:b/>
          <w:sz w:val="26"/>
          <w:szCs w:val="26"/>
        </w:rPr>
        <w:tab/>
      </w:r>
      <w:r w:rsidR="00AF14B9">
        <w:rPr>
          <w:rFonts w:cs="Arial"/>
          <w:b/>
          <w:sz w:val="26"/>
          <w:szCs w:val="26"/>
        </w:rPr>
        <w:tab/>
      </w:r>
      <w:r w:rsidR="00AF14B9">
        <w:rPr>
          <w:rFonts w:cs="Arial"/>
          <w:b/>
          <w:sz w:val="26"/>
          <w:szCs w:val="26"/>
        </w:rPr>
        <w:tab/>
      </w:r>
      <w:r w:rsidR="00AF14B9">
        <w:rPr>
          <w:rFonts w:cs="Arial"/>
          <w:b/>
          <w:sz w:val="26"/>
          <w:szCs w:val="26"/>
        </w:rPr>
        <w:tab/>
      </w:r>
      <w:r w:rsidR="00AF14B9">
        <w:rPr>
          <w:rFonts w:cs="Arial"/>
          <w:b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221"/>
        <w:gridCol w:w="976"/>
        <w:gridCol w:w="786"/>
        <w:gridCol w:w="1427"/>
        <w:gridCol w:w="270"/>
      </w:tblGrid>
      <w:tr w:rsidR="003838F4" w14:paraId="706D13F7" w14:textId="77777777" w:rsidTr="00DC139C">
        <w:trPr>
          <w:cantSplit/>
        </w:trPr>
        <w:tc>
          <w:tcPr>
            <w:tcW w:w="1028" w:type="pct"/>
            <w:tcBorders>
              <w:top w:val="single" w:sz="4" w:space="0" w:color="auto"/>
              <w:bottom w:val="nil"/>
              <w:right w:val="nil"/>
            </w:tcBorders>
          </w:tcPr>
          <w:p w14:paraId="71D3CFDE" w14:textId="33C71B63" w:rsidR="003838F4" w:rsidRPr="004F524E" w:rsidRDefault="003838F4" w:rsidP="00AE1696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Trading name</w:t>
            </w:r>
            <w:r w:rsidRPr="004F524E">
              <w:rPr>
                <w:szCs w:val="22"/>
              </w:rPr>
              <w:t>:</w:t>
            </w:r>
          </w:p>
        </w:tc>
        <w:tc>
          <w:tcPr>
            <w:tcW w:w="3832" w:type="pct"/>
            <w:gridSpan w:val="5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473C278D" w14:textId="0B23DAA9" w:rsidR="003838F4" w:rsidRPr="004F524E" w:rsidRDefault="003838F4" w:rsidP="00AE1696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nil"/>
            </w:tcBorders>
          </w:tcPr>
          <w:p w14:paraId="69C61DAB" w14:textId="77777777" w:rsidR="003838F4" w:rsidRDefault="003838F4" w:rsidP="00886B0C">
            <w:pPr>
              <w:pStyle w:val="para"/>
              <w:spacing w:before="180" w:line="240" w:lineRule="auto"/>
              <w:rPr>
                <w:sz w:val="18"/>
              </w:rPr>
            </w:pPr>
          </w:p>
        </w:tc>
      </w:tr>
      <w:tr w:rsidR="003838F4" w14:paraId="489C2812" w14:textId="77777777" w:rsidTr="00DC139C">
        <w:trPr>
          <w:cantSplit/>
          <w:trHeight w:val="368"/>
        </w:trPr>
        <w:tc>
          <w:tcPr>
            <w:tcW w:w="1028" w:type="pct"/>
            <w:tcBorders>
              <w:top w:val="nil"/>
              <w:bottom w:val="nil"/>
              <w:right w:val="nil"/>
            </w:tcBorders>
            <w:vAlign w:val="center"/>
          </w:tcPr>
          <w:p w14:paraId="734E6D1F" w14:textId="59C289F6" w:rsidR="003838F4" w:rsidRPr="00E03BAA" w:rsidRDefault="003838F4" w:rsidP="00AE1696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Contact name:</w:t>
            </w:r>
          </w:p>
        </w:tc>
        <w:tc>
          <w:tcPr>
            <w:tcW w:w="2061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9D29C6B" w14:textId="77777777" w:rsidR="003838F4" w:rsidRDefault="003838F4" w:rsidP="00AE1696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03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CF53" w14:textId="1A0F3DEC" w:rsidR="003838F4" w:rsidRDefault="003838F4" w:rsidP="00AE1696">
            <w:pPr>
              <w:pStyle w:val="para"/>
              <w:spacing w:line="24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Licence Number</w:t>
            </w:r>
            <w:r w:rsidRPr="004F524E">
              <w:rPr>
                <w:szCs w:val="22"/>
              </w:rPr>
              <w:t>:</w:t>
            </w:r>
          </w:p>
        </w:tc>
        <w:tc>
          <w:tcPr>
            <w:tcW w:w="741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3707236" w14:textId="60B15085" w:rsidR="003838F4" w:rsidRDefault="003838F4" w:rsidP="00AE1696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1A79EA">
              <w:rPr>
                <w:szCs w:val="22"/>
              </w:rPr>
              <w:t> </w:t>
            </w:r>
            <w:r w:rsidR="001A79EA">
              <w:rPr>
                <w:szCs w:val="22"/>
              </w:rPr>
              <w:t> </w:t>
            </w:r>
            <w:r w:rsidR="001A79EA">
              <w:rPr>
                <w:szCs w:val="22"/>
              </w:rPr>
              <w:t> </w:t>
            </w:r>
            <w:r w:rsidR="001A79EA">
              <w:rPr>
                <w:szCs w:val="22"/>
              </w:rPr>
              <w:t> </w:t>
            </w:r>
            <w:r w:rsidR="001A79EA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</w:tcPr>
          <w:p w14:paraId="3BDA8138" w14:textId="77777777" w:rsidR="003838F4" w:rsidRDefault="003838F4" w:rsidP="003838F4">
            <w:pPr>
              <w:pStyle w:val="para"/>
              <w:spacing w:before="180" w:line="240" w:lineRule="auto"/>
              <w:rPr>
                <w:sz w:val="18"/>
              </w:rPr>
            </w:pPr>
          </w:p>
        </w:tc>
      </w:tr>
      <w:tr w:rsidR="007324FF" w14:paraId="7E2A162F" w14:textId="77777777" w:rsidTr="00DC139C">
        <w:trPr>
          <w:cantSplit/>
        </w:trPr>
        <w:tc>
          <w:tcPr>
            <w:tcW w:w="1028" w:type="pct"/>
            <w:tcBorders>
              <w:top w:val="nil"/>
              <w:bottom w:val="nil"/>
              <w:right w:val="nil"/>
            </w:tcBorders>
          </w:tcPr>
          <w:p w14:paraId="23A3EBAF" w14:textId="77777777" w:rsidR="000E18B4" w:rsidRPr="004F524E" w:rsidRDefault="000E18B4" w:rsidP="00AE1696">
            <w:pPr>
              <w:pStyle w:val="para"/>
              <w:spacing w:line="240" w:lineRule="auto"/>
              <w:rPr>
                <w:szCs w:val="22"/>
              </w:rPr>
            </w:pPr>
            <w:r w:rsidRPr="004F524E">
              <w:rPr>
                <w:szCs w:val="22"/>
              </w:rPr>
              <w:t>Postal address:</w:t>
            </w:r>
          </w:p>
        </w:tc>
        <w:tc>
          <w:tcPr>
            <w:tcW w:w="3832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2956347" w14:textId="77777777" w:rsidR="000E18B4" w:rsidRPr="004F524E" w:rsidRDefault="000E18B4" w:rsidP="00AE1696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</w:tcPr>
          <w:p w14:paraId="180E784E" w14:textId="77777777" w:rsidR="000E18B4" w:rsidRDefault="000E18B4" w:rsidP="00886B0C">
            <w:pPr>
              <w:pStyle w:val="para"/>
              <w:spacing w:before="180" w:line="240" w:lineRule="auto"/>
              <w:rPr>
                <w:sz w:val="18"/>
              </w:rPr>
            </w:pPr>
          </w:p>
        </w:tc>
      </w:tr>
      <w:tr w:rsidR="00054434" w14:paraId="53EF3851" w14:textId="77777777" w:rsidTr="00DC139C">
        <w:trPr>
          <w:cantSplit/>
        </w:trPr>
        <w:tc>
          <w:tcPr>
            <w:tcW w:w="1028" w:type="pct"/>
            <w:tcBorders>
              <w:top w:val="nil"/>
              <w:bottom w:val="nil"/>
              <w:right w:val="nil"/>
            </w:tcBorders>
          </w:tcPr>
          <w:p w14:paraId="2FA1FEB7" w14:textId="77777777" w:rsidR="000E18B4" w:rsidRPr="004F524E" w:rsidRDefault="000E18B4" w:rsidP="00AE1696">
            <w:pPr>
              <w:pStyle w:val="para"/>
              <w:spacing w:line="240" w:lineRule="auto"/>
              <w:rPr>
                <w:szCs w:val="22"/>
              </w:rPr>
            </w:pPr>
            <w:r w:rsidRPr="004F524E">
              <w:rPr>
                <w:szCs w:val="22"/>
              </w:rPr>
              <w:t>Telephone:</w:t>
            </w:r>
          </w:p>
        </w:tc>
        <w:tc>
          <w:tcPr>
            <w:tcW w:w="2176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4B56CD9" w14:textId="77777777" w:rsidR="000E18B4" w:rsidRPr="004F524E" w:rsidRDefault="000E18B4" w:rsidP="00AE1696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507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F1DADC6" w14:textId="77777777" w:rsidR="000E18B4" w:rsidRPr="004F524E" w:rsidRDefault="000E18B4" w:rsidP="00AE1696">
            <w:pPr>
              <w:pStyle w:val="para"/>
              <w:spacing w:line="240" w:lineRule="auto"/>
              <w:jc w:val="right"/>
              <w:rPr>
                <w:szCs w:val="22"/>
              </w:rPr>
            </w:pPr>
            <w:r w:rsidRPr="004F524E">
              <w:rPr>
                <w:szCs w:val="22"/>
              </w:rPr>
              <w:t>Mobile:</w:t>
            </w:r>
          </w:p>
        </w:tc>
        <w:tc>
          <w:tcPr>
            <w:tcW w:w="1149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0A08954" w14:textId="77777777" w:rsidR="000E18B4" w:rsidRPr="004F524E" w:rsidRDefault="000E18B4" w:rsidP="00AE1696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</w:tcPr>
          <w:p w14:paraId="09C133DC" w14:textId="77777777" w:rsidR="000E18B4" w:rsidRDefault="000E18B4" w:rsidP="00886B0C">
            <w:pPr>
              <w:pStyle w:val="para"/>
              <w:spacing w:before="180" w:line="240" w:lineRule="auto"/>
              <w:rPr>
                <w:sz w:val="18"/>
              </w:rPr>
            </w:pPr>
          </w:p>
        </w:tc>
      </w:tr>
      <w:tr w:rsidR="007B52B5" w14:paraId="17CD8A74" w14:textId="77777777" w:rsidTr="00DC139C">
        <w:trPr>
          <w:cantSplit/>
        </w:trPr>
        <w:tc>
          <w:tcPr>
            <w:tcW w:w="1028" w:type="pct"/>
            <w:tcBorders>
              <w:top w:val="nil"/>
              <w:bottom w:val="nil"/>
              <w:right w:val="nil"/>
            </w:tcBorders>
          </w:tcPr>
          <w:p w14:paraId="1B505A83" w14:textId="77777777" w:rsidR="007B52B5" w:rsidRPr="004F524E" w:rsidRDefault="007B52B5" w:rsidP="00AE1696">
            <w:pPr>
              <w:pStyle w:val="para"/>
              <w:spacing w:line="240" w:lineRule="auto"/>
              <w:rPr>
                <w:szCs w:val="22"/>
              </w:rPr>
            </w:pPr>
            <w:r w:rsidRPr="004F524E">
              <w:rPr>
                <w:szCs w:val="22"/>
              </w:rPr>
              <w:t>Email:</w:t>
            </w:r>
          </w:p>
        </w:tc>
        <w:tc>
          <w:tcPr>
            <w:tcW w:w="3832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F45F431" w14:textId="17AF80F7" w:rsidR="007B52B5" w:rsidRPr="004F524E" w:rsidRDefault="007B52B5" w:rsidP="00AE1696">
            <w:pPr>
              <w:pStyle w:val="para"/>
              <w:tabs>
                <w:tab w:val="left" w:pos="240"/>
                <w:tab w:val="left" w:pos="330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</w:tcPr>
          <w:p w14:paraId="39B60AEA" w14:textId="77777777" w:rsidR="007B52B5" w:rsidRDefault="007B52B5" w:rsidP="00886B0C">
            <w:pPr>
              <w:pStyle w:val="para"/>
              <w:spacing w:before="180" w:line="240" w:lineRule="auto"/>
              <w:rPr>
                <w:sz w:val="18"/>
              </w:rPr>
            </w:pPr>
          </w:p>
        </w:tc>
      </w:tr>
      <w:tr w:rsidR="007B52B5" w14:paraId="176F0592" w14:textId="77777777" w:rsidTr="00DC139C">
        <w:trPr>
          <w:cantSplit/>
        </w:trPr>
        <w:tc>
          <w:tcPr>
            <w:tcW w:w="1028" w:type="pct"/>
            <w:tcBorders>
              <w:top w:val="nil"/>
              <w:bottom w:val="nil"/>
              <w:right w:val="nil"/>
            </w:tcBorders>
          </w:tcPr>
          <w:p w14:paraId="152D17DD" w14:textId="1E2C6E21" w:rsidR="007B52B5" w:rsidRPr="004F524E" w:rsidRDefault="007B52B5" w:rsidP="00AE1696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Property address:</w:t>
            </w:r>
          </w:p>
        </w:tc>
        <w:tc>
          <w:tcPr>
            <w:tcW w:w="3832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50692F8" w14:textId="2B8C12F9" w:rsidR="007B52B5" w:rsidRDefault="007B52B5" w:rsidP="00AE1696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</w:tcPr>
          <w:p w14:paraId="18412D2E" w14:textId="77777777" w:rsidR="007B52B5" w:rsidRDefault="007B52B5" w:rsidP="00886B0C">
            <w:pPr>
              <w:pStyle w:val="para"/>
              <w:spacing w:before="180" w:line="240" w:lineRule="auto"/>
              <w:rPr>
                <w:sz w:val="18"/>
              </w:rPr>
            </w:pPr>
          </w:p>
        </w:tc>
      </w:tr>
      <w:tr w:rsidR="000E18B4" w14:paraId="4E54AF0D" w14:textId="77777777" w:rsidTr="007B52B5">
        <w:trPr>
          <w:cantSplit/>
        </w:trPr>
        <w:tc>
          <w:tcPr>
            <w:tcW w:w="4860" w:type="pct"/>
            <w:gridSpan w:val="6"/>
            <w:tcBorders>
              <w:top w:val="nil"/>
              <w:bottom w:val="nil"/>
              <w:right w:val="nil"/>
            </w:tcBorders>
          </w:tcPr>
          <w:p w14:paraId="514E1BC0" w14:textId="32A58595" w:rsidR="000E18B4" w:rsidRDefault="00275172" w:rsidP="00A57305">
            <w:pPr>
              <w:pStyle w:val="para"/>
              <w:spacing w:before="0" w:line="240" w:lineRule="auto"/>
              <w:rPr>
                <w:szCs w:val="22"/>
              </w:rPr>
            </w:pPr>
            <w:sdt>
              <w:sdtPr>
                <w:rPr>
                  <w:rFonts w:cs="Arial"/>
                  <w:sz w:val="28"/>
                </w:rPr>
                <w:id w:val="16798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8B4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0E18B4">
              <w:rPr>
                <w:rFonts w:cs="Arial"/>
              </w:rPr>
              <w:tab/>
              <w:t xml:space="preserve"> </w:t>
            </w:r>
            <w:r w:rsidR="00DE1302">
              <w:rPr>
                <w:szCs w:val="22"/>
              </w:rPr>
              <w:t>I</w:t>
            </w:r>
            <w:r w:rsidR="000E18B4">
              <w:rPr>
                <w:szCs w:val="22"/>
              </w:rPr>
              <w:t xml:space="preserve"> will </w:t>
            </w:r>
            <w:r w:rsidR="000E18B4">
              <w:rPr>
                <w:b/>
                <w:szCs w:val="22"/>
                <w:u w:val="single"/>
              </w:rPr>
              <w:t>not</w:t>
            </w:r>
            <w:r w:rsidR="000E18B4">
              <w:rPr>
                <w:szCs w:val="22"/>
              </w:rPr>
              <w:t xml:space="preserve"> be cultivating industrial hemp this season </w:t>
            </w:r>
            <w:r w:rsidR="00DE1302">
              <w:rPr>
                <w:szCs w:val="22"/>
              </w:rPr>
              <w:t xml:space="preserve">– </w:t>
            </w:r>
            <w:r w:rsidR="000E18B4">
              <w:rPr>
                <w:szCs w:val="22"/>
              </w:rPr>
              <w:t>no other information required.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</w:tcBorders>
          </w:tcPr>
          <w:p w14:paraId="3C8B7D5A" w14:textId="77777777" w:rsidR="000E18B4" w:rsidRDefault="000E18B4" w:rsidP="00886B0C">
            <w:pPr>
              <w:pStyle w:val="para"/>
              <w:spacing w:before="180" w:line="240" w:lineRule="auto"/>
              <w:rPr>
                <w:sz w:val="18"/>
              </w:rPr>
            </w:pPr>
          </w:p>
        </w:tc>
      </w:tr>
      <w:tr w:rsidR="007324FF" w14:paraId="07FBB75F" w14:textId="77777777" w:rsidTr="00DC139C">
        <w:trPr>
          <w:cantSplit/>
        </w:trPr>
        <w:tc>
          <w:tcPr>
            <w:tcW w:w="1028" w:type="pct"/>
            <w:tcBorders>
              <w:top w:val="nil"/>
              <w:bottom w:val="single" w:sz="4" w:space="0" w:color="auto"/>
              <w:right w:val="nil"/>
            </w:tcBorders>
          </w:tcPr>
          <w:p w14:paraId="21CC58E5" w14:textId="77777777" w:rsidR="000E18B4" w:rsidRPr="00E33865" w:rsidRDefault="000E18B4" w:rsidP="00886B0C">
            <w:pPr>
              <w:pStyle w:val="para"/>
              <w:spacing w:before="0" w:line="240" w:lineRule="auto"/>
              <w:rPr>
                <w:sz w:val="6"/>
                <w:szCs w:val="6"/>
              </w:rPr>
            </w:pPr>
          </w:p>
        </w:tc>
        <w:tc>
          <w:tcPr>
            <w:tcW w:w="383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B147F" w14:textId="77777777" w:rsidR="000E18B4" w:rsidRPr="00E33865" w:rsidRDefault="000E18B4" w:rsidP="00886B0C">
            <w:pPr>
              <w:pStyle w:val="para"/>
              <w:spacing w:before="0" w:line="240" w:lineRule="auto"/>
              <w:rPr>
                <w:sz w:val="6"/>
                <w:szCs w:val="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</w:tcBorders>
          </w:tcPr>
          <w:p w14:paraId="07CE14AC" w14:textId="77777777" w:rsidR="000E18B4" w:rsidRPr="00E33865" w:rsidRDefault="000E18B4" w:rsidP="00886B0C">
            <w:pPr>
              <w:pStyle w:val="para"/>
              <w:spacing w:before="0" w:line="240" w:lineRule="auto"/>
              <w:rPr>
                <w:sz w:val="6"/>
                <w:szCs w:val="6"/>
              </w:rPr>
            </w:pPr>
          </w:p>
        </w:tc>
      </w:tr>
    </w:tbl>
    <w:p w14:paraId="78BD7272" w14:textId="0696327B" w:rsidR="003A6E75" w:rsidRPr="009005C8" w:rsidRDefault="00B607BA" w:rsidP="00602823">
      <w:pPr>
        <w:pStyle w:val="Heading2"/>
        <w:tabs>
          <w:tab w:val="clear" w:pos="567"/>
          <w:tab w:val="clear" w:pos="1134"/>
          <w:tab w:val="clear" w:pos="1701"/>
          <w:tab w:val="left" w:pos="3544"/>
        </w:tabs>
        <w:spacing w:before="120" w:line="240" w:lineRule="auto"/>
        <w:rPr>
          <w:b w:val="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Details of the property owner</w:t>
      </w:r>
      <w:r w:rsidR="00423724">
        <w:rPr>
          <w:rFonts w:ascii="Arial" w:hAnsi="Arial" w:cs="Arial"/>
          <w:sz w:val="26"/>
          <w:szCs w:val="26"/>
        </w:rPr>
        <w:t>/grower</w:t>
      </w:r>
      <w:r w:rsidR="000E18B4">
        <w:rPr>
          <w:rFonts w:ascii="Arial" w:hAnsi="Arial" w:cs="Arial"/>
          <w:sz w:val="26"/>
          <w:szCs w:val="26"/>
        </w:rPr>
        <w:t xml:space="preserve"> </w:t>
      </w:r>
      <w:r w:rsidR="000E18B4" w:rsidRPr="00602823">
        <w:rPr>
          <w:rFonts w:ascii="Arial" w:hAnsi="Arial" w:cs="Arial"/>
          <w:b w:val="0"/>
          <w:bCs/>
          <w:sz w:val="22"/>
          <w:szCs w:val="22"/>
        </w:rPr>
        <w:t>(if different from above)</w:t>
      </w:r>
      <w:r w:rsidR="003A6E75" w:rsidRPr="009005C8">
        <w:rPr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56"/>
        <w:gridCol w:w="3567"/>
        <w:gridCol w:w="610"/>
        <w:gridCol w:w="1373"/>
        <w:gridCol w:w="1641"/>
        <w:gridCol w:w="56"/>
        <w:gridCol w:w="283"/>
      </w:tblGrid>
      <w:tr w:rsidR="008331AE" w14:paraId="60D71871" w14:textId="77777777" w:rsidTr="00DC139C">
        <w:trPr>
          <w:cantSplit/>
        </w:trPr>
        <w:tc>
          <w:tcPr>
            <w:tcW w:w="957" w:type="pct"/>
            <w:tcBorders>
              <w:top w:val="single" w:sz="4" w:space="0" w:color="auto"/>
              <w:bottom w:val="nil"/>
              <w:right w:val="nil"/>
            </w:tcBorders>
          </w:tcPr>
          <w:p w14:paraId="16DC816B" w14:textId="77777777" w:rsidR="008331AE" w:rsidRPr="00C61993" w:rsidRDefault="008331AE" w:rsidP="00FC0503">
            <w:pPr>
              <w:pStyle w:val="para"/>
              <w:spacing w:line="240" w:lineRule="auto"/>
              <w:rPr>
                <w:szCs w:val="22"/>
              </w:rPr>
            </w:pPr>
            <w:r w:rsidRPr="00C61993">
              <w:rPr>
                <w:szCs w:val="22"/>
              </w:rPr>
              <w:t>Trading name:</w:t>
            </w:r>
          </w:p>
        </w:tc>
        <w:tc>
          <w:tcPr>
            <w:tcW w:w="3867" w:type="pct"/>
            <w:gridSpan w:val="5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245D9F0B" w14:textId="0D7F9888" w:rsidR="008331AE" w:rsidRPr="00C61993" w:rsidRDefault="007E07AE" w:rsidP="00FC0503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5269F1">
              <w:rPr>
                <w:szCs w:val="22"/>
              </w:rPr>
              <w:t> </w:t>
            </w:r>
            <w:r w:rsidR="005269F1">
              <w:rPr>
                <w:szCs w:val="22"/>
              </w:rPr>
              <w:t> </w:t>
            </w:r>
            <w:r w:rsidR="005269F1">
              <w:rPr>
                <w:szCs w:val="22"/>
              </w:rPr>
              <w:t> </w:t>
            </w:r>
            <w:r w:rsidR="005269F1">
              <w:rPr>
                <w:szCs w:val="22"/>
              </w:rPr>
              <w:t> </w:t>
            </w:r>
            <w:r w:rsidR="005269F1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"/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6AB332D" w14:textId="77777777" w:rsidR="008331AE" w:rsidRDefault="008331AE" w:rsidP="00FC0503">
            <w:pPr>
              <w:pStyle w:val="para"/>
              <w:spacing w:line="240" w:lineRule="auto"/>
              <w:rPr>
                <w:sz w:val="18"/>
              </w:rPr>
            </w:pPr>
          </w:p>
        </w:tc>
      </w:tr>
      <w:tr w:rsidR="00BF261F" w14:paraId="18D08609" w14:textId="77777777" w:rsidTr="00DC139C">
        <w:trPr>
          <w:cantSplit/>
        </w:trPr>
        <w:tc>
          <w:tcPr>
            <w:tcW w:w="957" w:type="pct"/>
            <w:tcBorders>
              <w:top w:val="nil"/>
              <w:bottom w:val="nil"/>
              <w:right w:val="nil"/>
            </w:tcBorders>
          </w:tcPr>
          <w:p w14:paraId="36D191C0" w14:textId="77777777" w:rsidR="00BF261F" w:rsidRPr="00C61993" w:rsidRDefault="00BF261F" w:rsidP="00FC0503">
            <w:pPr>
              <w:pStyle w:val="para"/>
              <w:spacing w:line="240" w:lineRule="auto"/>
              <w:rPr>
                <w:szCs w:val="22"/>
              </w:rPr>
            </w:pPr>
            <w:r w:rsidRPr="00C61993">
              <w:rPr>
                <w:szCs w:val="22"/>
              </w:rPr>
              <w:t>Contact name:</w:t>
            </w:r>
          </w:p>
        </w:tc>
        <w:tc>
          <w:tcPr>
            <w:tcW w:w="1985" w:type="pct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D13F67" w14:textId="77777777" w:rsidR="00BF261F" w:rsidRPr="00C61993" w:rsidRDefault="007E07AE" w:rsidP="00FC0503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"/>
          </w:p>
        </w:tc>
        <w:tc>
          <w:tcPr>
            <w:tcW w:w="1030" w:type="pct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7A254B" w14:textId="49DAAB90" w:rsidR="00BF261F" w:rsidRPr="00C61993" w:rsidRDefault="00BF261F" w:rsidP="00FC0503">
            <w:pPr>
              <w:pStyle w:val="para"/>
              <w:tabs>
                <w:tab w:val="clear" w:pos="567"/>
                <w:tab w:val="clear" w:pos="1134"/>
                <w:tab w:val="clear" w:pos="1701"/>
              </w:tabs>
              <w:spacing w:line="240" w:lineRule="auto"/>
              <w:jc w:val="right"/>
              <w:rPr>
                <w:szCs w:val="22"/>
              </w:rPr>
            </w:pPr>
            <w:r w:rsidRPr="00C61993">
              <w:rPr>
                <w:szCs w:val="22"/>
              </w:rPr>
              <w:t>Lic</w:t>
            </w:r>
            <w:r w:rsidR="008F7791">
              <w:rPr>
                <w:szCs w:val="22"/>
              </w:rPr>
              <w:t>ence</w:t>
            </w:r>
            <w:r w:rsidRPr="00C61993">
              <w:rPr>
                <w:szCs w:val="22"/>
              </w:rPr>
              <w:t xml:space="preserve"> N</w:t>
            </w:r>
            <w:r w:rsidR="00110227">
              <w:rPr>
                <w:szCs w:val="22"/>
              </w:rPr>
              <w:t>umber</w:t>
            </w:r>
            <w:r w:rsidRPr="00C61993">
              <w:rPr>
                <w:szCs w:val="22"/>
              </w:rPr>
              <w:t>:</w:t>
            </w:r>
          </w:p>
        </w:tc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6F55DAC" w14:textId="77777777" w:rsidR="00BF261F" w:rsidRPr="00C61993" w:rsidRDefault="007E07AE" w:rsidP="00FC0503">
            <w:pPr>
              <w:pStyle w:val="para"/>
              <w:tabs>
                <w:tab w:val="clear" w:pos="567"/>
                <w:tab w:val="clear" w:pos="1134"/>
                <w:tab w:val="clear" w:pos="1701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</w:tcBorders>
          </w:tcPr>
          <w:p w14:paraId="6E178EDC" w14:textId="77777777" w:rsidR="00BF261F" w:rsidRDefault="00BF261F" w:rsidP="00FC0503">
            <w:pPr>
              <w:pStyle w:val="para"/>
              <w:spacing w:line="240" w:lineRule="auto"/>
              <w:rPr>
                <w:sz w:val="18"/>
              </w:rPr>
            </w:pPr>
          </w:p>
        </w:tc>
      </w:tr>
      <w:tr w:rsidR="004F524E" w14:paraId="5738AB3F" w14:textId="77777777" w:rsidTr="00DC139C">
        <w:trPr>
          <w:cantSplit/>
        </w:trPr>
        <w:tc>
          <w:tcPr>
            <w:tcW w:w="957" w:type="pct"/>
            <w:tcBorders>
              <w:top w:val="nil"/>
              <w:bottom w:val="nil"/>
              <w:right w:val="nil"/>
            </w:tcBorders>
          </w:tcPr>
          <w:p w14:paraId="12B2C158" w14:textId="77777777" w:rsidR="004F524E" w:rsidRPr="004F524E" w:rsidRDefault="004F524E" w:rsidP="00FC0503">
            <w:pPr>
              <w:pStyle w:val="para"/>
              <w:spacing w:line="240" w:lineRule="auto"/>
              <w:rPr>
                <w:szCs w:val="22"/>
              </w:rPr>
            </w:pPr>
            <w:r w:rsidRPr="004F524E">
              <w:rPr>
                <w:szCs w:val="22"/>
              </w:rPr>
              <w:t>Postal address:</w:t>
            </w:r>
          </w:p>
        </w:tc>
        <w:tc>
          <w:tcPr>
            <w:tcW w:w="3867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EAFF7AD" w14:textId="77777777" w:rsidR="004F524E" w:rsidRPr="00C61993" w:rsidRDefault="007E07AE" w:rsidP="00FC0503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</w:tcBorders>
          </w:tcPr>
          <w:p w14:paraId="6FBD9637" w14:textId="77777777" w:rsidR="004F524E" w:rsidRDefault="004F524E" w:rsidP="00FC0503">
            <w:pPr>
              <w:pStyle w:val="para"/>
              <w:spacing w:line="240" w:lineRule="auto"/>
              <w:rPr>
                <w:sz w:val="18"/>
              </w:rPr>
            </w:pPr>
          </w:p>
        </w:tc>
      </w:tr>
      <w:tr w:rsidR="00AD2F82" w14:paraId="6F49DB29" w14:textId="77777777" w:rsidTr="00DC139C">
        <w:trPr>
          <w:cantSplit/>
        </w:trPr>
        <w:tc>
          <w:tcPr>
            <w:tcW w:w="957" w:type="pct"/>
            <w:tcBorders>
              <w:top w:val="nil"/>
              <w:bottom w:val="nil"/>
              <w:right w:val="nil"/>
            </w:tcBorders>
          </w:tcPr>
          <w:p w14:paraId="3A607708" w14:textId="77777777" w:rsidR="00AD2F82" w:rsidRPr="00C61993" w:rsidRDefault="00AD2F82" w:rsidP="00FC0503">
            <w:pPr>
              <w:pStyle w:val="para"/>
              <w:spacing w:line="240" w:lineRule="auto"/>
              <w:rPr>
                <w:szCs w:val="22"/>
              </w:rPr>
            </w:pPr>
            <w:r w:rsidRPr="00C61993">
              <w:rPr>
                <w:szCs w:val="22"/>
              </w:rPr>
              <w:t>Telephone: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DE4949A" w14:textId="35FC8578" w:rsidR="00AD2F82" w:rsidRPr="00C61993" w:rsidRDefault="00AD2F82" w:rsidP="00FC0503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4"/>
          </w:p>
        </w:tc>
        <w:tc>
          <w:tcPr>
            <w:tcW w:w="713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52581FC" w14:textId="77777777" w:rsidR="00AD2F82" w:rsidRPr="00C61993" w:rsidRDefault="00AD2F82" w:rsidP="00FC0503">
            <w:pPr>
              <w:pStyle w:val="para"/>
              <w:spacing w:line="240" w:lineRule="auto"/>
              <w:jc w:val="right"/>
              <w:rPr>
                <w:szCs w:val="22"/>
              </w:rPr>
            </w:pPr>
            <w:r w:rsidRPr="00C61993">
              <w:rPr>
                <w:szCs w:val="22"/>
              </w:rPr>
              <w:t>Mobile:</w:t>
            </w:r>
          </w:p>
        </w:tc>
        <w:tc>
          <w:tcPr>
            <w:tcW w:w="852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AF85033" w14:textId="77777777" w:rsidR="00AD2F82" w:rsidRPr="00C61993" w:rsidRDefault="00AD2F82" w:rsidP="00FC0503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5"/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</w:tcBorders>
          </w:tcPr>
          <w:p w14:paraId="0329A274" w14:textId="77777777" w:rsidR="00AD2F82" w:rsidRDefault="00AD2F82" w:rsidP="00FC0503">
            <w:pPr>
              <w:pStyle w:val="para"/>
              <w:spacing w:line="240" w:lineRule="auto"/>
              <w:rPr>
                <w:sz w:val="18"/>
              </w:rPr>
            </w:pPr>
          </w:p>
        </w:tc>
      </w:tr>
      <w:tr w:rsidR="00110227" w14:paraId="36DF7B12" w14:textId="77777777" w:rsidTr="00DC139C">
        <w:trPr>
          <w:cantSplit/>
        </w:trPr>
        <w:tc>
          <w:tcPr>
            <w:tcW w:w="957" w:type="pct"/>
            <w:tcBorders>
              <w:top w:val="nil"/>
              <w:bottom w:val="nil"/>
              <w:right w:val="nil"/>
            </w:tcBorders>
          </w:tcPr>
          <w:p w14:paraId="7F699560" w14:textId="77777777" w:rsidR="00110227" w:rsidRPr="00C61993" w:rsidRDefault="00110227" w:rsidP="00FC0503">
            <w:pPr>
              <w:pStyle w:val="para"/>
              <w:spacing w:line="240" w:lineRule="auto"/>
              <w:rPr>
                <w:szCs w:val="22"/>
              </w:rPr>
            </w:pPr>
            <w:r w:rsidRPr="00C61993">
              <w:rPr>
                <w:szCs w:val="22"/>
              </w:rPr>
              <w:t>Email:</w:t>
            </w:r>
          </w:p>
        </w:tc>
        <w:tc>
          <w:tcPr>
            <w:tcW w:w="3867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AC7B141" w14:textId="1EA87479" w:rsidR="00110227" w:rsidRPr="00C61993" w:rsidRDefault="00110227" w:rsidP="00FC0503">
            <w:pPr>
              <w:pStyle w:val="para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6"/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</w:tcBorders>
          </w:tcPr>
          <w:p w14:paraId="59E810F5" w14:textId="77777777" w:rsidR="00110227" w:rsidRDefault="00110227" w:rsidP="00FC0503">
            <w:pPr>
              <w:pStyle w:val="para"/>
              <w:spacing w:line="240" w:lineRule="auto"/>
              <w:rPr>
                <w:sz w:val="18"/>
              </w:rPr>
            </w:pPr>
          </w:p>
        </w:tc>
      </w:tr>
      <w:tr w:rsidR="008331AE" w14:paraId="238FBA31" w14:textId="77777777" w:rsidTr="00AE622B">
        <w:trPr>
          <w:cantSplit/>
        </w:trPr>
        <w:tc>
          <w:tcPr>
            <w:tcW w:w="1090" w:type="pct"/>
            <w:gridSpan w:val="2"/>
            <w:tcBorders>
              <w:top w:val="nil"/>
              <w:bottom w:val="nil"/>
              <w:right w:val="nil"/>
            </w:tcBorders>
          </w:tcPr>
          <w:p w14:paraId="368122E1" w14:textId="77777777" w:rsidR="008331AE" w:rsidRPr="00C61993" w:rsidRDefault="002D0AC9" w:rsidP="00FC0503">
            <w:pPr>
              <w:pStyle w:val="para"/>
              <w:spacing w:line="240" w:lineRule="auto"/>
              <w:rPr>
                <w:szCs w:val="22"/>
              </w:rPr>
            </w:pPr>
            <w:r w:rsidRPr="00C61993">
              <w:rPr>
                <w:szCs w:val="22"/>
              </w:rPr>
              <w:t>Property address:</w:t>
            </w:r>
          </w:p>
        </w:tc>
        <w:tc>
          <w:tcPr>
            <w:tcW w:w="3763" w:type="pct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323D434" w14:textId="77777777" w:rsidR="008331AE" w:rsidRPr="00C61993" w:rsidRDefault="007E07AE" w:rsidP="00FC0503">
            <w:pPr>
              <w:pStyle w:val="para"/>
              <w:tabs>
                <w:tab w:val="clear" w:pos="567"/>
                <w:tab w:val="clear" w:pos="1134"/>
                <w:tab w:val="clear" w:pos="1701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09086C9" w14:textId="77777777" w:rsidR="008331AE" w:rsidRDefault="008331AE">
            <w:pPr>
              <w:pStyle w:val="para"/>
              <w:spacing w:before="180" w:line="240" w:lineRule="auto"/>
              <w:rPr>
                <w:sz w:val="18"/>
              </w:rPr>
            </w:pPr>
          </w:p>
        </w:tc>
      </w:tr>
      <w:tr w:rsidR="00C33599" w14:paraId="6C943235" w14:textId="77777777" w:rsidTr="00AE622B">
        <w:trPr>
          <w:cantSplit/>
          <w:trHeight w:val="113"/>
        </w:trPr>
        <w:tc>
          <w:tcPr>
            <w:tcW w:w="4824" w:type="pct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E6B63A" w14:textId="5B8E2A25" w:rsidR="00C33599" w:rsidRPr="00D24CDF" w:rsidRDefault="00C33599" w:rsidP="00973393">
            <w:pPr>
              <w:pStyle w:val="para"/>
              <w:spacing w:before="0" w:after="120" w:line="240" w:lineRule="auto"/>
              <w:rPr>
                <w:sz w:val="2"/>
                <w:szCs w:val="2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CE9B366" w14:textId="77777777" w:rsidR="00C33599" w:rsidRPr="00E33865" w:rsidRDefault="00C33599" w:rsidP="00E33865">
            <w:pPr>
              <w:pStyle w:val="para"/>
              <w:spacing w:before="0" w:line="240" w:lineRule="auto"/>
              <w:rPr>
                <w:sz w:val="6"/>
                <w:szCs w:val="6"/>
              </w:rPr>
            </w:pPr>
          </w:p>
        </w:tc>
      </w:tr>
    </w:tbl>
    <w:p w14:paraId="0C571983" w14:textId="3EB60181" w:rsidR="00CE7D0F" w:rsidRPr="00795800" w:rsidRDefault="00CE7D0F" w:rsidP="00CE7D0F">
      <w:pPr>
        <w:spacing w:before="0" w:line="240" w:lineRule="auto"/>
        <w:rPr>
          <w:rFonts w:cs="Arial"/>
          <w:b/>
          <w:sz w:val="2"/>
          <w:szCs w:val="2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E63F23" w:rsidRPr="004F524E" w14:paraId="16ADFE50" w14:textId="77777777" w:rsidTr="0046056A">
        <w:trPr>
          <w:cantSplit/>
        </w:trPr>
        <w:tc>
          <w:tcPr>
            <w:tcW w:w="5000" w:type="pct"/>
          </w:tcPr>
          <w:p w14:paraId="3BC1D8FC" w14:textId="728B3397" w:rsidR="00E63F23" w:rsidRPr="00114532" w:rsidRDefault="00E63F23" w:rsidP="00795800">
            <w:pPr>
              <w:tabs>
                <w:tab w:val="clear" w:pos="567"/>
                <w:tab w:val="clear" w:pos="1134"/>
                <w:tab w:val="clear" w:pos="1701"/>
                <w:tab w:val="left" w:pos="4820"/>
                <w:tab w:val="left" w:pos="5245"/>
              </w:tabs>
              <w:spacing w:before="0" w:line="240" w:lineRule="auto"/>
            </w:pPr>
            <w:r>
              <w:rPr>
                <w:szCs w:val="22"/>
              </w:rPr>
              <w:t>Invoices to be sent to</w:t>
            </w:r>
            <w:r w:rsidRPr="00114532">
              <w:rPr>
                <w:szCs w:val="22"/>
              </w:rPr>
              <w:t xml:space="preserve">: </w:t>
            </w:r>
            <w:r>
              <w:rPr>
                <w:szCs w:val="22"/>
              </w:rPr>
              <w:tab/>
            </w:r>
            <w:sdt>
              <w:sdtPr>
                <w:id w:val="104773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2D1" w:rsidRPr="003410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cs="Arial"/>
              </w:rPr>
              <w:tab/>
            </w:r>
            <w:r w:rsidR="00EE1021">
              <w:rPr>
                <w:rFonts w:cs="Arial"/>
              </w:rPr>
              <w:t>Licence holder</w:t>
            </w:r>
            <w:r w:rsidR="000225A1">
              <w:rPr>
                <w:rFonts w:cs="Arial"/>
              </w:rPr>
              <w:t xml:space="preserve">  </w:t>
            </w:r>
            <w:r w:rsidR="001B06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sdt>
              <w:sdtPr>
                <w:id w:val="-195608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6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06A4">
              <w:t xml:space="preserve">  </w:t>
            </w:r>
            <w:r w:rsidR="00EE1021">
              <w:rPr>
                <w:rFonts w:cs="Arial"/>
              </w:rPr>
              <w:t>Grower</w:t>
            </w:r>
          </w:p>
        </w:tc>
      </w:tr>
      <w:tr w:rsidR="00E63F23" w:rsidRPr="004F524E" w14:paraId="61730847" w14:textId="77777777" w:rsidTr="0046056A">
        <w:trPr>
          <w:cantSplit/>
        </w:trPr>
        <w:tc>
          <w:tcPr>
            <w:tcW w:w="5000" w:type="pct"/>
          </w:tcPr>
          <w:p w14:paraId="2C01F078" w14:textId="0562695D" w:rsidR="00E63F23" w:rsidRPr="004F524E" w:rsidRDefault="00E63F23" w:rsidP="003862C5">
            <w:pPr>
              <w:pStyle w:val="para"/>
              <w:tabs>
                <w:tab w:val="clear" w:pos="567"/>
                <w:tab w:val="clear" w:pos="1134"/>
                <w:tab w:val="clear" w:pos="1701"/>
                <w:tab w:val="left" w:pos="4820"/>
                <w:tab w:val="left" w:pos="5288"/>
              </w:tabs>
              <w:spacing w:before="100" w:beforeAutospacing="1" w:line="240" w:lineRule="auto"/>
              <w:rPr>
                <w:szCs w:val="22"/>
              </w:rPr>
            </w:pPr>
            <w:r w:rsidRPr="004F524E">
              <w:rPr>
                <w:szCs w:val="22"/>
              </w:rPr>
              <w:t xml:space="preserve">Inspection </w:t>
            </w:r>
            <w:r>
              <w:rPr>
                <w:szCs w:val="22"/>
              </w:rPr>
              <w:t>results</w:t>
            </w:r>
            <w:r w:rsidRPr="004F524E">
              <w:rPr>
                <w:szCs w:val="22"/>
              </w:rPr>
              <w:t xml:space="preserve"> to be sent to: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ab/>
            </w:r>
            <w:sdt>
              <w:sdtPr>
                <w:id w:val="121485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478" w:rsidRPr="0034106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cs="Arial"/>
              </w:rPr>
              <w:tab/>
            </w:r>
            <w:r w:rsidR="00EE1021">
              <w:rPr>
                <w:rFonts w:cs="Arial"/>
              </w:rPr>
              <w:t>Licence holder</w:t>
            </w:r>
            <w:r w:rsidR="000225A1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56492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478" w:rsidRPr="0034106B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  <w:r w:rsidR="001B06A4">
              <w:rPr>
                <w:rFonts w:cs="Arial"/>
              </w:rPr>
              <w:t xml:space="preserve">  </w:t>
            </w:r>
            <w:r w:rsidR="00EE1021">
              <w:rPr>
                <w:rFonts w:cs="Arial"/>
              </w:rPr>
              <w:t>Grower</w:t>
            </w:r>
          </w:p>
        </w:tc>
      </w:tr>
    </w:tbl>
    <w:p w14:paraId="15118016" w14:textId="77777777" w:rsidR="00E63F23" w:rsidRPr="00EE1021" w:rsidRDefault="00E63F23" w:rsidP="00E63F23">
      <w:pPr>
        <w:spacing w:before="0"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36"/>
        <w:gridCol w:w="3656"/>
        <w:gridCol w:w="1326"/>
        <w:gridCol w:w="801"/>
        <w:gridCol w:w="2420"/>
      </w:tblGrid>
      <w:tr w:rsidR="00E63F23" w14:paraId="3FAB5F57" w14:textId="77777777" w:rsidTr="009273D5">
        <w:tc>
          <w:tcPr>
            <w:tcW w:w="5083" w:type="dxa"/>
            <w:gridSpan w:val="2"/>
          </w:tcPr>
          <w:p w14:paraId="5B6B7BDF" w14:textId="0B609182" w:rsidR="00E63F23" w:rsidRPr="00787E2C" w:rsidRDefault="00E63F23" w:rsidP="006B3B68">
            <w:pPr>
              <w:spacing w:before="0" w:after="120" w:line="240" w:lineRule="auto"/>
              <w:rPr>
                <w:b/>
              </w:rPr>
            </w:pPr>
            <w:r w:rsidRPr="00787E2C">
              <w:rPr>
                <w:b/>
              </w:rPr>
              <w:t xml:space="preserve">Return </w:t>
            </w:r>
            <w:r w:rsidR="00C426A7">
              <w:rPr>
                <w:b/>
              </w:rPr>
              <w:t xml:space="preserve">via email </w:t>
            </w:r>
            <w:r w:rsidR="001D59DA">
              <w:rPr>
                <w:b/>
              </w:rPr>
              <w:t>to</w:t>
            </w:r>
            <w:r w:rsidRPr="00787E2C">
              <w:rPr>
                <w:b/>
              </w:rPr>
              <w:t xml:space="preserve">: </w:t>
            </w:r>
          </w:p>
        </w:tc>
        <w:tc>
          <w:tcPr>
            <w:tcW w:w="4556" w:type="dxa"/>
            <w:gridSpan w:val="3"/>
          </w:tcPr>
          <w:p w14:paraId="457BF679" w14:textId="2B70D7EC" w:rsidR="00E63F23" w:rsidRPr="0016159D" w:rsidRDefault="00240AED" w:rsidP="00787E2C">
            <w:pPr>
              <w:spacing w:before="0" w:line="240" w:lineRule="auto"/>
              <w:rPr>
                <w:b/>
              </w:rPr>
            </w:pPr>
            <w:r w:rsidRPr="0046056A">
              <w:rPr>
                <w:b/>
              </w:rPr>
              <w:t>Alternative</w:t>
            </w:r>
            <w:r w:rsidR="0016159D" w:rsidRPr="0046056A">
              <w:rPr>
                <w:b/>
              </w:rPr>
              <w:t>ly</w:t>
            </w:r>
            <w:r w:rsidRPr="0046056A">
              <w:rPr>
                <w:b/>
              </w:rPr>
              <w:t xml:space="preserve"> </w:t>
            </w:r>
            <w:r w:rsidR="0016159D">
              <w:rPr>
                <w:b/>
              </w:rPr>
              <w:t>despatch</w:t>
            </w:r>
            <w:r w:rsidR="0016159D" w:rsidRPr="0046056A">
              <w:rPr>
                <w:b/>
              </w:rPr>
              <w:t xml:space="preserve"> to:</w:t>
            </w:r>
          </w:p>
        </w:tc>
      </w:tr>
      <w:tr w:rsidR="00E63F23" w14:paraId="06A51AF8" w14:textId="77777777" w:rsidTr="009273D5">
        <w:tc>
          <w:tcPr>
            <w:tcW w:w="5083" w:type="dxa"/>
            <w:gridSpan w:val="2"/>
          </w:tcPr>
          <w:p w14:paraId="2D2B2D56" w14:textId="16482354" w:rsidR="001035CA" w:rsidRDefault="006B3B68" w:rsidP="006B3B68">
            <w:pPr>
              <w:spacing w:before="0" w:line="240" w:lineRule="auto"/>
              <w:rPr>
                <w:szCs w:val="22"/>
              </w:rPr>
            </w:pPr>
            <w:hyperlink r:id="rId9" w:history="1">
              <w:r w:rsidRPr="001B6DBF">
                <w:rPr>
                  <w:rStyle w:val="Hyperlink"/>
                  <w:szCs w:val="22"/>
                </w:rPr>
                <w:t>DDLS-STAC@dpird.wa.gov.au</w:t>
              </w:r>
            </w:hyperlink>
          </w:p>
          <w:p w14:paraId="358299AF" w14:textId="77777777" w:rsidR="001035CA" w:rsidRDefault="001035CA" w:rsidP="00787E2C">
            <w:pPr>
              <w:spacing w:before="0" w:line="240" w:lineRule="auto"/>
              <w:ind w:left="142"/>
              <w:rPr>
                <w:szCs w:val="22"/>
              </w:rPr>
            </w:pPr>
          </w:p>
          <w:p w14:paraId="59918F16" w14:textId="5538C83B" w:rsidR="00E63F23" w:rsidRDefault="00473A23" w:rsidP="006B3B68">
            <w:pPr>
              <w:spacing w:before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Enquiries</w:t>
            </w:r>
          </w:p>
          <w:p w14:paraId="279BF03F" w14:textId="77777777" w:rsidR="00473A23" w:rsidRDefault="00473A23" w:rsidP="006B3B68">
            <w:pPr>
              <w:spacing w:before="0" w:line="240" w:lineRule="auto"/>
            </w:pPr>
            <w:r>
              <w:t>Telephone: (08) 9368 3721</w:t>
            </w:r>
          </w:p>
          <w:p w14:paraId="79E08B96" w14:textId="25036E4B" w:rsidR="00473A23" w:rsidRPr="00473A23" w:rsidRDefault="00473A23" w:rsidP="006B3B68">
            <w:pPr>
              <w:spacing w:before="0" w:line="240" w:lineRule="auto"/>
            </w:pPr>
            <w:r>
              <w:t xml:space="preserve">Email: </w:t>
            </w:r>
            <w:hyperlink r:id="rId10" w:history="1">
              <w:r w:rsidRPr="00842C5E">
                <w:rPr>
                  <w:rStyle w:val="Hyperlink"/>
                </w:rPr>
                <w:t>DDLS-STAC@dpird.wa.gov.au</w:t>
              </w:r>
            </w:hyperlink>
          </w:p>
        </w:tc>
        <w:tc>
          <w:tcPr>
            <w:tcW w:w="4556" w:type="dxa"/>
            <w:gridSpan w:val="3"/>
          </w:tcPr>
          <w:p w14:paraId="2B32F14A" w14:textId="77777777" w:rsidR="00473A23" w:rsidRPr="00787E2C" w:rsidRDefault="00473A23" w:rsidP="0046056A">
            <w:pPr>
              <w:spacing w:before="0" w:line="240" w:lineRule="auto"/>
              <w:rPr>
                <w:szCs w:val="22"/>
              </w:rPr>
            </w:pPr>
            <w:r>
              <w:rPr>
                <w:szCs w:val="22"/>
              </w:rPr>
              <w:t>DDLS Seed Testing and Certification</w:t>
            </w:r>
            <w:r w:rsidRPr="00787E2C">
              <w:rPr>
                <w:szCs w:val="22"/>
              </w:rPr>
              <w:br/>
            </w:r>
            <w:r>
              <w:rPr>
                <w:szCs w:val="22"/>
              </w:rPr>
              <w:t>Department of Primary Industries and Regional Development</w:t>
            </w:r>
          </w:p>
          <w:p w14:paraId="2682E558" w14:textId="677DA1DE" w:rsidR="00E63F23" w:rsidRDefault="000D7672" w:rsidP="00473A23">
            <w:pPr>
              <w:spacing w:before="0" w:line="240" w:lineRule="auto"/>
            </w:pPr>
            <w:r>
              <w:rPr>
                <w:szCs w:val="22"/>
              </w:rPr>
              <w:t>1 Nash Street</w:t>
            </w:r>
            <w:r w:rsidR="00473A23" w:rsidRPr="00787E2C">
              <w:rPr>
                <w:szCs w:val="22"/>
              </w:rPr>
              <w:br/>
              <w:t>Perth</w:t>
            </w:r>
            <w:r w:rsidR="00473A23">
              <w:rPr>
                <w:szCs w:val="22"/>
              </w:rPr>
              <w:t xml:space="preserve"> WA </w:t>
            </w:r>
            <w:r w:rsidR="00473A23" w:rsidRPr="00787E2C">
              <w:rPr>
                <w:szCs w:val="22"/>
              </w:rPr>
              <w:t>6</w:t>
            </w:r>
            <w:r>
              <w:rPr>
                <w:szCs w:val="22"/>
              </w:rPr>
              <w:t>000</w:t>
            </w:r>
          </w:p>
        </w:tc>
      </w:tr>
      <w:tr w:rsidR="003A6E75" w14:paraId="4044F378" w14:textId="77777777" w:rsidTr="009273D5">
        <w:tblPrEx>
          <w:tblCellMar>
            <w:left w:w="85" w:type="dxa"/>
            <w:right w:w="85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5"/>
          </w:tcPr>
          <w:p w14:paraId="461E785F" w14:textId="77777777" w:rsidR="003102C8" w:rsidRDefault="003102C8" w:rsidP="00FF7FF4">
            <w:pPr>
              <w:spacing w:before="0" w:line="240" w:lineRule="auto"/>
              <w:rPr>
                <w:rFonts w:cs="Arial"/>
                <w:b/>
                <w:sz w:val="26"/>
                <w:szCs w:val="26"/>
              </w:rPr>
            </w:pPr>
          </w:p>
          <w:p w14:paraId="6285C0DE" w14:textId="2B285A57" w:rsidR="003A6E75" w:rsidRDefault="00CE7D0F" w:rsidP="00FF7FF4">
            <w:pPr>
              <w:spacing w:before="0" w:line="240" w:lineRule="auto"/>
              <w:rPr>
                <w:b/>
                <w:sz w:val="18"/>
              </w:rPr>
            </w:pPr>
            <w:r w:rsidRPr="009005C8">
              <w:rPr>
                <w:rFonts w:cs="Arial"/>
                <w:b/>
                <w:sz w:val="26"/>
                <w:szCs w:val="26"/>
              </w:rPr>
              <w:t>Declaration</w:t>
            </w:r>
          </w:p>
        </w:tc>
      </w:tr>
      <w:tr w:rsidR="003A6E75" w14:paraId="3DD5F4D1" w14:textId="77777777" w:rsidTr="009273D5">
        <w:tblPrEx>
          <w:tblCellMar>
            <w:left w:w="85" w:type="dxa"/>
            <w:right w:w="85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639" w:type="dxa"/>
            <w:gridSpan w:val="5"/>
          </w:tcPr>
          <w:p w14:paraId="035C81D8" w14:textId="5D06D1B6" w:rsidR="00FC29E4" w:rsidRDefault="00CE7D0F" w:rsidP="008D7284">
            <w:pPr>
              <w:pStyle w:val="para"/>
              <w:tabs>
                <w:tab w:val="clear" w:pos="567"/>
                <w:tab w:val="clear" w:pos="1134"/>
                <w:tab w:val="clear" w:pos="1701"/>
                <w:tab w:val="left" w:pos="3402"/>
                <w:tab w:val="left" w:pos="6237"/>
              </w:tabs>
              <w:spacing w:before="0" w:line="240" w:lineRule="auto"/>
              <w:rPr>
                <w:szCs w:val="22"/>
              </w:rPr>
            </w:pPr>
            <w:r w:rsidRPr="009005C8">
              <w:rPr>
                <w:szCs w:val="22"/>
              </w:rPr>
              <w:t xml:space="preserve">I declare that the varieties listed on the reverse of this form have been </w:t>
            </w:r>
            <w:r w:rsidR="00A22C83">
              <w:rPr>
                <w:szCs w:val="22"/>
              </w:rPr>
              <w:t>planted</w:t>
            </w:r>
            <w:r w:rsidR="009005C8" w:rsidRPr="009005C8">
              <w:rPr>
                <w:szCs w:val="22"/>
              </w:rPr>
              <w:t xml:space="preserve"> to meet the conditions of L</w:t>
            </w:r>
            <w:r w:rsidRPr="009005C8">
              <w:rPr>
                <w:szCs w:val="22"/>
              </w:rPr>
              <w:t xml:space="preserve">icence under the </w:t>
            </w:r>
            <w:r w:rsidRPr="009005C8">
              <w:rPr>
                <w:i/>
                <w:szCs w:val="22"/>
              </w:rPr>
              <w:t>Industrial Hemp Act 2004</w:t>
            </w:r>
            <w:r w:rsidR="00FC29E4">
              <w:rPr>
                <w:i/>
                <w:szCs w:val="22"/>
              </w:rPr>
              <w:t>,</w:t>
            </w:r>
            <w:r w:rsidR="003862C5" w:rsidRPr="00E33865">
              <w:rPr>
                <w:szCs w:val="22"/>
              </w:rPr>
              <w:t xml:space="preserve"> </w:t>
            </w:r>
            <w:r w:rsidR="00525BEA">
              <w:rPr>
                <w:szCs w:val="22"/>
              </w:rPr>
              <w:t>and all</w:t>
            </w:r>
            <w:r w:rsidR="00FC29E4">
              <w:rPr>
                <w:szCs w:val="22"/>
              </w:rPr>
              <w:t xml:space="preserve"> seed </w:t>
            </w:r>
            <w:r w:rsidR="005A02DA">
              <w:rPr>
                <w:szCs w:val="22"/>
              </w:rPr>
              <w:t xml:space="preserve">or starting material has been sourced from a crop that has </w:t>
            </w:r>
            <w:r w:rsidR="00DE4E4D">
              <w:rPr>
                <w:szCs w:val="22"/>
              </w:rPr>
              <w:t xml:space="preserve">total Tetrahydrocannabinol (THC) below 0.5%, evidenced through </w:t>
            </w:r>
            <w:r w:rsidR="005A02DA">
              <w:rPr>
                <w:szCs w:val="22"/>
              </w:rPr>
              <w:t>official sampl</w:t>
            </w:r>
            <w:r w:rsidR="00DE4E4D">
              <w:rPr>
                <w:szCs w:val="22"/>
              </w:rPr>
              <w:t>ing</w:t>
            </w:r>
            <w:r w:rsidR="00164ECD">
              <w:rPr>
                <w:szCs w:val="22"/>
              </w:rPr>
              <w:t xml:space="preserve"> and </w:t>
            </w:r>
            <w:r w:rsidR="00DE4E4D">
              <w:rPr>
                <w:szCs w:val="22"/>
              </w:rPr>
              <w:t>testing (</w:t>
            </w:r>
            <w:r w:rsidR="00442858">
              <w:rPr>
                <w:szCs w:val="22"/>
              </w:rPr>
              <w:t>evidence enclosed).</w:t>
            </w:r>
            <w:r w:rsidR="005A02DA">
              <w:rPr>
                <w:szCs w:val="22"/>
              </w:rPr>
              <w:t xml:space="preserve"> </w:t>
            </w:r>
          </w:p>
          <w:p w14:paraId="1B17B87A" w14:textId="77777777" w:rsidR="00FC29E4" w:rsidRDefault="00FC29E4" w:rsidP="008D7284">
            <w:pPr>
              <w:pStyle w:val="para"/>
              <w:tabs>
                <w:tab w:val="clear" w:pos="567"/>
                <w:tab w:val="clear" w:pos="1134"/>
                <w:tab w:val="clear" w:pos="1701"/>
                <w:tab w:val="left" w:pos="3402"/>
                <w:tab w:val="left" w:pos="6237"/>
              </w:tabs>
              <w:spacing w:before="0" w:line="240" w:lineRule="auto"/>
              <w:rPr>
                <w:szCs w:val="22"/>
              </w:rPr>
            </w:pPr>
          </w:p>
          <w:p w14:paraId="75F5B792" w14:textId="51A5DCD9" w:rsidR="007225D4" w:rsidRPr="008D7284" w:rsidRDefault="00FC29E4" w:rsidP="00BF3FFF">
            <w:pPr>
              <w:pStyle w:val="para"/>
              <w:tabs>
                <w:tab w:val="clear" w:pos="567"/>
                <w:tab w:val="clear" w:pos="1134"/>
                <w:tab w:val="clear" w:pos="1701"/>
                <w:tab w:val="left" w:pos="3402"/>
                <w:tab w:val="left" w:pos="6237"/>
              </w:tabs>
              <w:spacing w:before="0" w:line="240" w:lineRule="auto"/>
              <w:rPr>
                <w:szCs w:val="22"/>
              </w:rPr>
            </w:pPr>
            <w:r>
              <w:rPr>
                <w:szCs w:val="22"/>
              </w:rPr>
              <w:t>I acknowledge that a</w:t>
            </w:r>
            <w:r w:rsidRPr="00E33865">
              <w:rPr>
                <w:szCs w:val="22"/>
              </w:rPr>
              <w:t xml:space="preserve">ll industrial hemp crops must be inspected and tested for </w:t>
            </w:r>
            <w:r>
              <w:rPr>
                <w:szCs w:val="22"/>
              </w:rPr>
              <w:t xml:space="preserve">THC </w:t>
            </w:r>
            <w:r w:rsidRPr="00E33865">
              <w:rPr>
                <w:szCs w:val="22"/>
              </w:rPr>
              <w:t>content</w:t>
            </w:r>
            <w:r>
              <w:rPr>
                <w:szCs w:val="22"/>
              </w:rPr>
              <w:t xml:space="preserve">, </w:t>
            </w:r>
            <w:r w:rsidR="005A02DA">
              <w:rPr>
                <w:szCs w:val="22"/>
              </w:rPr>
              <w:t xml:space="preserve">I am responsible for notifying DDLS Seed Testing and Certification when </w:t>
            </w:r>
            <w:r w:rsidR="001E109D">
              <w:rPr>
                <w:szCs w:val="22"/>
              </w:rPr>
              <w:t>seed c</w:t>
            </w:r>
            <w:r w:rsidR="005A02DA">
              <w:rPr>
                <w:szCs w:val="22"/>
              </w:rPr>
              <w:t>rop</w:t>
            </w:r>
            <w:r w:rsidR="001E109D">
              <w:rPr>
                <w:szCs w:val="22"/>
              </w:rPr>
              <w:t>s</w:t>
            </w:r>
            <w:r w:rsidR="005A02DA">
              <w:rPr>
                <w:szCs w:val="22"/>
              </w:rPr>
              <w:t xml:space="preserve"> </w:t>
            </w:r>
            <w:r w:rsidR="001E109D">
              <w:rPr>
                <w:szCs w:val="22"/>
              </w:rPr>
              <w:t>initiate</w:t>
            </w:r>
            <w:r w:rsidR="005A02DA">
              <w:rPr>
                <w:szCs w:val="22"/>
              </w:rPr>
              <w:t xml:space="preserve"> flower</w:t>
            </w:r>
            <w:r w:rsidR="001E109D">
              <w:rPr>
                <w:szCs w:val="22"/>
              </w:rPr>
              <w:t>ing or for 4 weeks prior to harvest for fibre crops (whichever occurs first)</w:t>
            </w:r>
            <w:r w:rsidR="00BF3FFF">
              <w:rPr>
                <w:szCs w:val="22"/>
              </w:rPr>
              <w:t>,</w:t>
            </w:r>
            <w:r w:rsidR="005A02DA">
              <w:rPr>
                <w:szCs w:val="22"/>
              </w:rPr>
              <w:t xml:space="preserve"> </w:t>
            </w:r>
            <w:r w:rsidR="00890F73" w:rsidRPr="00E33865">
              <w:rPr>
                <w:szCs w:val="22"/>
              </w:rPr>
              <w:t>a</w:t>
            </w:r>
            <w:r w:rsidR="00890F73">
              <w:rPr>
                <w:szCs w:val="22"/>
              </w:rPr>
              <w:t xml:space="preserve"> DPIRD</w:t>
            </w:r>
            <w:r w:rsidR="00890F73" w:rsidRPr="00E33865">
              <w:rPr>
                <w:szCs w:val="22"/>
              </w:rPr>
              <w:t xml:space="preserve"> Inspector </w:t>
            </w:r>
            <w:r w:rsidR="00BF3FFF">
              <w:rPr>
                <w:szCs w:val="22"/>
              </w:rPr>
              <w:t>will</w:t>
            </w:r>
            <w:r w:rsidR="00890F73">
              <w:rPr>
                <w:szCs w:val="22"/>
              </w:rPr>
              <w:t xml:space="preserve"> access the property for the purpose of inspectio</w:t>
            </w:r>
            <w:r w:rsidR="00BF3FFF">
              <w:rPr>
                <w:szCs w:val="22"/>
              </w:rPr>
              <w:t>n</w:t>
            </w:r>
            <w:r w:rsidR="00890F73">
              <w:rPr>
                <w:szCs w:val="22"/>
              </w:rPr>
              <w:t xml:space="preserve"> and sampling</w:t>
            </w:r>
            <w:r w:rsidR="00BF3FFF">
              <w:rPr>
                <w:szCs w:val="22"/>
              </w:rPr>
              <w:t xml:space="preserve">, and fees are payable to </w:t>
            </w:r>
            <w:r w:rsidR="005A02DA">
              <w:rPr>
                <w:szCs w:val="22"/>
              </w:rPr>
              <w:t xml:space="preserve">DDLS Seed Testing and Certification </w:t>
            </w:r>
            <w:r w:rsidR="00BF3FFF">
              <w:rPr>
                <w:szCs w:val="22"/>
              </w:rPr>
              <w:t>for this inspection.</w:t>
            </w:r>
            <w:r w:rsidR="003862C5" w:rsidRPr="00E33865">
              <w:rPr>
                <w:szCs w:val="22"/>
              </w:rPr>
              <w:t xml:space="preserve"> </w:t>
            </w:r>
          </w:p>
          <w:p w14:paraId="31705768" w14:textId="5304AD5A" w:rsidR="00973393" w:rsidRPr="00A551C3" w:rsidRDefault="00973393" w:rsidP="005A02DA">
            <w:pPr>
              <w:pStyle w:val="para"/>
              <w:tabs>
                <w:tab w:val="clear" w:pos="567"/>
                <w:tab w:val="clear" w:pos="1134"/>
                <w:tab w:val="clear" w:pos="1701"/>
                <w:tab w:val="left" w:pos="3402"/>
                <w:tab w:val="left" w:pos="6237"/>
              </w:tabs>
              <w:spacing w:before="0" w:line="240" w:lineRule="auto"/>
              <w:rPr>
                <w:szCs w:val="22"/>
              </w:rPr>
            </w:pPr>
          </w:p>
        </w:tc>
      </w:tr>
      <w:tr w:rsidR="008D7284" w14:paraId="1724806F" w14:textId="77777777" w:rsidTr="009273D5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54"/>
        </w:trPr>
        <w:tc>
          <w:tcPr>
            <w:tcW w:w="1418" w:type="dxa"/>
            <w:vAlign w:val="bottom"/>
          </w:tcPr>
          <w:p w14:paraId="541DCD11" w14:textId="77777777" w:rsidR="009005C8" w:rsidRPr="009005C8" w:rsidRDefault="009005C8" w:rsidP="008D7284">
            <w:pPr>
              <w:tabs>
                <w:tab w:val="clear" w:pos="567"/>
                <w:tab w:val="clear" w:pos="1134"/>
                <w:tab w:val="clear" w:pos="1701"/>
              </w:tabs>
              <w:spacing w:before="120" w:line="240" w:lineRule="auto"/>
              <w:rPr>
                <w:b/>
                <w:szCs w:val="22"/>
              </w:rPr>
            </w:pPr>
            <w:r w:rsidRPr="009005C8">
              <w:rPr>
                <w:rFonts w:cs="Arial"/>
                <w:b/>
                <w:sz w:val="26"/>
                <w:szCs w:val="26"/>
              </w:rPr>
              <w:t>Signature</w:t>
            </w:r>
            <w:r>
              <w:rPr>
                <w:rFonts w:cs="Arial"/>
                <w:b/>
                <w:sz w:val="26"/>
                <w:szCs w:val="26"/>
              </w:rPr>
              <w:t>:</w:t>
            </w:r>
          </w:p>
        </w:tc>
        <w:tc>
          <w:tcPr>
            <w:tcW w:w="4995" w:type="dxa"/>
            <w:gridSpan w:val="2"/>
            <w:tcBorders>
              <w:bottom w:val="dashSmallGap" w:sz="4" w:space="0" w:color="auto"/>
            </w:tcBorders>
            <w:vAlign w:val="bottom"/>
          </w:tcPr>
          <w:p w14:paraId="1650E889" w14:textId="77777777" w:rsidR="009005C8" w:rsidRDefault="007E07AE" w:rsidP="008D7284">
            <w:pPr>
              <w:pStyle w:val="para"/>
              <w:spacing w:line="240" w:lineRule="auto"/>
              <w:rPr>
                <w:sz w:val="18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801" w:type="dxa"/>
            <w:vAlign w:val="bottom"/>
          </w:tcPr>
          <w:p w14:paraId="38F57DB4" w14:textId="77777777" w:rsidR="009005C8" w:rsidRDefault="009005C8" w:rsidP="008D7284">
            <w:pPr>
              <w:tabs>
                <w:tab w:val="clear" w:pos="567"/>
                <w:tab w:val="clear" w:pos="1134"/>
                <w:tab w:val="clear" w:pos="1701"/>
              </w:tabs>
              <w:spacing w:before="120" w:line="240" w:lineRule="auto"/>
              <w:rPr>
                <w:b/>
                <w:sz w:val="18"/>
              </w:rPr>
            </w:pPr>
            <w:r w:rsidRPr="009005C8">
              <w:rPr>
                <w:rFonts w:cs="Arial"/>
                <w:b/>
                <w:sz w:val="26"/>
                <w:szCs w:val="26"/>
              </w:rPr>
              <w:t>Date:</w:t>
            </w:r>
          </w:p>
        </w:tc>
        <w:tc>
          <w:tcPr>
            <w:tcW w:w="2425" w:type="dxa"/>
            <w:tcBorders>
              <w:bottom w:val="dashSmallGap" w:sz="4" w:space="0" w:color="auto"/>
            </w:tcBorders>
            <w:vAlign w:val="bottom"/>
          </w:tcPr>
          <w:p w14:paraId="3CE42321" w14:textId="3EB9A2E4" w:rsidR="009005C8" w:rsidRDefault="00847E3C" w:rsidP="009273D5">
            <w:pPr>
              <w:pStyle w:val="para"/>
              <w:spacing w:before="0" w:line="240" w:lineRule="auto"/>
              <w:rPr>
                <w:sz w:val="18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6D748CD3" w14:textId="77777777" w:rsidR="003B2516" w:rsidRPr="004C18A9" w:rsidRDefault="003B2516" w:rsidP="004C18A9">
      <w:pPr>
        <w:sectPr w:rsidR="003B2516" w:rsidRPr="004C18A9" w:rsidSect="003B251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389" w:right="1134" w:bottom="1134" w:left="1134" w:header="0" w:footer="0" w:gutter="0"/>
          <w:cols w:space="720"/>
          <w:docGrid w:linePitch="299"/>
        </w:sectPr>
      </w:pPr>
    </w:p>
    <w:p w14:paraId="2B4B6354" w14:textId="74B65B52" w:rsidR="00E33865" w:rsidRPr="00E33865" w:rsidRDefault="002B1CD5" w:rsidP="00BC0D86">
      <w:pPr>
        <w:pStyle w:val="para"/>
        <w:spacing w:before="0" w:after="120" w:line="240" w:lineRule="auto"/>
        <w:rPr>
          <w:szCs w:val="22"/>
        </w:rPr>
      </w:pPr>
      <w:r>
        <w:rPr>
          <w:rFonts w:cs="Arial"/>
          <w:b/>
          <w:sz w:val="26"/>
          <w:szCs w:val="26"/>
        </w:rPr>
        <w:lastRenderedPageBreak/>
        <w:t>Seed</w:t>
      </w:r>
      <w:r w:rsidR="00637AA2">
        <w:rPr>
          <w:rFonts w:cs="Arial"/>
          <w:b/>
          <w:sz w:val="26"/>
          <w:szCs w:val="26"/>
        </w:rPr>
        <w:t>/Planting</w:t>
      </w:r>
      <w:r>
        <w:rPr>
          <w:rFonts w:cs="Arial"/>
          <w:b/>
          <w:sz w:val="26"/>
          <w:szCs w:val="26"/>
        </w:rPr>
        <w:t xml:space="preserve"> Sourc</w:t>
      </w:r>
      <w:r w:rsidR="00637AA2">
        <w:rPr>
          <w:rFonts w:cs="Arial"/>
          <w:b/>
          <w:sz w:val="26"/>
          <w:szCs w:val="26"/>
        </w:rPr>
        <w:t>e</w:t>
      </w:r>
      <w:r>
        <w:rPr>
          <w:rFonts w:cs="Arial"/>
          <w:b/>
          <w:sz w:val="26"/>
          <w:szCs w:val="26"/>
        </w:rPr>
        <w:t xml:space="preserve"> and Paddock Details</w:t>
      </w:r>
    </w:p>
    <w:p w14:paraId="062E5DEB" w14:textId="49ADD6C3" w:rsidR="004C18A9" w:rsidRPr="004C18A9" w:rsidRDefault="004C18A9" w:rsidP="00522ABE">
      <w:pPr>
        <w:pStyle w:val="para"/>
        <w:spacing w:before="0" w:after="120" w:line="240" w:lineRule="auto"/>
        <w:rPr>
          <w:szCs w:val="22"/>
        </w:rPr>
      </w:pPr>
      <w:r>
        <w:rPr>
          <w:szCs w:val="22"/>
        </w:rPr>
        <w:t xml:space="preserve">Complete all </w:t>
      </w:r>
      <w:r w:rsidR="00E33865" w:rsidRPr="00E33865">
        <w:rPr>
          <w:szCs w:val="22"/>
        </w:rPr>
        <w:t>seed</w:t>
      </w:r>
      <w:r w:rsidR="00A22C83">
        <w:rPr>
          <w:szCs w:val="22"/>
        </w:rPr>
        <w:t>/planting</w:t>
      </w:r>
      <w:r w:rsidR="00E33865" w:rsidRPr="00E33865">
        <w:rPr>
          <w:szCs w:val="22"/>
        </w:rPr>
        <w:t xml:space="preserve"> source and paddock details </w:t>
      </w:r>
      <w:r>
        <w:rPr>
          <w:szCs w:val="22"/>
        </w:rPr>
        <w:t>below</w:t>
      </w:r>
      <w:r w:rsidR="004D2674">
        <w:rPr>
          <w:szCs w:val="22"/>
        </w:rPr>
        <w:t xml:space="preserve"> </w:t>
      </w:r>
    </w:p>
    <w:tbl>
      <w:tblPr>
        <w:tblStyle w:val="TableGrid1"/>
        <w:tblW w:w="15877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992"/>
        <w:gridCol w:w="1559"/>
        <w:gridCol w:w="709"/>
        <w:gridCol w:w="1047"/>
        <w:gridCol w:w="1363"/>
        <w:gridCol w:w="1403"/>
        <w:gridCol w:w="1715"/>
        <w:gridCol w:w="1276"/>
        <w:gridCol w:w="992"/>
        <w:gridCol w:w="709"/>
        <w:gridCol w:w="709"/>
      </w:tblGrid>
      <w:tr w:rsidR="00280193" w:rsidRPr="007F43B8" w14:paraId="13E4C7EB" w14:textId="77777777" w:rsidTr="004E2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4" w:type="dxa"/>
            <w:gridSpan w:val="4"/>
            <w:tcBorders>
              <w:top w:val="single" w:sz="8" w:space="0" w:color="auto"/>
            </w:tcBorders>
            <w:shd w:val="clear" w:color="auto" w:fill="003F51"/>
            <w:vAlign w:val="bottom"/>
          </w:tcPr>
          <w:p w14:paraId="00318BD6" w14:textId="77777777" w:rsidR="004A367A" w:rsidRPr="007F43B8" w:rsidRDefault="004A367A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F43B8">
              <w:rPr>
                <w:sz w:val="24"/>
                <w:lang w:val="en-US"/>
              </w:rPr>
              <w:t>Seed/Planting source information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</w:tcBorders>
            <w:shd w:val="clear" w:color="auto" w:fill="003F51"/>
          </w:tcPr>
          <w:p w14:paraId="34145735" w14:textId="254E5A4B" w:rsidR="004A367A" w:rsidRPr="007F43B8" w:rsidRDefault="004A367A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Type of propagation material</w:t>
            </w:r>
          </w:p>
        </w:tc>
        <w:tc>
          <w:tcPr>
            <w:tcW w:w="6749" w:type="dxa"/>
            <w:gridSpan w:val="5"/>
            <w:tcBorders>
              <w:top w:val="single" w:sz="8" w:space="0" w:color="auto"/>
            </w:tcBorders>
            <w:shd w:val="clear" w:color="auto" w:fill="003F51"/>
            <w:vAlign w:val="bottom"/>
          </w:tcPr>
          <w:p w14:paraId="07CE3769" w14:textId="0221FCC4" w:rsidR="004A367A" w:rsidRPr="007F43B8" w:rsidRDefault="004A367A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F43B8">
              <w:rPr>
                <w:sz w:val="24"/>
                <w:lang w:val="en-US"/>
              </w:rPr>
              <w:t>Current planting information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shd w:val="clear" w:color="auto" w:fill="003F51"/>
            <w:vAlign w:val="bottom"/>
          </w:tcPr>
          <w:p w14:paraId="0D306023" w14:textId="77777777" w:rsidR="004A367A" w:rsidRPr="007F43B8" w:rsidRDefault="004A367A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F43B8">
              <w:rPr>
                <w:sz w:val="24"/>
                <w:lang w:val="en-US"/>
              </w:rPr>
              <w:t>Purpose of production</w:t>
            </w:r>
          </w:p>
        </w:tc>
      </w:tr>
      <w:tr w:rsidR="00280193" w:rsidRPr="007F43B8" w14:paraId="257C4583" w14:textId="77777777" w:rsidTr="005E4D32">
        <w:trPr>
          <w:trHeight w:val="761"/>
        </w:trPr>
        <w:tc>
          <w:tcPr>
            <w:tcW w:w="1560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4AD64935" w14:textId="77777777" w:rsidR="004A367A" w:rsidRPr="007F43B8" w:rsidRDefault="004A367A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F43B8">
              <w:rPr>
                <w:sz w:val="24"/>
                <w:lang w:val="en-US"/>
              </w:rPr>
              <w:t>Variety</w:t>
            </w:r>
          </w:p>
        </w:tc>
        <w:tc>
          <w:tcPr>
            <w:tcW w:w="184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19C34A1A" w14:textId="7B881273" w:rsidR="004A367A" w:rsidRPr="007F43B8" w:rsidRDefault="00177226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Seed / planting material source</w:t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73FE84BC" w14:textId="77777777" w:rsidR="004A367A" w:rsidRPr="007F43B8" w:rsidRDefault="004A367A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F43B8">
              <w:rPr>
                <w:sz w:val="24"/>
                <w:lang w:val="en-US"/>
              </w:rPr>
              <w:t>THC content</w:t>
            </w:r>
          </w:p>
        </w:tc>
        <w:tc>
          <w:tcPr>
            <w:tcW w:w="155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06371078" w14:textId="0000792A" w:rsidR="004A367A" w:rsidRPr="007F43B8" w:rsidRDefault="004A367A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Source</w:t>
            </w:r>
            <w:r w:rsidRPr="007F43B8">
              <w:rPr>
                <w:sz w:val="24"/>
                <w:lang w:val="en-US"/>
              </w:rPr>
              <w:t xml:space="preserve"> identification</w:t>
            </w:r>
          </w:p>
        </w:tc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6450A075" w14:textId="7D0E2445" w:rsidR="004A367A" w:rsidRPr="007F43B8" w:rsidRDefault="004A367A" w:rsidP="00C65A61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Seed</w:t>
            </w:r>
          </w:p>
        </w:tc>
        <w:tc>
          <w:tcPr>
            <w:tcW w:w="1047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02160FE1" w14:textId="6865D989" w:rsidR="004A367A" w:rsidRPr="007F43B8" w:rsidRDefault="004A367A" w:rsidP="00C65A61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Cuttings</w:t>
            </w:r>
          </w:p>
        </w:tc>
        <w:tc>
          <w:tcPr>
            <w:tcW w:w="136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097F7BED" w14:textId="6E6DB718" w:rsidR="004A367A" w:rsidRPr="007F43B8" w:rsidRDefault="004A367A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F43B8">
              <w:rPr>
                <w:sz w:val="24"/>
                <w:lang w:val="en-US"/>
              </w:rPr>
              <w:t>Planting date</w:t>
            </w:r>
          </w:p>
        </w:tc>
        <w:tc>
          <w:tcPr>
            <w:tcW w:w="140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7AC1ECA4" w14:textId="77777777" w:rsidR="004A367A" w:rsidRPr="007F43B8" w:rsidRDefault="004A367A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F43B8">
              <w:rPr>
                <w:sz w:val="24"/>
                <w:lang w:val="en-US"/>
              </w:rPr>
              <w:t>Expected harvest date</w:t>
            </w:r>
          </w:p>
        </w:tc>
        <w:tc>
          <w:tcPr>
            <w:tcW w:w="1715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7CA03C98" w14:textId="1366FDA3" w:rsidR="004A367A" w:rsidRPr="007F43B8" w:rsidRDefault="00280193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Area under cultivation</w:t>
            </w:r>
          </w:p>
        </w:tc>
        <w:tc>
          <w:tcPr>
            <w:tcW w:w="1276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7CC22BD9" w14:textId="555B9A6C" w:rsidR="00177226" w:rsidRDefault="00177226" w:rsidP="00177226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Paddock history</w:t>
            </w:r>
          </w:p>
          <w:p w14:paraId="326AD4D8" w14:textId="5141E60C" w:rsidR="00177226" w:rsidRPr="007F43B8" w:rsidRDefault="00177226" w:rsidP="00177226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</w:t>
            </w:r>
            <w:r w:rsidR="004A367A" w:rsidRPr="007F43B8">
              <w:rPr>
                <w:sz w:val="24"/>
                <w:lang w:val="en-US"/>
              </w:rPr>
              <w:t>ast year</w:t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4774205C" w14:textId="7A5D2C6A" w:rsidR="004A367A" w:rsidRPr="007F43B8" w:rsidRDefault="00177226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Area</w:t>
            </w:r>
            <w:r w:rsidR="004A367A" w:rsidRPr="007F43B8">
              <w:rPr>
                <w:sz w:val="24"/>
                <w:lang w:val="en-US"/>
              </w:rPr>
              <w:t xml:space="preserve"> planted</w:t>
            </w:r>
          </w:p>
        </w:tc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4D0A449C" w14:textId="77777777" w:rsidR="004A367A" w:rsidRPr="007F43B8" w:rsidRDefault="004A367A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F43B8">
              <w:rPr>
                <w:sz w:val="24"/>
                <w:lang w:val="en-US"/>
              </w:rPr>
              <w:t>Seed</w:t>
            </w:r>
          </w:p>
        </w:tc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bottom"/>
          </w:tcPr>
          <w:p w14:paraId="1DF6F0B0" w14:textId="77777777" w:rsidR="004A367A" w:rsidRPr="007F43B8" w:rsidRDefault="004A367A" w:rsidP="005302A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F43B8">
              <w:rPr>
                <w:sz w:val="24"/>
                <w:lang w:val="en-US"/>
              </w:rPr>
              <w:t>Fibre</w:t>
            </w:r>
          </w:p>
        </w:tc>
      </w:tr>
      <w:tr w:rsidR="00177226" w:rsidRPr="007F43B8" w14:paraId="71A43B86" w14:textId="77777777" w:rsidTr="00AB1E17">
        <w:tc>
          <w:tcPr>
            <w:tcW w:w="1560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2B83878F" w14:textId="1D86D5EB" w:rsidR="00526065" w:rsidRPr="007F43B8" w:rsidRDefault="00526065" w:rsidP="00526065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0822B1">
              <w:rPr>
                <w:sz w:val="20"/>
                <w:szCs w:val="20"/>
                <w:lang w:val="en-US"/>
              </w:rPr>
              <w:t>E.g.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Growfast</w:t>
            </w:r>
            <w:proofErr w:type="spellEnd"/>
          </w:p>
        </w:tc>
        <w:tc>
          <w:tcPr>
            <w:tcW w:w="184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6FF45209" w14:textId="1E0D68E5" w:rsidR="00526065" w:rsidRPr="007F43B8" w:rsidRDefault="00504645" w:rsidP="00526065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Hemp</w:t>
            </w:r>
            <w:r w:rsidR="003F38C1">
              <w:rPr>
                <w:lang w:val="en-US"/>
              </w:rPr>
              <w:t xml:space="preserve"> </w:t>
            </w:r>
            <w:r w:rsidR="00D11089">
              <w:rPr>
                <w:lang w:val="en-US"/>
              </w:rPr>
              <w:t>Merchants</w:t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0AFC225A" w14:textId="0B94AB8A" w:rsidR="00526065" w:rsidRPr="007F43B8" w:rsidRDefault="00526065" w:rsidP="00526065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0.1%</w:t>
            </w:r>
          </w:p>
        </w:tc>
        <w:tc>
          <w:tcPr>
            <w:tcW w:w="155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05BE8C93" w14:textId="353CA1F3" w:rsidR="00526065" w:rsidRPr="007F43B8" w:rsidRDefault="003F38C1" w:rsidP="00526065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25AA001</w:t>
            </w:r>
          </w:p>
        </w:tc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3D785864" w14:textId="49B6246F" w:rsidR="00526065" w:rsidRDefault="002B7D0A" w:rsidP="00AB1E17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lang w:val="en-US"/>
              </w:rPr>
            </w:pPr>
            <w:r>
              <w:rPr>
                <w:rFonts w:ascii="MS Gothic" w:eastAsia="MS Gothic" w:hAnsi="MS Gothic" w:hint="eastAsia"/>
                <w:sz w:val="26"/>
                <w:szCs w:val="26"/>
              </w:rPr>
              <w:t>☒</w:t>
            </w:r>
          </w:p>
        </w:tc>
        <w:tc>
          <w:tcPr>
            <w:tcW w:w="1047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6AAFE117" w14:textId="045EF38E" w:rsidR="00526065" w:rsidRDefault="002B7D0A" w:rsidP="00AB1E17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lang w:val="en-US"/>
              </w:rPr>
            </w:pPr>
            <w:r>
              <w:rPr>
                <w:rFonts w:ascii="MS Gothic" w:eastAsia="MS Gothic" w:hAnsi="MS Gothic" w:hint="eastAsia"/>
                <w:sz w:val="26"/>
                <w:szCs w:val="26"/>
              </w:rPr>
              <w:t>☐</w:t>
            </w:r>
          </w:p>
        </w:tc>
        <w:tc>
          <w:tcPr>
            <w:tcW w:w="136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7A238784" w14:textId="57DD9527" w:rsidR="00526065" w:rsidRPr="007F43B8" w:rsidRDefault="00526065" w:rsidP="00526065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25/10/2024</w:t>
            </w:r>
          </w:p>
        </w:tc>
        <w:tc>
          <w:tcPr>
            <w:tcW w:w="140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4012C1EC" w14:textId="578F9EA6" w:rsidR="00526065" w:rsidRPr="007F43B8" w:rsidRDefault="00526065" w:rsidP="00526065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30/03/2025</w:t>
            </w:r>
          </w:p>
        </w:tc>
        <w:tc>
          <w:tcPr>
            <w:tcW w:w="1715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2AA65506" w14:textId="32AE3123" w:rsidR="00526065" w:rsidRPr="007F43B8" w:rsidRDefault="00526065" w:rsidP="00526065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Front Paddock</w:t>
            </w:r>
          </w:p>
        </w:tc>
        <w:tc>
          <w:tcPr>
            <w:tcW w:w="1276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2D30F6A3" w14:textId="6259442F" w:rsidR="00526065" w:rsidRPr="007F43B8" w:rsidRDefault="00526065" w:rsidP="00526065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2D7CAC">
              <w:rPr>
                <w:lang w:val="en-US"/>
              </w:rPr>
              <w:t>Wheat</w:t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4A729BB0" w14:textId="2448EE01" w:rsidR="00526065" w:rsidRPr="007F43B8" w:rsidRDefault="00526065" w:rsidP="00526065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0D7672">
              <w:rPr>
                <w:lang w:val="en-US"/>
              </w:rPr>
              <w:t xml:space="preserve"> </w:t>
            </w:r>
            <w:r w:rsidR="00177226">
              <w:rPr>
                <w:lang w:val="en-US"/>
              </w:rPr>
              <w:t>ha</w:t>
            </w:r>
          </w:p>
        </w:tc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29CB8BED" w14:textId="24A42BFE" w:rsidR="00526065" w:rsidRPr="007F43B8" w:rsidRDefault="002B7D0A" w:rsidP="00AB1E17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ascii="MS Gothic" w:eastAsia="MS Gothic" w:hAnsi="MS Gothic" w:hint="eastAsia"/>
                <w:sz w:val="26"/>
                <w:szCs w:val="26"/>
              </w:rPr>
              <w:t>☐</w:t>
            </w:r>
          </w:p>
        </w:tc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00C3C68A" w14:textId="790CB225" w:rsidR="00526065" w:rsidRPr="007F43B8" w:rsidRDefault="002B7D0A" w:rsidP="00AB1E17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ascii="MS Gothic" w:eastAsia="MS Gothic" w:hAnsi="MS Gothic" w:hint="eastAsia"/>
                <w:sz w:val="26"/>
                <w:szCs w:val="26"/>
              </w:rPr>
              <w:t>☒</w:t>
            </w:r>
          </w:p>
        </w:tc>
      </w:tr>
      <w:tr w:rsidR="000D7672" w:rsidRPr="007F43B8" w14:paraId="741DCFA1" w14:textId="77777777" w:rsidTr="00AB1E17">
        <w:tc>
          <w:tcPr>
            <w:tcW w:w="1560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6EED4CA4" w14:textId="65DC45F8" w:rsidR="000D7672" w:rsidRPr="000D767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E.g.</w:t>
            </w:r>
            <w:r w:rsidR="005E4D32">
              <w:rPr>
                <w:sz w:val="20"/>
                <w:lang w:val="en-US"/>
              </w:rPr>
              <w:t xml:space="preserve"> </w:t>
            </w:r>
            <w:proofErr w:type="spellStart"/>
            <w:r w:rsidR="005E4D32" w:rsidRPr="005E4D32">
              <w:rPr>
                <w:lang w:val="en-US"/>
              </w:rPr>
              <w:t>Prohemp</w:t>
            </w:r>
            <w:proofErr w:type="spellEnd"/>
          </w:p>
        </w:tc>
        <w:tc>
          <w:tcPr>
            <w:tcW w:w="184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20A2207F" w14:textId="0CA2FDE3" w:rsidR="000D7672" w:rsidRDefault="004E2D40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RAN 85391</w:t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06C577CA" w14:textId="04446AAF" w:rsidR="000D767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0.2%</w:t>
            </w:r>
          </w:p>
        </w:tc>
        <w:tc>
          <w:tcPr>
            <w:tcW w:w="155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60913714" w14:textId="3E44F228" w:rsidR="000D767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24/1856</w:t>
            </w:r>
          </w:p>
        </w:tc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3DFAEB08" w14:textId="1B3F85E1" w:rsidR="000D7672" w:rsidRDefault="000D7672" w:rsidP="00AB1E17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  <w:r>
              <w:rPr>
                <w:rFonts w:ascii="MS Gothic" w:eastAsia="MS Gothic" w:hAnsi="MS Gothic" w:hint="eastAsia"/>
                <w:sz w:val="26"/>
                <w:szCs w:val="26"/>
              </w:rPr>
              <w:t>☒</w:t>
            </w:r>
          </w:p>
        </w:tc>
        <w:tc>
          <w:tcPr>
            <w:tcW w:w="1047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5E1779E8" w14:textId="6EFFC85A" w:rsidR="000D7672" w:rsidRDefault="000D7672" w:rsidP="00AB1E17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  <w:r>
              <w:rPr>
                <w:rFonts w:ascii="MS Gothic" w:eastAsia="MS Gothic" w:hAnsi="MS Gothic" w:hint="eastAsia"/>
                <w:sz w:val="26"/>
                <w:szCs w:val="26"/>
              </w:rPr>
              <w:t>☐</w:t>
            </w:r>
          </w:p>
        </w:tc>
        <w:tc>
          <w:tcPr>
            <w:tcW w:w="136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45AC979E" w14:textId="4A77BCC0" w:rsidR="000D767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06/11/2024</w:t>
            </w:r>
          </w:p>
        </w:tc>
        <w:tc>
          <w:tcPr>
            <w:tcW w:w="140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0941562D" w14:textId="0980840D" w:rsidR="000D767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22/04/2025</w:t>
            </w:r>
          </w:p>
        </w:tc>
        <w:tc>
          <w:tcPr>
            <w:tcW w:w="1715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2A93C4A8" w14:textId="0820B551" w:rsidR="000D767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Dam</w:t>
            </w:r>
          </w:p>
        </w:tc>
        <w:tc>
          <w:tcPr>
            <w:tcW w:w="1276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01EC1F60" w14:textId="279474C1" w:rsidR="000D7672" w:rsidRPr="002D7CAC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Pasture</w:t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5A7C5E25" w14:textId="7E962894" w:rsidR="000D767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rPr>
                <w:lang w:val="en-US"/>
              </w:rPr>
              <w:t>10 ha</w:t>
            </w:r>
          </w:p>
        </w:tc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70349B17" w14:textId="4AB07506" w:rsidR="000D7672" w:rsidRDefault="000D7672" w:rsidP="00AB1E17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  <w:r>
              <w:rPr>
                <w:rFonts w:ascii="MS Gothic" w:eastAsia="MS Gothic" w:hAnsi="MS Gothic" w:hint="eastAsia"/>
                <w:sz w:val="26"/>
                <w:szCs w:val="26"/>
              </w:rPr>
              <w:t>☒</w:t>
            </w:r>
          </w:p>
        </w:tc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shd w:val="clear" w:color="auto" w:fill="D9D9D9" w:themeFill="background1" w:themeFillShade="D9"/>
            <w:vAlign w:val="center"/>
          </w:tcPr>
          <w:p w14:paraId="2D2EB68B" w14:textId="6E865087" w:rsidR="000D7672" w:rsidRDefault="000D7672" w:rsidP="00AB1E17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  <w:r>
              <w:rPr>
                <w:rFonts w:ascii="MS Gothic" w:eastAsia="MS Gothic" w:hAnsi="MS Gothic" w:hint="eastAsia"/>
                <w:sz w:val="26"/>
                <w:szCs w:val="26"/>
              </w:rPr>
              <w:t>☐</w:t>
            </w:r>
          </w:p>
        </w:tc>
      </w:tr>
      <w:tr w:rsidR="000D7672" w:rsidRPr="007F43B8" w14:paraId="2E3B338F" w14:textId="77777777" w:rsidTr="00AB1E17">
        <w:tc>
          <w:tcPr>
            <w:tcW w:w="1560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448C8801" w14:textId="19429216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84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5E4A6B33" w14:textId="66A9FA22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67FF5F63" w14:textId="21EDD919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55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4AFB4D54" w14:textId="3CAE64DB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56584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6A4D7E03" w14:textId="15A57C91" w:rsidR="000D7672" w:rsidRPr="005302A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290556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266A92" w14:textId="7B824511" w:rsidR="000D7672" w:rsidRPr="005302A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136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25D26CBA" w14:textId="3726D0D6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40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14A1F3EA" w14:textId="41BC0A67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715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24171168" w14:textId="65E7D8AC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276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34A5CA99" w14:textId="0DA368D0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575A150A" w14:textId="50F8B19A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133226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35E60915" w14:textId="5C5AD247" w:rsidR="000D7672" w:rsidRPr="007F43B8" w:rsidRDefault="00E07004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-1498415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74C69" w14:textId="0BA06850" w:rsidR="000D7672" w:rsidRPr="007F43B8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  <w:lang w:val="en-US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0D7672" w:rsidRPr="007F43B8" w14:paraId="54FCAB7C" w14:textId="77777777" w:rsidTr="00AB1E17">
        <w:tc>
          <w:tcPr>
            <w:tcW w:w="1560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25DE700F" w14:textId="3E22F4F6" w:rsidR="000D767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617DA672" w14:textId="5E1C463A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2C6749B1" w14:textId="7DBEF622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55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1182E2D2" w14:textId="21F5791B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-165907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65444BC2" w14:textId="6133B2EF" w:rsidR="000D767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2113017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B3788" w14:textId="17646886" w:rsidR="000D767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136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172E1F05" w14:textId="020A8D2A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40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5F68C8A6" w14:textId="69D62560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715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51E66D3B" w14:textId="5764B8A8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276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0FF963FA" w14:textId="4E0CDB46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6D7D24BE" w14:textId="5E44E8E4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24570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74F76C54" w14:textId="14A75237" w:rsidR="000D767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-1975355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3D484" w14:textId="7209C438" w:rsidR="000D767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0D7672" w:rsidRPr="007F43B8" w14:paraId="35E5F0AE" w14:textId="77777777" w:rsidTr="00AB1E17">
        <w:tc>
          <w:tcPr>
            <w:tcW w:w="1560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7F83638E" w14:textId="4E01C991" w:rsidR="000D767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6E8F4022" w14:textId="359EA2CF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089C5ACE" w14:textId="21D89E97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55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71544D73" w14:textId="0E48D3F6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29201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4A2C32F5" w14:textId="1AF83453" w:rsidR="000D767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-606742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ABB65A" w14:textId="3EFC1138" w:rsidR="000D767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136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027F49E7" w14:textId="672D6C9B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40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6842E707" w14:textId="54AC594A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715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69A5D5A7" w14:textId="72EA43B2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276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1A025DE8" w14:textId="2033FF5F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67D958E2" w14:textId="05D8B529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-102316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1833BA82" w14:textId="65AA8A9C" w:rsidR="000D767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-1336765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86CFFE" w14:textId="5A945CA9" w:rsidR="000D767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0D7672" w:rsidRPr="007F43B8" w14:paraId="72DA39E6" w14:textId="77777777" w:rsidTr="00AB1E17">
        <w:tc>
          <w:tcPr>
            <w:tcW w:w="1560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3035BF81" w14:textId="4297FB0D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84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19008771" w14:textId="5B870381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4458A9C8" w14:textId="659E4746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55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18762C2F" w14:textId="0421395A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-162314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0D8010DA" w14:textId="29F85CCC" w:rsidR="000D7672" w:rsidRPr="005302A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1880735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F92D95" w14:textId="0D325574" w:rsidR="000D7672" w:rsidRPr="005302A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136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0889C857" w14:textId="559DEF7B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40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28D76D1A" w14:textId="2157CC60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715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6B813A76" w14:textId="40484D66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276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168F22B6" w14:textId="7021DA11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0C334C54" w14:textId="5DB7A08E" w:rsidR="000D7672" w:rsidRPr="007F43B8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  <w:rPr>
                <w:lang w:val="en-US"/>
              </w:rPr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-194737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2703EC70" w14:textId="68975474" w:rsidR="000D7672" w:rsidRPr="007F43B8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  <w:lang w:val="en-US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948127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247D2" w14:textId="108FE36D" w:rsidR="000D7672" w:rsidRPr="007F43B8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  <w:lang w:val="en-US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0D7672" w:rsidRPr="007F43B8" w14:paraId="476A89C7" w14:textId="77777777" w:rsidTr="00AB1E17">
        <w:tc>
          <w:tcPr>
            <w:tcW w:w="1560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52A7F5F2" w14:textId="43037887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84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10932C8B" w14:textId="7733A9E2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79208BFC" w14:textId="140930F3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55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70A74B4A" w14:textId="3FA798D8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-171071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21AB944A" w14:textId="728F051B" w:rsidR="000D7672" w:rsidRPr="005302A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-410620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F878F9" w14:textId="1E75E321" w:rsidR="000D7672" w:rsidRPr="005302A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136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5D0042C1" w14:textId="4E9F93DE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40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6E0DBD1A" w14:textId="4CBE8E3A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715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201C8A3B" w14:textId="45632661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276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6330B3A9" w14:textId="0CE09AD6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5E6938E1" w14:textId="1FA0C6F5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-36444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05B80275" w14:textId="75FD55DB" w:rsidR="000D767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151103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42F97F" w14:textId="12D39CE3" w:rsidR="000D767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0D7672" w:rsidRPr="007F43B8" w14:paraId="2F61E8AA" w14:textId="77777777" w:rsidTr="00AB1E17">
        <w:tc>
          <w:tcPr>
            <w:tcW w:w="1560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0D1ED1A6" w14:textId="797C6DE7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84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725D8FC3" w14:textId="35912510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0A613077" w14:textId="1C47B141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55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4D8D0C30" w14:textId="0567C74F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146268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09BFF209" w14:textId="345FDBF7" w:rsidR="000D7672" w:rsidRPr="005302A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047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-1190373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221621" w14:textId="3601DDAA" w:rsidR="000D7672" w:rsidRPr="005302A2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136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371967CD" w14:textId="00902D2F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403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64AFFF8F" w14:textId="6D9DA87B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715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4EEBF3DB" w14:textId="545572FD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1276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3765143F" w14:textId="61C6D9A9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tc>
          <w:tcPr>
            <w:tcW w:w="992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</w:tcPr>
          <w:p w14:paraId="3BC68A15" w14:textId="24990588" w:rsidR="000D7672" w:rsidRPr="005302A2" w:rsidRDefault="000D7672" w:rsidP="000D7672">
            <w:pPr>
              <w:tabs>
                <w:tab w:val="clear" w:pos="567"/>
                <w:tab w:val="clear" w:pos="1134"/>
                <w:tab w:val="clear" w:pos="1701"/>
              </w:tabs>
              <w:spacing w:before="0" w:line="240" w:lineRule="auto"/>
            </w:pPr>
            <w:r w:rsidRPr="005302A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02A2">
              <w:instrText xml:space="preserve"> FORMTEXT </w:instrText>
            </w:r>
            <w:r w:rsidRPr="005302A2">
              <w:fldChar w:fldCharType="separate"/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t> </w:t>
            </w:r>
            <w:r w:rsidRPr="005302A2">
              <w:fldChar w:fldCharType="end"/>
            </w:r>
          </w:p>
        </w:tc>
        <w:sdt>
          <w:sdtPr>
            <w:rPr>
              <w:sz w:val="26"/>
              <w:szCs w:val="26"/>
            </w:rPr>
            <w:id w:val="37335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003F51"/>
                  <w:left w:val="single" w:sz="8" w:space="0" w:color="003F51"/>
                  <w:bottom w:val="single" w:sz="8" w:space="0" w:color="003F51"/>
                  <w:right w:val="single" w:sz="8" w:space="0" w:color="003F51"/>
                </w:tcBorders>
                <w:vAlign w:val="center"/>
              </w:tcPr>
              <w:p w14:paraId="4AAC0F43" w14:textId="1D7603C8" w:rsidR="000D7672" w:rsidRPr="006E7964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 w:rsidRPr="006E79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003F51"/>
              <w:left w:val="single" w:sz="8" w:space="0" w:color="003F51"/>
              <w:bottom w:val="single" w:sz="8" w:space="0" w:color="003F51"/>
              <w:right w:val="single" w:sz="8" w:space="0" w:color="003F51"/>
            </w:tcBorders>
            <w:vAlign w:val="center"/>
          </w:tcPr>
          <w:sdt>
            <w:sdtPr>
              <w:rPr>
                <w:sz w:val="26"/>
                <w:szCs w:val="26"/>
              </w:rPr>
              <w:id w:val="-1203858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D249B1" w14:textId="0D5E9655" w:rsidR="000D7672" w:rsidRPr="006E7964" w:rsidRDefault="000D7672" w:rsidP="00AB1E17">
                <w:pPr>
                  <w:tabs>
                    <w:tab w:val="clear" w:pos="567"/>
                    <w:tab w:val="clear" w:pos="1134"/>
                    <w:tab w:val="clear" w:pos="1701"/>
                  </w:tabs>
                  <w:spacing w:before="0" w:line="240" w:lineRule="auto"/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sdt>
        <w:sdtPr>
          <w:rPr>
            <w:rFonts w:eastAsia="Times New Roman" w:cs="Times New Roman"/>
            <w:szCs w:val="20"/>
            <w:lang w:eastAsia="en-AU"/>
          </w:rPr>
          <w:id w:val="-342936968"/>
          <w15:repeatingSection/>
        </w:sdtPr>
        <w:sdtEndPr>
          <w:rPr>
            <w:sz w:val="26"/>
            <w:szCs w:val="26"/>
          </w:rPr>
        </w:sdtEndPr>
        <w:sdtContent>
          <w:sdt>
            <w:sdtPr>
              <w:rPr>
                <w:rFonts w:eastAsia="Times New Roman" w:cs="Times New Roman"/>
                <w:szCs w:val="20"/>
                <w:lang w:eastAsia="en-AU"/>
              </w:rPr>
              <w:id w:val="2061668268"/>
              <w:placeholder>
                <w:docPart w:val="0DBAD1903A6642A7AF5B32AFF60ECD56"/>
              </w:placeholder>
              <w15:repeatingSectionItem/>
            </w:sdtPr>
            <w:sdtEndPr>
              <w:rPr>
                <w:sz w:val="26"/>
                <w:szCs w:val="26"/>
              </w:rPr>
            </w:sdtEndPr>
            <w:sdtContent>
              <w:tr w:rsidR="000D7672" w:rsidRPr="007F43B8" w14:paraId="294B2825" w14:textId="77777777" w:rsidTr="00AB1E17">
                <w:tc>
                  <w:tcPr>
                    <w:tcW w:w="1560" w:type="dxa"/>
                    <w:tcBorders>
                      <w:top w:val="single" w:sz="8" w:space="0" w:color="003F51"/>
                      <w:left w:val="single" w:sz="8" w:space="0" w:color="003F51"/>
                      <w:bottom w:val="single" w:sz="8" w:space="0" w:color="003F51"/>
                      <w:right w:val="single" w:sz="8" w:space="0" w:color="003F51"/>
                    </w:tcBorders>
                  </w:tcPr>
                  <w:p w14:paraId="5A2781AC" w14:textId="757071BC" w:rsidR="000D7672" w:rsidRPr="005302A2" w:rsidRDefault="000D7672" w:rsidP="000D7672">
                    <w:pPr>
                      <w:tabs>
                        <w:tab w:val="clear" w:pos="567"/>
                        <w:tab w:val="clear" w:pos="1134"/>
                        <w:tab w:val="clear" w:pos="1701"/>
                      </w:tabs>
                      <w:spacing w:before="0" w:line="240" w:lineRule="auto"/>
                    </w:pPr>
                    <w:r w:rsidRPr="005302A2"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Pr="005302A2">
                      <w:instrText xml:space="preserve"> FORMTEXT </w:instrText>
                    </w:r>
                    <w:r w:rsidRPr="005302A2">
                      <w:fldChar w:fldCharType="separate"/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fldChar w:fldCharType="end"/>
                    </w:r>
                  </w:p>
                </w:tc>
                <w:tc>
                  <w:tcPr>
                    <w:tcW w:w="1843" w:type="dxa"/>
                    <w:tcBorders>
                      <w:top w:val="single" w:sz="8" w:space="0" w:color="003F51"/>
                      <w:left w:val="single" w:sz="8" w:space="0" w:color="003F51"/>
                      <w:bottom w:val="single" w:sz="8" w:space="0" w:color="003F51"/>
                      <w:right w:val="single" w:sz="8" w:space="0" w:color="003F51"/>
                    </w:tcBorders>
                  </w:tcPr>
                  <w:p w14:paraId="38A67B00" w14:textId="3A4A49EB" w:rsidR="000D7672" w:rsidRPr="005302A2" w:rsidRDefault="000D7672" w:rsidP="000D7672">
                    <w:pPr>
                      <w:tabs>
                        <w:tab w:val="clear" w:pos="567"/>
                        <w:tab w:val="clear" w:pos="1134"/>
                        <w:tab w:val="clear" w:pos="1701"/>
                      </w:tabs>
                      <w:spacing w:before="0" w:line="240" w:lineRule="auto"/>
                    </w:pPr>
                    <w:r w:rsidRPr="005302A2"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Pr="005302A2">
                      <w:instrText xml:space="preserve"> FORMTEXT </w:instrText>
                    </w:r>
                    <w:r w:rsidRPr="005302A2">
                      <w:fldChar w:fldCharType="separate"/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fldChar w:fldCharType="end"/>
                    </w:r>
                  </w:p>
                </w:tc>
                <w:tc>
                  <w:tcPr>
                    <w:tcW w:w="992" w:type="dxa"/>
                    <w:tcBorders>
                      <w:top w:val="single" w:sz="8" w:space="0" w:color="003F51"/>
                      <w:left w:val="single" w:sz="8" w:space="0" w:color="003F51"/>
                      <w:bottom w:val="single" w:sz="8" w:space="0" w:color="003F51"/>
                      <w:right w:val="single" w:sz="8" w:space="0" w:color="003F51"/>
                    </w:tcBorders>
                  </w:tcPr>
                  <w:p w14:paraId="65C98ED5" w14:textId="4F02966F" w:rsidR="000D7672" w:rsidRPr="005302A2" w:rsidRDefault="000D7672" w:rsidP="000D7672">
                    <w:pPr>
                      <w:tabs>
                        <w:tab w:val="clear" w:pos="567"/>
                        <w:tab w:val="clear" w:pos="1134"/>
                        <w:tab w:val="clear" w:pos="1701"/>
                      </w:tabs>
                      <w:spacing w:before="0" w:line="240" w:lineRule="auto"/>
                    </w:pPr>
                    <w:r w:rsidRPr="005302A2"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Pr="005302A2">
                      <w:instrText xml:space="preserve"> FORMTEXT </w:instrText>
                    </w:r>
                    <w:r w:rsidRPr="005302A2">
                      <w:fldChar w:fldCharType="separate"/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fldChar w:fldCharType="end"/>
                    </w:r>
                  </w:p>
                </w:tc>
                <w:tc>
                  <w:tcPr>
                    <w:tcW w:w="1559" w:type="dxa"/>
                    <w:tcBorders>
                      <w:top w:val="single" w:sz="8" w:space="0" w:color="003F51"/>
                      <w:left w:val="single" w:sz="8" w:space="0" w:color="003F51"/>
                      <w:bottom w:val="single" w:sz="8" w:space="0" w:color="003F51"/>
                      <w:right w:val="single" w:sz="8" w:space="0" w:color="003F51"/>
                    </w:tcBorders>
                  </w:tcPr>
                  <w:p w14:paraId="0079676F" w14:textId="315206E7" w:rsidR="000D7672" w:rsidRPr="005302A2" w:rsidRDefault="000D7672" w:rsidP="000D7672">
                    <w:pPr>
                      <w:tabs>
                        <w:tab w:val="clear" w:pos="567"/>
                        <w:tab w:val="clear" w:pos="1134"/>
                        <w:tab w:val="clear" w:pos="1701"/>
                      </w:tabs>
                      <w:spacing w:before="0" w:line="240" w:lineRule="auto"/>
                    </w:pPr>
                    <w:r w:rsidRPr="005302A2"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Pr="005302A2">
                      <w:instrText xml:space="preserve"> FORMTEXT </w:instrText>
                    </w:r>
                    <w:r w:rsidRPr="005302A2">
                      <w:fldChar w:fldCharType="separate"/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fldChar w:fldCharType="end"/>
                    </w:r>
                  </w:p>
                </w:tc>
                <w:sdt>
                  <w:sdtPr>
                    <w:rPr>
                      <w:sz w:val="26"/>
                      <w:szCs w:val="26"/>
                    </w:rPr>
                    <w:id w:val="212086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709" w:type="dxa"/>
                        <w:tcBorders>
                          <w:top w:val="single" w:sz="8" w:space="0" w:color="003F51"/>
                          <w:left w:val="single" w:sz="8" w:space="0" w:color="003F51"/>
                          <w:bottom w:val="single" w:sz="8" w:space="0" w:color="003F51"/>
                          <w:right w:val="single" w:sz="8" w:space="0" w:color="003F51"/>
                        </w:tcBorders>
                        <w:vAlign w:val="center"/>
                      </w:tcPr>
                      <w:p w14:paraId="2A339B58" w14:textId="5B97C1B9" w:rsidR="000D7672" w:rsidRPr="005302A2" w:rsidRDefault="000D7672" w:rsidP="00AB1E17">
                        <w:pPr>
                          <w:tabs>
                            <w:tab w:val="clear" w:pos="567"/>
                            <w:tab w:val="clear" w:pos="1134"/>
                            <w:tab w:val="clear" w:pos="1701"/>
                          </w:tabs>
                          <w:spacing w:before="0" w:line="240" w:lineRule="auto"/>
                          <w:jc w:val="center"/>
                        </w:pPr>
                        <w:r w:rsidRPr="006E7964">
                          <w:rPr>
                            <w:rFonts w:ascii="MS Gothic" w:eastAsia="MS Gothic" w:hAnsi="MS Gothic" w:hint="eastAsia"/>
                            <w:sz w:val="26"/>
                            <w:szCs w:val="2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1047" w:type="dxa"/>
                    <w:tcBorders>
                      <w:top w:val="single" w:sz="8" w:space="0" w:color="003F51"/>
                      <w:left w:val="single" w:sz="8" w:space="0" w:color="003F51"/>
                      <w:bottom w:val="single" w:sz="8" w:space="0" w:color="003F51"/>
                      <w:right w:val="single" w:sz="8" w:space="0" w:color="003F51"/>
                    </w:tcBorders>
                    <w:vAlign w:val="center"/>
                  </w:tcPr>
                  <w:sdt>
                    <w:sdtPr>
                      <w:rPr>
                        <w:sz w:val="26"/>
                        <w:szCs w:val="26"/>
                      </w:rPr>
                      <w:id w:val="-807474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 w14:paraId="63E89112" w14:textId="413D6933" w:rsidR="000D7672" w:rsidRPr="005302A2" w:rsidRDefault="000D7672" w:rsidP="00AB1E17">
                        <w:pPr>
                          <w:tabs>
                            <w:tab w:val="clear" w:pos="567"/>
                            <w:tab w:val="clear" w:pos="1134"/>
                            <w:tab w:val="clear" w:pos="1701"/>
                          </w:tabs>
                          <w:spacing w:before="0" w:line="240" w:lineRule="auto"/>
                          <w:jc w:val="center"/>
                        </w:pPr>
                        <w:r w:rsidRPr="006E7964">
                          <w:rPr>
                            <w:rFonts w:ascii="MS Gothic" w:eastAsia="MS Gothic" w:hAnsi="MS Gothic" w:hint="eastAsia"/>
                            <w:sz w:val="26"/>
                            <w:szCs w:val="26"/>
                          </w:rPr>
                          <w:t>☐</w:t>
                        </w:r>
                      </w:p>
                    </w:sdtContent>
                  </w:sdt>
                </w:tc>
                <w:tc>
                  <w:tcPr>
                    <w:tcW w:w="1363" w:type="dxa"/>
                    <w:tcBorders>
                      <w:top w:val="single" w:sz="8" w:space="0" w:color="003F51"/>
                      <w:left w:val="single" w:sz="8" w:space="0" w:color="003F51"/>
                      <w:bottom w:val="single" w:sz="8" w:space="0" w:color="003F51"/>
                      <w:right w:val="single" w:sz="8" w:space="0" w:color="003F51"/>
                    </w:tcBorders>
                  </w:tcPr>
                  <w:p w14:paraId="4C81CFEF" w14:textId="4F82B1B7" w:rsidR="000D7672" w:rsidRPr="005302A2" w:rsidRDefault="000D7672" w:rsidP="000D7672">
                    <w:pPr>
                      <w:tabs>
                        <w:tab w:val="clear" w:pos="567"/>
                        <w:tab w:val="clear" w:pos="1134"/>
                        <w:tab w:val="clear" w:pos="1701"/>
                      </w:tabs>
                      <w:spacing w:before="0" w:line="240" w:lineRule="auto"/>
                    </w:pPr>
                    <w:r w:rsidRPr="005302A2"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Pr="005302A2">
                      <w:instrText xml:space="preserve"> FORMTEXT </w:instrText>
                    </w:r>
                    <w:r w:rsidRPr="005302A2">
                      <w:fldChar w:fldCharType="separate"/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fldChar w:fldCharType="end"/>
                    </w:r>
                  </w:p>
                </w:tc>
                <w:tc>
                  <w:tcPr>
                    <w:tcW w:w="1403" w:type="dxa"/>
                    <w:tcBorders>
                      <w:top w:val="single" w:sz="8" w:space="0" w:color="003F51"/>
                      <w:left w:val="single" w:sz="8" w:space="0" w:color="003F51"/>
                      <w:bottom w:val="single" w:sz="8" w:space="0" w:color="003F51"/>
                      <w:right w:val="single" w:sz="8" w:space="0" w:color="003F51"/>
                    </w:tcBorders>
                  </w:tcPr>
                  <w:p w14:paraId="2B12F006" w14:textId="46FB4B43" w:rsidR="000D7672" w:rsidRPr="005302A2" w:rsidRDefault="000D7672" w:rsidP="000D7672">
                    <w:pPr>
                      <w:tabs>
                        <w:tab w:val="clear" w:pos="567"/>
                        <w:tab w:val="clear" w:pos="1134"/>
                        <w:tab w:val="clear" w:pos="1701"/>
                      </w:tabs>
                      <w:spacing w:before="0" w:line="240" w:lineRule="auto"/>
                    </w:pPr>
                    <w:r w:rsidRPr="005302A2"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Pr="005302A2">
                      <w:instrText xml:space="preserve"> FORMTEXT </w:instrText>
                    </w:r>
                    <w:r w:rsidRPr="005302A2">
                      <w:fldChar w:fldCharType="separate"/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fldChar w:fldCharType="end"/>
                    </w:r>
                  </w:p>
                </w:tc>
                <w:tc>
                  <w:tcPr>
                    <w:tcW w:w="1715" w:type="dxa"/>
                    <w:tcBorders>
                      <w:top w:val="single" w:sz="8" w:space="0" w:color="003F51"/>
                      <w:left w:val="single" w:sz="8" w:space="0" w:color="003F51"/>
                      <w:bottom w:val="single" w:sz="8" w:space="0" w:color="003F51"/>
                      <w:right w:val="single" w:sz="8" w:space="0" w:color="003F51"/>
                    </w:tcBorders>
                  </w:tcPr>
                  <w:p w14:paraId="108EE036" w14:textId="318330E4" w:rsidR="000D7672" w:rsidRPr="005302A2" w:rsidRDefault="000D7672" w:rsidP="000D7672">
                    <w:pPr>
                      <w:tabs>
                        <w:tab w:val="clear" w:pos="567"/>
                        <w:tab w:val="clear" w:pos="1134"/>
                        <w:tab w:val="clear" w:pos="1701"/>
                      </w:tabs>
                      <w:spacing w:before="0" w:line="240" w:lineRule="auto"/>
                    </w:pPr>
                    <w:r w:rsidRPr="005302A2"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Pr="005302A2">
                      <w:instrText xml:space="preserve"> FORMTEXT </w:instrText>
                    </w:r>
                    <w:r w:rsidRPr="005302A2">
                      <w:fldChar w:fldCharType="separate"/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fldChar w:fldCharType="end"/>
                    </w:r>
                  </w:p>
                </w:tc>
                <w:tc>
                  <w:tcPr>
                    <w:tcW w:w="1276" w:type="dxa"/>
                    <w:tcBorders>
                      <w:top w:val="single" w:sz="8" w:space="0" w:color="003F51"/>
                      <w:left w:val="single" w:sz="8" w:space="0" w:color="003F51"/>
                      <w:bottom w:val="single" w:sz="8" w:space="0" w:color="003F51"/>
                      <w:right w:val="single" w:sz="8" w:space="0" w:color="003F51"/>
                    </w:tcBorders>
                  </w:tcPr>
                  <w:p w14:paraId="25F46ADF" w14:textId="006BD3FD" w:rsidR="000D7672" w:rsidRPr="005302A2" w:rsidRDefault="000D7672" w:rsidP="000D7672">
                    <w:pPr>
                      <w:tabs>
                        <w:tab w:val="clear" w:pos="567"/>
                        <w:tab w:val="clear" w:pos="1134"/>
                        <w:tab w:val="clear" w:pos="1701"/>
                      </w:tabs>
                      <w:spacing w:before="0" w:line="240" w:lineRule="auto"/>
                    </w:pPr>
                    <w:r w:rsidRPr="005302A2"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Pr="005302A2">
                      <w:instrText xml:space="preserve"> FORMTEXT </w:instrText>
                    </w:r>
                    <w:r w:rsidRPr="005302A2">
                      <w:fldChar w:fldCharType="separate"/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fldChar w:fldCharType="end"/>
                    </w:r>
                  </w:p>
                </w:tc>
                <w:tc>
                  <w:tcPr>
                    <w:tcW w:w="992" w:type="dxa"/>
                    <w:tcBorders>
                      <w:top w:val="single" w:sz="8" w:space="0" w:color="003F51"/>
                      <w:left w:val="single" w:sz="8" w:space="0" w:color="003F51"/>
                      <w:bottom w:val="single" w:sz="8" w:space="0" w:color="003F51"/>
                      <w:right w:val="single" w:sz="8" w:space="0" w:color="003F51"/>
                    </w:tcBorders>
                  </w:tcPr>
                  <w:p w14:paraId="2CB4B8EA" w14:textId="43B0309B" w:rsidR="000D7672" w:rsidRPr="005302A2" w:rsidRDefault="000D7672" w:rsidP="000D7672">
                    <w:pPr>
                      <w:tabs>
                        <w:tab w:val="clear" w:pos="567"/>
                        <w:tab w:val="clear" w:pos="1134"/>
                        <w:tab w:val="clear" w:pos="1701"/>
                      </w:tabs>
                      <w:spacing w:before="0" w:line="240" w:lineRule="auto"/>
                    </w:pPr>
                    <w:r w:rsidRPr="005302A2"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Pr="005302A2">
                      <w:instrText xml:space="preserve"> FORMTEXT </w:instrText>
                    </w:r>
                    <w:r w:rsidRPr="005302A2">
                      <w:fldChar w:fldCharType="separate"/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t> </w:t>
                    </w:r>
                    <w:r w:rsidRPr="005302A2">
                      <w:fldChar w:fldCharType="end"/>
                    </w:r>
                  </w:p>
                </w:tc>
                <w:sdt>
                  <w:sdtPr>
                    <w:rPr>
                      <w:sz w:val="26"/>
                      <w:szCs w:val="26"/>
                    </w:rPr>
                    <w:id w:val="-12995328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709" w:type="dxa"/>
                        <w:tcBorders>
                          <w:top w:val="single" w:sz="8" w:space="0" w:color="003F51"/>
                          <w:left w:val="single" w:sz="8" w:space="0" w:color="003F51"/>
                          <w:bottom w:val="single" w:sz="8" w:space="0" w:color="003F51"/>
                          <w:right w:val="single" w:sz="8" w:space="0" w:color="003F51"/>
                        </w:tcBorders>
                        <w:vAlign w:val="center"/>
                      </w:tcPr>
                      <w:p w14:paraId="2C26C2EC" w14:textId="7AAA0037" w:rsidR="000D7672" w:rsidRPr="006E7964" w:rsidRDefault="000D7672" w:rsidP="00AB1E17">
                        <w:pPr>
                          <w:tabs>
                            <w:tab w:val="clear" w:pos="567"/>
                            <w:tab w:val="clear" w:pos="1134"/>
                            <w:tab w:val="clear" w:pos="1701"/>
                          </w:tabs>
                          <w:spacing w:before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E7964">
                          <w:rPr>
                            <w:rFonts w:ascii="MS Gothic" w:eastAsia="MS Gothic" w:hAnsi="MS Gothic" w:hint="eastAsia"/>
                            <w:sz w:val="26"/>
                            <w:szCs w:val="2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709" w:type="dxa"/>
                    <w:tcBorders>
                      <w:top w:val="single" w:sz="8" w:space="0" w:color="003F51"/>
                      <w:left w:val="single" w:sz="8" w:space="0" w:color="003F51"/>
                      <w:bottom w:val="single" w:sz="8" w:space="0" w:color="003F51"/>
                      <w:right w:val="single" w:sz="8" w:space="0" w:color="003F51"/>
                    </w:tcBorders>
                    <w:vAlign w:val="center"/>
                  </w:tcPr>
                  <w:sdt>
                    <w:sdtPr>
                      <w:rPr>
                        <w:sz w:val="26"/>
                        <w:szCs w:val="26"/>
                      </w:rPr>
                      <w:id w:val="-844247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 w14:paraId="6610B05F" w14:textId="0C366F7C" w:rsidR="000D7672" w:rsidRPr="006E7964" w:rsidRDefault="000D7672" w:rsidP="00AB1E17">
                        <w:pPr>
                          <w:tabs>
                            <w:tab w:val="clear" w:pos="567"/>
                            <w:tab w:val="clear" w:pos="1134"/>
                            <w:tab w:val="clear" w:pos="1701"/>
                          </w:tabs>
                          <w:spacing w:before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sz w:val="26"/>
                            <w:szCs w:val="26"/>
                          </w:rPr>
                          <w:t>☐</w:t>
                        </w:r>
                      </w:p>
                    </w:sdtContent>
                  </w:sdt>
                </w:tc>
              </w:tr>
            </w:sdtContent>
          </w:sdt>
        </w:sdtContent>
      </w:sdt>
    </w:tbl>
    <w:p w14:paraId="7A11CB5F" w14:textId="048B70C3" w:rsidR="000250F8" w:rsidRPr="00026EA6" w:rsidRDefault="000250F8" w:rsidP="00C41587">
      <w:pPr>
        <w:tabs>
          <w:tab w:val="clear" w:pos="567"/>
          <w:tab w:val="clear" w:pos="1134"/>
          <w:tab w:val="clear" w:pos="1701"/>
        </w:tabs>
        <w:spacing w:before="0" w:after="60" w:line="24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*Additional rows can be added by clicking the </w:t>
      </w:r>
      <w:r w:rsidR="000D68E0">
        <w:rPr>
          <w:rFonts w:cs="Arial"/>
          <w:bCs/>
          <w:szCs w:val="22"/>
        </w:rPr>
        <w:t>(</w:t>
      </w:r>
      <w:r>
        <w:rPr>
          <w:rFonts w:cs="Arial"/>
          <w:bCs/>
          <w:szCs w:val="22"/>
        </w:rPr>
        <w:t>+</w:t>
      </w:r>
      <w:r w:rsidR="000D68E0">
        <w:rPr>
          <w:rFonts w:cs="Arial"/>
          <w:bCs/>
          <w:szCs w:val="22"/>
        </w:rPr>
        <w:t>)</w:t>
      </w:r>
      <w:r>
        <w:rPr>
          <w:rFonts w:cs="Arial"/>
          <w:bCs/>
          <w:szCs w:val="22"/>
        </w:rPr>
        <w:t xml:space="preserve"> at the bottom right corner of the table above.</w:t>
      </w:r>
    </w:p>
    <w:p w14:paraId="56CEC10C" w14:textId="7163520C" w:rsidR="003A6E75" w:rsidRPr="008E7855" w:rsidRDefault="003A6E75" w:rsidP="00522ABE">
      <w:pPr>
        <w:tabs>
          <w:tab w:val="clear" w:pos="567"/>
          <w:tab w:val="clear" w:pos="1134"/>
          <w:tab w:val="clear" w:pos="1701"/>
        </w:tabs>
        <w:spacing w:before="120" w:after="120" w:line="240" w:lineRule="auto"/>
        <w:rPr>
          <w:rFonts w:cs="Arial"/>
          <w:b/>
          <w:sz w:val="24"/>
          <w:szCs w:val="24"/>
        </w:rPr>
      </w:pPr>
      <w:r w:rsidRPr="008E7855">
        <w:rPr>
          <w:rFonts w:cs="Arial"/>
          <w:b/>
          <w:sz w:val="24"/>
          <w:szCs w:val="24"/>
        </w:rPr>
        <w:t>Application checklist:</w:t>
      </w:r>
    </w:p>
    <w:p w14:paraId="54D0C752" w14:textId="41FD09DE" w:rsidR="003A6E75" w:rsidRPr="00177226" w:rsidRDefault="00275172" w:rsidP="00C41587">
      <w:pPr>
        <w:spacing w:before="0" w:after="60" w:line="240" w:lineRule="auto"/>
        <w:ind w:left="567" w:hanging="567"/>
        <w:rPr>
          <w:szCs w:val="22"/>
        </w:rPr>
      </w:pPr>
      <w:sdt>
        <w:sdtPr>
          <w:rPr>
            <w:szCs w:val="22"/>
          </w:rPr>
          <w:id w:val="-1166010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425" w:rsidRPr="0017722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A6E75" w:rsidRPr="00177226">
        <w:rPr>
          <w:szCs w:val="22"/>
        </w:rPr>
        <w:tab/>
        <w:t xml:space="preserve">Complete the front of this form with </w:t>
      </w:r>
      <w:r w:rsidR="004C18A9" w:rsidRPr="00177226">
        <w:rPr>
          <w:szCs w:val="22"/>
        </w:rPr>
        <w:t xml:space="preserve">all </w:t>
      </w:r>
      <w:r w:rsidR="003A6E75" w:rsidRPr="00177226">
        <w:rPr>
          <w:szCs w:val="22"/>
        </w:rPr>
        <w:t>contact details</w:t>
      </w:r>
      <w:r w:rsidR="004C18A9" w:rsidRPr="00177226">
        <w:rPr>
          <w:szCs w:val="22"/>
        </w:rPr>
        <w:t>. The form must be signed.</w:t>
      </w:r>
    </w:p>
    <w:p w14:paraId="687B718C" w14:textId="1BE331CE" w:rsidR="003A6E75" w:rsidRPr="00177226" w:rsidRDefault="00275172" w:rsidP="00C41587">
      <w:pPr>
        <w:spacing w:before="0" w:after="60" w:line="240" w:lineRule="auto"/>
        <w:ind w:left="567" w:hanging="567"/>
        <w:rPr>
          <w:szCs w:val="22"/>
        </w:rPr>
      </w:pPr>
      <w:sdt>
        <w:sdtPr>
          <w:rPr>
            <w:szCs w:val="22"/>
          </w:rPr>
          <w:id w:val="34629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9F9" w:rsidRPr="0017722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A6E75" w:rsidRPr="00177226">
        <w:rPr>
          <w:szCs w:val="22"/>
        </w:rPr>
        <w:tab/>
        <w:t>Complete seed</w:t>
      </w:r>
      <w:r w:rsidR="004C18A9" w:rsidRPr="00177226">
        <w:rPr>
          <w:szCs w:val="22"/>
        </w:rPr>
        <w:t xml:space="preserve"> </w:t>
      </w:r>
      <w:r w:rsidR="00D6417A" w:rsidRPr="00177226">
        <w:rPr>
          <w:szCs w:val="22"/>
        </w:rPr>
        <w:t>/planting</w:t>
      </w:r>
      <w:r w:rsidR="004C18A9" w:rsidRPr="00177226">
        <w:rPr>
          <w:szCs w:val="22"/>
        </w:rPr>
        <w:t xml:space="preserve"> </w:t>
      </w:r>
      <w:r w:rsidR="00F136F6" w:rsidRPr="00177226">
        <w:rPr>
          <w:szCs w:val="22"/>
        </w:rPr>
        <w:t xml:space="preserve">source </w:t>
      </w:r>
      <w:r w:rsidR="003A6E75" w:rsidRPr="00177226">
        <w:rPr>
          <w:szCs w:val="22"/>
        </w:rPr>
        <w:t>and paddock details above.</w:t>
      </w:r>
    </w:p>
    <w:p w14:paraId="62C0031D" w14:textId="77777777" w:rsidR="000739F9" w:rsidRPr="00177226" w:rsidRDefault="00275172" w:rsidP="00C41587">
      <w:pPr>
        <w:spacing w:before="0" w:after="60" w:line="240" w:lineRule="auto"/>
        <w:ind w:left="567" w:hanging="567"/>
        <w:rPr>
          <w:szCs w:val="22"/>
        </w:rPr>
      </w:pPr>
      <w:sdt>
        <w:sdtPr>
          <w:rPr>
            <w:szCs w:val="22"/>
          </w:rPr>
          <w:id w:val="35531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9F9" w:rsidRPr="0017722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A6E75" w:rsidRPr="00177226">
        <w:rPr>
          <w:szCs w:val="22"/>
        </w:rPr>
        <w:tab/>
      </w:r>
      <w:r w:rsidR="000739F9" w:rsidRPr="00177226">
        <w:rPr>
          <w:b/>
          <w:bCs/>
          <w:szCs w:val="22"/>
        </w:rPr>
        <w:t>Enclose evidence of Variety</w:t>
      </w:r>
      <w:r w:rsidR="000739F9" w:rsidRPr="00177226">
        <w:rPr>
          <w:szCs w:val="22"/>
        </w:rPr>
        <w:t xml:space="preserve">. Varietal evidence can be in the form of seed labels or other traceable evidence for planting stock. </w:t>
      </w:r>
    </w:p>
    <w:p w14:paraId="7B446804" w14:textId="77777777" w:rsidR="000739F9" w:rsidRPr="00177226" w:rsidRDefault="00275172" w:rsidP="00701E29">
      <w:pPr>
        <w:spacing w:before="0" w:line="240" w:lineRule="auto"/>
        <w:ind w:left="567" w:hanging="567"/>
        <w:rPr>
          <w:szCs w:val="22"/>
        </w:rPr>
      </w:pPr>
      <w:sdt>
        <w:sdtPr>
          <w:rPr>
            <w:szCs w:val="22"/>
          </w:rPr>
          <w:id w:val="-154351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9F9" w:rsidRPr="0017722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739F9" w:rsidRPr="00177226">
        <w:rPr>
          <w:szCs w:val="22"/>
        </w:rPr>
        <w:tab/>
      </w:r>
      <w:r w:rsidR="000739F9" w:rsidRPr="00177226">
        <w:rPr>
          <w:b/>
          <w:bCs/>
          <w:szCs w:val="22"/>
        </w:rPr>
        <w:t>Enclose evidence of THC level</w:t>
      </w:r>
      <w:r w:rsidR="000739F9" w:rsidRPr="00177226">
        <w:rPr>
          <w:szCs w:val="22"/>
        </w:rPr>
        <w:t xml:space="preserve">. THC evidence must link back to the crop from which the seed or planting stock originated. </w:t>
      </w:r>
    </w:p>
    <w:p w14:paraId="0A5764A8" w14:textId="379F0E7B" w:rsidR="003A6E75" w:rsidRPr="00177226" w:rsidRDefault="00275172" w:rsidP="00701E29">
      <w:pPr>
        <w:spacing w:before="0" w:line="240" w:lineRule="auto"/>
        <w:ind w:left="567" w:hanging="567"/>
        <w:rPr>
          <w:szCs w:val="22"/>
        </w:rPr>
      </w:pPr>
      <w:sdt>
        <w:sdtPr>
          <w:rPr>
            <w:szCs w:val="22"/>
          </w:rPr>
          <w:id w:val="-169229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9F9" w:rsidRPr="0017722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739F9" w:rsidRPr="00177226">
        <w:rPr>
          <w:szCs w:val="22"/>
        </w:rPr>
        <w:tab/>
        <w:t xml:space="preserve">Applications </w:t>
      </w:r>
      <w:r w:rsidR="000739F9" w:rsidRPr="00177226">
        <w:rPr>
          <w:b/>
          <w:bCs/>
          <w:szCs w:val="22"/>
        </w:rPr>
        <w:t>must</w:t>
      </w:r>
      <w:r w:rsidR="000739F9" w:rsidRPr="00177226">
        <w:rPr>
          <w:szCs w:val="22"/>
        </w:rPr>
        <w:t xml:space="preserve"> be accompanied by an accurate </w:t>
      </w:r>
      <w:r w:rsidR="000739F9" w:rsidRPr="00177226">
        <w:rPr>
          <w:b/>
          <w:bCs/>
          <w:szCs w:val="22"/>
        </w:rPr>
        <w:t>map</w:t>
      </w:r>
      <w:r w:rsidR="000739F9" w:rsidRPr="00177226">
        <w:rPr>
          <w:szCs w:val="22"/>
        </w:rPr>
        <w:t xml:space="preserve"> showing access to </w:t>
      </w:r>
      <w:r w:rsidR="00AA0AC0" w:rsidRPr="00177226">
        <w:rPr>
          <w:szCs w:val="22"/>
        </w:rPr>
        <w:t xml:space="preserve">areas </w:t>
      </w:r>
      <w:r w:rsidR="005F70EC" w:rsidRPr="00177226">
        <w:rPr>
          <w:szCs w:val="22"/>
        </w:rPr>
        <w:t>paddocks and part-paddock sowings</w:t>
      </w:r>
      <w:r w:rsidR="000739F9" w:rsidRPr="00177226">
        <w:rPr>
          <w:szCs w:val="22"/>
        </w:rPr>
        <w:t>. Please clearly define: farm paddock name; gates and fences; details of crops sown in adjoining paddocks; indicate North; roads and tracks and distances to nearest towns.</w:t>
      </w:r>
    </w:p>
    <w:sectPr w:rsidR="003A6E75" w:rsidRPr="00177226" w:rsidSect="00A22C83">
      <w:headerReference w:type="even" r:id="rId17"/>
      <w:headerReference w:type="default" r:id="rId18"/>
      <w:footerReference w:type="default" r:id="rId19"/>
      <w:headerReference w:type="first" r:id="rId20"/>
      <w:footnotePr>
        <w:numRestart w:val="eachSect"/>
      </w:footnotePr>
      <w:pgSz w:w="16840" w:h="11907" w:orient="landscape" w:code="9"/>
      <w:pgMar w:top="1418" w:right="737" w:bottom="851" w:left="737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EDE2" w14:textId="77777777" w:rsidR="00D356CD" w:rsidRDefault="00D356CD">
      <w:r>
        <w:separator/>
      </w:r>
    </w:p>
  </w:endnote>
  <w:endnote w:type="continuationSeparator" w:id="0">
    <w:p w14:paraId="033889B0" w14:textId="77777777" w:rsidR="00D356CD" w:rsidRDefault="00D3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E3B0" w14:textId="77777777" w:rsidR="005269F1" w:rsidRDefault="00526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154"/>
      <w:gridCol w:w="3485"/>
    </w:tblGrid>
    <w:tr w:rsidR="002D6DDB" w:rsidRPr="00055B6C" w14:paraId="760AD55E" w14:textId="77777777" w:rsidTr="002D6DDB">
      <w:trPr>
        <w:trHeight w:val="136"/>
      </w:trPr>
      <w:tc>
        <w:tcPr>
          <w:tcW w:w="5000" w:type="pct"/>
          <w:gridSpan w:val="2"/>
          <w:vAlign w:val="bottom"/>
        </w:tcPr>
        <w:p w14:paraId="09114182" w14:textId="66D1625E" w:rsidR="002D6DDB" w:rsidRPr="00B07BCC" w:rsidRDefault="002D6DDB" w:rsidP="002D6DDB">
          <w:pPr>
            <w:pStyle w:val="Footer"/>
            <w:spacing w:before="0" w:line="240" w:lineRule="auto"/>
            <w:jc w:val="center"/>
          </w:pPr>
          <w:r>
            <w:t>DDLS Seed Testing and Certification</w:t>
          </w:r>
        </w:p>
      </w:tc>
    </w:tr>
    <w:tr w:rsidR="00A22C83" w:rsidRPr="00055B6C" w14:paraId="16DEEB71" w14:textId="77777777" w:rsidTr="00504F66">
      <w:trPr>
        <w:trHeight w:val="136"/>
      </w:trPr>
      <w:tc>
        <w:tcPr>
          <w:tcW w:w="3192" w:type="pct"/>
          <w:tcBorders>
            <w:top w:val="single" w:sz="6" w:space="0" w:color="auto"/>
          </w:tcBorders>
        </w:tcPr>
        <w:p w14:paraId="22DD5AD7" w14:textId="4A5245E1" w:rsidR="00A22C83" w:rsidRPr="009005C8" w:rsidRDefault="00A22C83" w:rsidP="0015368D">
          <w:pPr>
            <w:spacing w:before="60" w:after="60" w:line="180" w:lineRule="exact"/>
            <w:rPr>
              <w:rFonts w:cs="Arial"/>
              <w:szCs w:val="22"/>
            </w:rPr>
          </w:pPr>
          <w:r w:rsidRPr="009005C8">
            <w:rPr>
              <w:rFonts w:cs="Arial"/>
              <w:szCs w:val="22"/>
            </w:rPr>
            <w:t xml:space="preserve">Issue No. </w:t>
          </w:r>
          <w:r w:rsidR="00504F66">
            <w:rPr>
              <w:rFonts w:cs="Arial"/>
              <w:szCs w:val="22"/>
            </w:rPr>
            <w:t>1</w:t>
          </w:r>
          <w:r w:rsidR="00F61B52">
            <w:rPr>
              <w:rFonts w:cs="Arial"/>
              <w:szCs w:val="22"/>
            </w:rPr>
            <w:t>3</w:t>
          </w:r>
          <w:r w:rsidR="00504F66">
            <w:rPr>
              <w:rFonts w:cs="Arial"/>
              <w:szCs w:val="22"/>
            </w:rPr>
            <w:t xml:space="preserve"> 2</w:t>
          </w:r>
          <w:r w:rsidR="00F61B52">
            <w:rPr>
              <w:rFonts w:cs="Arial"/>
              <w:szCs w:val="22"/>
            </w:rPr>
            <w:t>70225</w:t>
          </w:r>
        </w:p>
      </w:tc>
      <w:tc>
        <w:tcPr>
          <w:tcW w:w="1808" w:type="pct"/>
          <w:tcBorders>
            <w:top w:val="single" w:sz="6" w:space="0" w:color="auto"/>
          </w:tcBorders>
        </w:tcPr>
        <w:p w14:paraId="20F29F88" w14:textId="77777777" w:rsidR="00A22C83" w:rsidRPr="009005C8" w:rsidRDefault="00A22C83" w:rsidP="00B57646">
          <w:pPr>
            <w:pStyle w:val="Footer"/>
            <w:spacing w:before="0" w:line="240" w:lineRule="auto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1E4607">
            <w:rPr>
              <w:noProof/>
            </w:rPr>
            <w:t>1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A45B95">
            <w:fldChar w:fldCharType="begin"/>
          </w:r>
          <w:r w:rsidR="00A45B95">
            <w:instrText xml:space="preserve"> NUMPAGES  </w:instrText>
          </w:r>
          <w:r w:rsidR="00A45B95">
            <w:fldChar w:fldCharType="separate"/>
          </w:r>
          <w:r w:rsidR="001E4607">
            <w:rPr>
              <w:noProof/>
            </w:rPr>
            <w:t>2</w:t>
          </w:r>
          <w:r w:rsidR="00A45B95">
            <w:rPr>
              <w:noProof/>
            </w:rPr>
            <w:fldChar w:fldCharType="end"/>
          </w:r>
        </w:p>
      </w:tc>
    </w:tr>
  </w:tbl>
  <w:p w14:paraId="00FB0906" w14:textId="77777777" w:rsidR="00A22C83" w:rsidRPr="00963646" w:rsidRDefault="00A22C83" w:rsidP="00963646">
    <w:pPr>
      <w:pStyle w:val="Footer"/>
      <w:spacing w:before="0" w:line="24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603A" w14:textId="77777777" w:rsidR="005269F1" w:rsidRDefault="005269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37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764"/>
      <w:gridCol w:w="8773"/>
    </w:tblGrid>
    <w:tr w:rsidR="00242587" w:rsidRPr="00963646" w14:paraId="5625AAED" w14:textId="77777777" w:rsidTr="00242587">
      <w:trPr>
        <w:trHeight w:val="20"/>
      </w:trPr>
      <w:tc>
        <w:tcPr>
          <w:tcW w:w="15537" w:type="dxa"/>
          <w:gridSpan w:val="2"/>
          <w:vAlign w:val="bottom"/>
        </w:tcPr>
        <w:p w14:paraId="16EB2636" w14:textId="4DD1352D" w:rsidR="00242587" w:rsidRPr="00B07BCC" w:rsidRDefault="00242587" w:rsidP="00242587">
          <w:pPr>
            <w:spacing w:before="0" w:line="240" w:lineRule="auto"/>
            <w:jc w:val="center"/>
          </w:pPr>
          <w:r>
            <w:t>DDLS Seed Testing and Certification</w:t>
          </w:r>
        </w:p>
      </w:tc>
    </w:tr>
    <w:tr w:rsidR="00A22C83" w:rsidRPr="00963646" w14:paraId="216DDCE6" w14:textId="77777777" w:rsidTr="00B57646">
      <w:trPr>
        <w:trHeight w:val="20"/>
      </w:trPr>
      <w:tc>
        <w:tcPr>
          <w:tcW w:w="6764" w:type="dxa"/>
          <w:tcBorders>
            <w:top w:val="single" w:sz="6" w:space="0" w:color="auto"/>
          </w:tcBorders>
        </w:tcPr>
        <w:p w14:paraId="1FC9CC07" w14:textId="240CB8B2" w:rsidR="00A22C83" w:rsidRPr="00963646" w:rsidRDefault="00A22C83" w:rsidP="0015368D">
          <w:pPr>
            <w:spacing w:before="60" w:after="60" w:line="240" w:lineRule="auto"/>
            <w:rPr>
              <w:sz w:val="16"/>
            </w:rPr>
          </w:pPr>
          <w:r w:rsidRPr="009005C8">
            <w:rPr>
              <w:rFonts w:cs="Arial"/>
              <w:szCs w:val="22"/>
            </w:rPr>
            <w:t xml:space="preserve">Issue No. </w:t>
          </w:r>
          <w:r w:rsidR="0015368D">
            <w:rPr>
              <w:rFonts w:cs="Arial"/>
              <w:szCs w:val="22"/>
            </w:rPr>
            <w:t>1</w:t>
          </w:r>
          <w:r w:rsidR="000D7672">
            <w:rPr>
              <w:rFonts w:cs="Arial"/>
              <w:szCs w:val="22"/>
            </w:rPr>
            <w:t>3</w:t>
          </w:r>
          <w:r>
            <w:rPr>
              <w:rFonts w:cs="Arial"/>
              <w:szCs w:val="22"/>
            </w:rPr>
            <w:t xml:space="preserve"> </w:t>
          </w:r>
          <w:r w:rsidR="000D7672">
            <w:rPr>
              <w:rFonts w:cs="Arial"/>
              <w:szCs w:val="22"/>
            </w:rPr>
            <w:t>250225</w:t>
          </w:r>
        </w:p>
      </w:tc>
      <w:tc>
        <w:tcPr>
          <w:tcW w:w="8773" w:type="dxa"/>
          <w:tcBorders>
            <w:top w:val="single" w:sz="6" w:space="0" w:color="auto"/>
          </w:tcBorders>
        </w:tcPr>
        <w:p w14:paraId="1BA4EEE7" w14:textId="77777777" w:rsidR="00A22C83" w:rsidRPr="00963646" w:rsidRDefault="00A22C83" w:rsidP="009C13E7">
          <w:pPr>
            <w:spacing w:before="60" w:after="60" w:line="240" w:lineRule="auto"/>
            <w:jc w:val="right"/>
            <w:rPr>
              <w:sz w:val="16"/>
            </w:rPr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1E4607">
            <w:rPr>
              <w:noProof/>
            </w:rPr>
            <w:t>2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A45B95">
            <w:fldChar w:fldCharType="begin"/>
          </w:r>
          <w:r w:rsidR="00A45B95">
            <w:instrText xml:space="preserve"> NUMPAGES  </w:instrText>
          </w:r>
          <w:r w:rsidR="00A45B95">
            <w:fldChar w:fldCharType="separate"/>
          </w:r>
          <w:r w:rsidR="001E4607">
            <w:rPr>
              <w:noProof/>
            </w:rPr>
            <w:t>2</w:t>
          </w:r>
          <w:r w:rsidR="00A45B95">
            <w:rPr>
              <w:noProof/>
            </w:rPr>
            <w:fldChar w:fldCharType="end"/>
          </w:r>
        </w:p>
      </w:tc>
    </w:tr>
  </w:tbl>
  <w:p w14:paraId="0EC03A40" w14:textId="77777777" w:rsidR="00A22C83" w:rsidRPr="001350CA" w:rsidRDefault="00A22C83" w:rsidP="00963646">
    <w:pPr>
      <w:pStyle w:val="Footer"/>
      <w:spacing w:before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36D3" w14:textId="77777777" w:rsidR="00D356CD" w:rsidRDefault="00D356CD">
      <w:bookmarkStart w:id="0" w:name="_Hlk167349211"/>
      <w:bookmarkEnd w:id="0"/>
      <w:r>
        <w:separator/>
      </w:r>
    </w:p>
  </w:footnote>
  <w:footnote w:type="continuationSeparator" w:id="0">
    <w:p w14:paraId="05499049" w14:textId="77777777" w:rsidR="00D356CD" w:rsidRDefault="00D35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D93F" w14:textId="2D3134CF" w:rsidR="005269F1" w:rsidRDefault="004E2D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53C3AE5B" wp14:editId="4B58F9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21244650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762D6" w14:textId="77775E04" w:rsidR="004E2D40" w:rsidRPr="004E2D40" w:rsidRDefault="004E2D40" w:rsidP="004E2D4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2D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AE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9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" filled="f" stroked="f">
              <v:textbox style="mso-fit-shape-to-text:t" inset="0,15pt,0,0">
                <w:txbxContent>
                  <w:p w14:paraId="145762D6" w14:textId="77775E04" w:rsidR="004E2D40" w:rsidRPr="004E2D40" w:rsidRDefault="004E2D40" w:rsidP="004E2D4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E2D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42DA" w14:textId="0FCC3870" w:rsidR="00794D9F" w:rsidRDefault="004E2D40" w:rsidP="00C61993">
    <w:pPr>
      <w:pStyle w:val="Header"/>
      <w:spacing w:before="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289DEB8B" wp14:editId="1E93F82F">
              <wp:simplePos x="72420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17060152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2EFAF" w14:textId="67D1E61D" w:rsidR="004E2D40" w:rsidRPr="004E2D40" w:rsidRDefault="004E2D40" w:rsidP="004E2D4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2D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DEB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9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" filled="f" stroked="f">
              <v:textbox style="mso-fit-shape-to-text:t" inset="0,15pt,0,0">
                <w:txbxContent>
                  <w:p w14:paraId="4AA2EFAF" w14:textId="67D1E61D" w:rsidR="004E2D40" w:rsidRPr="004E2D40" w:rsidRDefault="004E2D40" w:rsidP="004E2D4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E2D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96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9"/>
      <w:gridCol w:w="2963"/>
      <w:gridCol w:w="1946"/>
      <w:gridCol w:w="1560"/>
    </w:tblGrid>
    <w:tr w:rsidR="00794D9F" w14:paraId="5C78E957" w14:textId="77777777" w:rsidTr="00374CFD">
      <w:trPr>
        <w:trHeight w:val="907"/>
      </w:trPr>
      <w:tc>
        <w:tcPr>
          <w:tcW w:w="3208" w:type="dxa"/>
          <w:shd w:val="clear" w:color="auto" w:fill="auto"/>
          <w:vAlign w:val="bottom"/>
        </w:tcPr>
        <w:p w14:paraId="25D28328" w14:textId="77777777" w:rsidR="00794D9F" w:rsidRDefault="00794D9F" w:rsidP="00794D9F">
          <w:pPr>
            <w:pStyle w:val="Header"/>
            <w:jc w:val="center"/>
          </w:pPr>
          <w:bookmarkStart w:id="7" w:name="_Hlk163731989"/>
          <w:r w:rsidRPr="005156B1">
            <w:rPr>
              <w:noProof/>
            </w:rPr>
            <w:drawing>
              <wp:inline distT="0" distB="0" distL="0" distR="0" wp14:anchorId="259C8C31" wp14:editId="01BB08A0">
                <wp:extent cx="1645200" cy="540000"/>
                <wp:effectExtent l="0" t="0" r="0" b="0"/>
                <wp:docPr id="87" name="Graphic 87" descr="Department of Primary Industries and Regional Development - logo 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78AA8B-413E-168E-8618-F39AEC99084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epartment of Primary Industries and Regional Development - logo" descr="Department of Primary Industries and Regional Development - logo ">
                          <a:extLst>
                            <a:ext uri="{FF2B5EF4-FFF2-40B4-BE49-F238E27FC236}">
                              <a16:creationId xmlns:a16="http://schemas.microsoft.com/office/drawing/2014/main" id="{7378AA8B-413E-168E-8618-F39AEC99084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2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  <w:shd w:val="clear" w:color="auto" w:fill="auto"/>
          <w:vAlign w:val="bottom"/>
        </w:tcPr>
        <w:p w14:paraId="17FE66D5" w14:textId="0A087B69" w:rsidR="00794D9F" w:rsidRPr="00EB4A9F" w:rsidRDefault="00794D9F" w:rsidP="00794D9F">
          <w:pPr>
            <w:pStyle w:val="Header"/>
            <w:jc w:val="center"/>
            <w:rPr>
              <w:b/>
            </w:rPr>
          </w:pPr>
        </w:p>
      </w:tc>
      <w:tc>
        <w:tcPr>
          <w:tcW w:w="1985" w:type="dxa"/>
          <w:shd w:val="clear" w:color="auto" w:fill="auto"/>
          <w:vAlign w:val="bottom"/>
        </w:tcPr>
        <w:p w14:paraId="15BBAFEE" w14:textId="02733182" w:rsidR="00794D9F" w:rsidRDefault="00946927" w:rsidP="00794D9F">
          <w:pPr>
            <w:pStyle w:val="Header"/>
            <w:jc w:val="center"/>
            <w:rPr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4DC6A66A" wp14:editId="59A22415">
                    <wp:simplePos x="0" y="0"/>
                    <wp:positionH relativeFrom="column">
                      <wp:posOffset>-371475</wp:posOffset>
                    </wp:positionH>
                    <wp:positionV relativeFrom="paragraph">
                      <wp:posOffset>-45720</wp:posOffset>
                    </wp:positionV>
                    <wp:extent cx="871220" cy="295275"/>
                    <wp:effectExtent l="0" t="0" r="0" b="0"/>
                    <wp:wrapNone/>
                    <wp:docPr id="5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71220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529AFF" w14:textId="77777777" w:rsidR="00946927" w:rsidRPr="00B07BCC" w:rsidRDefault="00946927" w:rsidP="00946927">
                                <w:pPr>
                                  <w:spacing w:before="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Form 601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C6A66A" id="Text Box 8" o:spid="_x0000_s1028" type="#_x0000_t202" style="position:absolute;left:0;text-align:left;margin-left:-29.25pt;margin-top:-3.6pt;width:68.6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" stroked="f">
                    <v:textbox>
                      <w:txbxContent>
                        <w:p w14:paraId="51529AFF" w14:textId="77777777" w:rsidR="00946927" w:rsidRPr="00B07BCC" w:rsidRDefault="00946927" w:rsidP="00946927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51" w:type="dxa"/>
          <w:shd w:val="clear" w:color="auto" w:fill="auto"/>
          <w:vAlign w:val="bottom"/>
        </w:tcPr>
        <w:p w14:paraId="5C58F9ED" w14:textId="77777777" w:rsidR="00794D9F" w:rsidRDefault="00794D9F" w:rsidP="00794D9F">
          <w:pPr>
            <w:pStyle w:val="Header"/>
            <w:ind w:left="228"/>
            <w:jc w:val="center"/>
          </w:pPr>
          <w:r w:rsidRPr="005156B1">
            <w:rPr>
              <w:noProof/>
            </w:rPr>
            <w:drawing>
              <wp:inline distT="0" distB="0" distL="0" distR="0" wp14:anchorId="7F4686E9" wp14:editId="4FB29FF7">
                <wp:extent cx="708660" cy="427990"/>
                <wp:effectExtent l="0" t="0" r="0" b="0"/>
                <wp:docPr id="88" name="Graphic 88" descr="Protect, Grow, Innovate - taglin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4514B1-1223-865B-CFD9-F026A85581D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rotect Grow Innovate" descr="Protect, Grow, Innovate - tagline">
                          <a:extLst>
                            <a:ext uri="{FF2B5EF4-FFF2-40B4-BE49-F238E27FC236}">
                              <a16:creationId xmlns:a16="http://schemas.microsoft.com/office/drawing/2014/main" id="{564514B1-1223-865B-CFD9-F026A85581D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7"/>
  </w:tbl>
  <w:p w14:paraId="6A6725DE" w14:textId="51556FF7" w:rsidR="00A22C83" w:rsidRDefault="00A22C83" w:rsidP="00C61993">
    <w:pPr>
      <w:pStyle w:val="Header"/>
      <w:spacing w:before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4430" w14:textId="253DBBA7" w:rsidR="005269F1" w:rsidRDefault="004E2D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C54AEFD" wp14:editId="5A87E8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1930447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8E124" w14:textId="35A1E7B0" w:rsidR="004E2D40" w:rsidRPr="004E2D40" w:rsidRDefault="004E2D40" w:rsidP="004E2D4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2D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4AE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9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" filled="f" stroked="f">
              <v:textbox style="mso-fit-shape-to-text:t" inset="0,15pt,0,0">
                <w:txbxContent>
                  <w:p w14:paraId="1EB8E124" w14:textId="35A1E7B0" w:rsidR="004E2D40" w:rsidRPr="004E2D40" w:rsidRDefault="004E2D40" w:rsidP="004E2D4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E2D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0F67" w14:textId="26AFA9A7" w:rsidR="004E2D40" w:rsidRDefault="004E2D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3C0C315A" wp14:editId="25E1AC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140200434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DE099" w14:textId="408E0D92" w:rsidR="004E2D40" w:rsidRPr="004E2D40" w:rsidRDefault="004E2D40" w:rsidP="004E2D4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2D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C31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39pt;z-index:251665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" filled="f" stroked="f">
              <v:textbox style="mso-fit-shape-to-text:t" inset="0,15pt,0,0">
                <w:txbxContent>
                  <w:p w14:paraId="03ADE099" w14:textId="408E0D92" w:rsidR="004E2D40" w:rsidRPr="004E2D40" w:rsidRDefault="004E2D40" w:rsidP="004E2D4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E2D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DBA" w14:textId="6C0EFF18" w:rsidR="00C772E3" w:rsidRPr="007D0193" w:rsidRDefault="004E2D40" w:rsidP="00C772E3">
    <w:pPr>
      <w:pStyle w:val="Header"/>
      <w:spacing w:before="0" w:line="240" w:lineRule="auto"/>
      <w:rPr>
        <w:sz w:val="2"/>
        <w:szCs w:val="2"/>
      </w:rPr>
    </w:pPr>
    <w:r>
      <w:rPr>
        <w:rFonts w:eastAsia="Arial" w:cs="Arial"/>
        <w:noProof/>
        <w:sz w:val="24"/>
        <w:szCs w:val="22"/>
        <w:lang w:eastAsia="en-US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165D2465" wp14:editId="708F08FE">
              <wp:simplePos x="468173" y="27066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153544549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FD16E" w14:textId="5B1254B5" w:rsidR="004E2D40" w:rsidRPr="004E2D40" w:rsidRDefault="004E2D40" w:rsidP="004E2D4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2D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D24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43.45pt;height:39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" filled="f" stroked="f">
              <v:textbox style="mso-fit-shape-to-text:t" inset="0,15pt,0,0">
                <w:txbxContent>
                  <w:p w14:paraId="72FFD16E" w14:textId="5B1254B5" w:rsidR="004E2D40" w:rsidRPr="004E2D40" w:rsidRDefault="004E2D40" w:rsidP="004E2D4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E2D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72E3" w:rsidRPr="00066757">
      <w:rPr>
        <w:rFonts w:eastAsia="Arial" w:cs="Arial"/>
        <w:noProof/>
        <w:sz w:val="24"/>
        <w:szCs w:val="22"/>
        <w:lang w:eastAsia="en-US"/>
      </w:rPr>
      <w:drawing>
        <wp:inline distT="0" distB="0" distL="0" distR="0" wp14:anchorId="63DAD735" wp14:editId="5D7F06C3">
          <wp:extent cx="1645200" cy="540000"/>
          <wp:effectExtent l="0" t="0" r="0" b="0"/>
          <wp:docPr id="12841878" name="Graphic 12841878" descr="Department of Primary Industries and Regional Development - logo ">
            <a:extLst xmlns:a="http://schemas.openxmlformats.org/drawingml/2006/main">
              <a:ext uri="{FF2B5EF4-FFF2-40B4-BE49-F238E27FC236}">
                <a16:creationId xmlns:a16="http://schemas.microsoft.com/office/drawing/2014/main" id="{7378AA8B-413E-168E-8618-F39AEC9908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partment of Primary Industries and Regional Development - logo" descr="Department of Primary Industries and Regional Development - logo ">
                    <a:extLst>
                      <a:ext uri="{FF2B5EF4-FFF2-40B4-BE49-F238E27FC236}">
                        <a16:creationId xmlns:a16="http://schemas.microsoft.com/office/drawing/2014/main" id="{7378AA8B-413E-168E-8618-F39AEC9908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2E3">
      <w:rPr>
        <w:sz w:val="2"/>
        <w:szCs w:val="2"/>
      </w:rPr>
      <w:tab/>
    </w:r>
    <w:r w:rsidR="00C772E3">
      <w:rPr>
        <w:sz w:val="2"/>
        <w:szCs w:val="2"/>
      </w:rPr>
      <w:tab/>
    </w:r>
    <w:r w:rsidR="00C772E3">
      <w:rPr>
        <w:sz w:val="2"/>
        <w:szCs w:val="2"/>
      </w:rPr>
      <w:tab/>
    </w:r>
    <w:r w:rsidR="00C772E3">
      <w:rPr>
        <w:sz w:val="2"/>
        <w:szCs w:val="2"/>
      </w:rPr>
      <w:tab/>
    </w:r>
    <w:r w:rsidR="00C772E3">
      <w:rPr>
        <w:sz w:val="2"/>
        <w:szCs w:val="2"/>
      </w:rPr>
      <w:tab/>
    </w:r>
    <w:r w:rsidR="00C772E3">
      <w:rPr>
        <w:b/>
        <w:bCs/>
        <w:sz w:val="24"/>
        <w:szCs w:val="24"/>
      </w:rPr>
      <w:t>Form 601</w:t>
    </w:r>
    <w:r w:rsidR="00C772E3">
      <w:rPr>
        <w:sz w:val="2"/>
        <w:szCs w:val="2"/>
      </w:rPr>
      <w:tab/>
    </w:r>
    <w:r w:rsidR="00C772E3">
      <w:rPr>
        <w:sz w:val="2"/>
        <w:szCs w:val="2"/>
      </w:rPr>
      <w:tab/>
    </w:r>
    <w:r w:rsidR="00C772E3">
      <w:rPr>
        <w:sz w:val="2"/>
        <w:szCs w:val="2"/>
      </w:rPr>
      <w:tab/>
    </w:r>
    <w:r w:rsidR="00C772E3">
      <w:rPr>
        <w:sz w:val="2"/>
        <w:szCs w:val="2"/>
      </w:rPr>
      <w:tab/>
    </w:r>
    <w:r w:rsidR="00C772E3">
      <w:rPr>
        <w:sz w:val="2"/>
        <w:szCs w:val="2"/>
      </w:rPr>
      <w:tab/>
    </w:r>
    <w:r w:rsidR="00C772E3">
      <w:rPr>
        <w:sz w:val="2"/>
        <w:szCs w:val="2"/>
      </w:rPr>
      <w:tab/>
    </w:r>
    <w:r w:rsidR="00C772E3">
      <w:rPr>
        <w:sz w:val="2"/>
        <w:szCs w:val="2"/>
      </w:rPr>
      <w:tab/>
    </w:r>
    <w:r w:rsidR="00C772E3" w:rsidRPr="00066757">
      <w:rPr>
        <w:rFonts w:eastAsia="Arial" w:cs="Arial"/>
        <w:noProof/>
        <w:sz w:val="24"/>
        <w:szCs w:val="22"/>
        <w:lang w:eastAsia="en-US"/>
      </w:rPr>
      <w:drawing>
        <wp:inline distT="0" distB="0" distL="0" distR="0" wp14:anchorId="6D334001" wp14:editId="622B460C">
          <wp:extent cx="708660" cy="427990"/>
          <wp:effectExtent l="0" t="0" r="0" b="0"/>
          <wp:docPr id="1368937290" name="Graphic 1368937290" descr="Protect, Grow, Innovate - tagline">
            <a:extLst xmlns:a="http://schemas.openxmlformats.org/drawingml/2006/main">
              <a:ext uri="{FF2B5EF4-FFF2-40B4-BE49-F238E27FC236}">
                <a16:creationId xmlns:a16="http://schemas.microsoft.com/office/drawing/2014/main" id="{564514B1-1223-865B-CFD9-F026A85581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rotect Grow Innovate" descr="Protect, Grow, Innovate - tagline">
                    <a:extLst>
                      <a:ext uri="{FF2B5EF4-FFF2-40B4-BE49-F238E27FC236}">
                        <a16:creationId xmlns:a16="http://schemas.microsoft.com/office/drawing/2014/main" id="{564514B1-1223-865B-CFD9-F026A85581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43C7F0" w14:textId="5AF51222" w:rsidR="00A22C83" w:rsidRPr="001350CA" w:rsidRDefault="00A22C83" w:rsidP="00C61993">
    <w:pPr>
      <w:tabs>
        <w:tab w:val="clear" w:pos="567"/>
        <w:tab w:val="clear" w:pos="1134"/>
        <w:tab w:val="clear" w:pos="1701"/>
      </w:tabs>
      <w:spacing w:before="0" w:line="240" w:lineRule="auto"/>
      <w:jc w:val="both"/>
      <w:rPr>
        <w:sz w:val="2"/>
        <w:szCs w:val="2"/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888C" w14:textId="793C539D" w:rsidR="004E2D40" w:rsidRDefault="004E2D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1A60ADF1" wp14:editId="09F511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159684136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C73DF" w14:textId="16460C3A" w:rsidR="004E2D40" w:rsidRPr="004E2D40" w:rsidRDefault="004E2D40" w:rsidP="004E2D4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E2D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0AD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39pt;z-index:251664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" filled="f" stroked="f">
              <v:textbox style="mso-fit-shape-to-text:t" inset="0,15pt,0,0">
                <w:txbxContent>
                  <w:p w14:paraId="3B8C73DF" w14:textId="16460C3A" w:rsidR="004E2D40" w:rsidRPr="004E2D40" w:rsidRDefault="004E2D40" w:rsidP="004E2D4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E2D4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9524B4B"/>
    <w:multiLevelType w:val="hybridMultilevel"/>
    <w:tmpl w:val="8BCA3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502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672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AU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31NyOQvfC3A5umUJOxyUnzFZyv2c9fSBdzLp7Bst8Bb97ipfCKE8S9ASvUuvg7JWya6J4DNl68OYTdmsjr/4Q==" w:salt="5X4dYiLZqpJuT7/VIGWt1Q==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7A"/>
    <w:rsid w:val="0001421E"/>
    <w:rsid w:val="00020063"/>
    <w:rsid w:val="000225A1"/>
    <w:rsid w:val="000237D8"/>
    <w:rsid w:val="00023A01"/>
    <w:rsid w:val="00023C26"/>
    <w:rsid w:val="00024C40"/>
    <w:rsid w:val="000250F8"/>
    <w:rsid w:val="0004066F"/>
    <w:rsid w:val="00043FCB"/>
    <w:rsid w:val="000441E1"/>
    <w:rsid w:val="00054434"/>
    <w:rsid w:val="00055173"/>
    <w:rsid w:val="00063D5F"/>
    <w:rsid w:val="00072878"/>
    <w:rsid w:val="000739F9"/>
    <w:rsid w:val="000822B1"/>
    <w:rsid w:val="000A6E03"/>
    <w:rsid w:val="000B06D8"/>
    <w:rsid w:val="000B19FE"/>
    <w:rsid w:val="000B42CE"/>
    <w:rsid w:val="000B541F"/>
    <w:rsid w:val="000C71B4"/>
    <w:rsid w:val="000D1295"/>
    <w:rsid w:val="000D61AF"/>
    <w:rsid w:val="000D68E0"/>
    <w:rsid w:val="000D7672"/>
    <w:rsid w:val="000E021A"/>
    <w:rsid w:val="000E18B4"/>
    <w:rsid w:val="000E24E4"/>
    <w:rsid w:val="000E4A56"/>
    <w:rsid w:val="000E4BAB"/>
    <w:rsid w:val="000E64FD"/>
    <w:rsid w:val="000F3E50"/>
    <w:rsid w:val="001035CA"/>
    <w:rsid w:val="00110227"/>
    <w:rsid w:val="001215F7"/>
    <w:rsid w:val="001350CA"/>
    <w:rsid w:val="00137C26"/>
    <w:rsid w:val="00141425"/>
    <w:rsid w:val="00141C65"/>
    <w:rsid w:val="0015368D"/>
    <w:rsid w:val="0016159D"/>
    <w:rsid w:val="0016403F"/>
    <w:rsid w:val="00164ECD"/>
    <w:rsid w:val="00177226"/>
    <w:rsid w:val="001A4237"/>
    <w:rsid w:val="001A79EA"/>
    <w:rsid w:val="001B06A4"/>
    <w:rsid w:val="001B1F97"/>
    <w:rsid w:val="001B78EF"/>
    <w:rsid w:val="001C2BC4"/>
    <w:rsid w:val="001D59DA"/>
    <w:rsid w:val="001E109D"/>
    <w:rsid w:val="001E4607"/>
    <w:rsid w:val="0020573C"/>
    <w:rsid w:val="00207FF2"/>
    <w:rsid w:val="00217BD5"/>
    <w:rsid w:val="00222BFE"/>
    <w:rsid w:val="00225A46"/>
    <w:rsid w:val="00232428"/>
    <w:rsid w:val="00237374"/>
    <w:rsid w:val="00240AED"/>
    <w:rsid w:val="00242587"/>
    <w:rsid w:val="00252B34"/>
    <w:rsid w:val="00252F27"/>
    <w:rsid w:val="00274524"/>
    <w:rsid w:val="00275172"/>
    <w:rsid w:val="00280193"/>
    <w:rsid w:val="00281BE2"/>
    <w:rsid w:val="00281C2E"/>
    <w:rsid w:val="00284DFA"/>
    <w:rsid w:val="002A17F7"/>
    <w:rsid w:val="002B1CD5"/>
    <w:rsid w:val="002B7D0A"/>
    <w:rsid w:val="002D0AC9"/>
    <w:rsid w:val="002D68DA"/>
    <w:rsid w:val="002D6DDB"/>
    <w:rsid w:val="002D7CAC"/>
    <w:rsid w:val="003011C8"/>
    <w:rsid w:val="00302A51"/>
    <w:rsid w:val="003102C8"/>
    <w:rsid w:val="0034106B"/>
    <w:rsid w:val="00341788"/>
    <w:rsid w:val="00373718"/>
    <w:rsid w:val="00374CFD"/>
    <w:rsid w:val="003838F4"/>
    <w:rsid w:val="003862C5"/>
    <w:rsid w:val="003955E5"/>
    <w:rsid w:val="003A3067"/>
    <w:rsid w:val="003A6E75"/>
    <w:rsid w:val="003B2516"/>
    <w:rsid w:val="003C55D9"/>
    <w:rsid w:val="003D5460"/>
    <w:rsid w:val="003E64D0"/>
    <w:rsid w:val="003F38C1"/>
    <w:rsid w:val="00402F44"/>
    <w:rsid w:val="00420195"/>
    <w:rsid w:val="00423724"/>
    <w:rsid w:val="00442374"/>
    <w:rsid w:val="00442858"/>
    <w:rsid w:val="00451793"/>
    <w:rsid w:val="0046056A"/>
    <w:rsid w:val="00467891"/>
    <w:rsid w:val="00473A23"/>
    <w:rsid w:val="00480D01"/>
    <w:rsid w:val="00480D46"/>
    <w:rsid w:val="004A367A"/>
    <w:rsid w:val="004C18A9"/>
    <w:rsid w:val="004C3872"/>
    <w:rsid w:val="004D2674"/>
    <w:rsid w:val="004D31FD"/>
    <w:rsid w:val="004E2D40"/>
    <w:rsid w:val="004E7864"/>
    <w:rsid w:val="004F524E"/>
    <w:rsid w:val="004F6D29"/>
    <w:rsid w:val="00504645"/>
    <w:rsid w:val="00504F66"/>
    <w:rsid w:val="00507DC6"/>
    <w:rsid w:val="00522ABE"/>
    <w:rsid w:val="00525BEA"/>
    <w:rsid w:val="00526065"/>
    <w:rsid w:val="005266F8"/>
    <w:rsid w:val="005269F1"/>
    <w:rsid w:val="005302A2"/>
    <w:rsid w:val="00534910"/>
    <w:rsid w:val="005429F2"/>
    <w:rsid w:val="005549EA"/>
    <w:rsid w:val="00570D82"/>
    <w:rsid w:val="00580FB4"/>
    <w:rsid w:val="005822D1"/>
    <w:rsid w:val="00585C4C"/>
    <w:rsid w:val="00586313"/>
    <w:rsid w:val="0059529F"/>
    <w:rsid w:val="005A02DA"/>
    <w:rsid w:val="005A661C"/>
    <w:rsid w:val="005B00DC"/>
    <w:rsid w:val="005B309E"/>
    <w:rsid w:val="005C2A6E"/>
    <w:rsid w:val="005D4A70"/>
    <w:rsid w:val="005E1428"/>
    <w:rsid w:val="005E4C8D"/>
    <w:rsid w:val="005E4D32"/>
    <w:rsid w:val="005F3B20"/>
    <w:rsid w:val="005F4D40"/>
    <w:rsid w:val="005F70EC"/>
    <w:rsid w:val="00602823"/>
    <w:rsid w:val="0063071E"/>
    <w:rsid w:val="00637AA2"/>
    <w:rsid w:val="0064056E"/>
    <w:rsid w:val="0064138B"/>
    <w:rsid w:val="00653A4D"/>
    <w:rsid w:val="006B3B68"/>
    <w:rsid w:val="006B6513"/>
    <w:rsid w:val="006C1779"/>
    <w:rsid w:val="006E06D1"/>
    <w:rsid w:val="006E1BCD"/>
    <w:rsid w:val="006E2AE5"/>
    <w:rsid w:val="006E7964"/>
    <w:rsid w:val="006F1C60"/>
    <w:rsid w:val="006F73A3"/>
    <w:rsid w:val="00701E29"/>
    <w:rsid w:val="00703FE5"/>
    <w:rsid w:val="00710478"/>
    <w:rsid w:val="00721C28"/>
    <w:rsid w:val="007225D4"/>
    <w:rsid w:val="007258A2"/>
    <w:rsid w:val="00727D66"/>
    <w:rsid w:val="0073220B"/>
    <w:rsid w:val="007324FF"/>
    <w:rsid w:val="007330B6"/>
    <w:rsid w:val="0075628B"/>
    <w:rsid w:val="0078657B"/>
    <w:rsid w:val="00787E2C"/>
    <w:rsid w:val="00794D9F"/>
    <w:rsid w:val="00795800"/>
    <w:rsid w:val="007A4540"/>
    <w:rsid w:val="007B0F4A"/>
    <w:rsid w:val="007B52B5"/>
    <w:rsid w:val="007D6BD8"/>
    <w:rsid w:val="007D70EC"/>
    <w:rsid w:val="007E07AE"/>
    <w:rsid w:val="007F43B8"/>
    <w:rsid w:val="008331AE"/>
    <w:rsid w:val="008452A7"/>
    <w:rsid w:val="00847E3C"/>
    <w:rsid w:val="0086722E"/>
    <w:rsid w:val="00887215"/>
    <w:rsid w:val="00890F73"/>
    <w:rsid w:val="00892F2F"/>
    <w:rsid w:val="00894F38"/>
    <w:rsid w:val="008A501F"/>
    <w:rsid w:val="008B14AF"/>
    <w:rsid w:val="008D7284"/>
    <w:rsid w:val="008E7855"/>
    <w:rsid w:val="008F7791"/>
    <w:rsid w:val="009005C8"/>
    <w:rsid w:val="009026ED"/>
    <w:rsid w:val="00903DF9"/>
    <w:rsid w:val="009273D5"/>
    <w:rsid w:val="00927D5C"/>
    <w:rsid w:val="00930304"/>
    <w:rsid w:val="00932D92"/>
    <w:rsid w:val="009403F9"/>
    <w:rsid w:val="009445B9"/>
    <w:rsid w:val="00946927"/>
    <w:rsid w:val="0095294F"/>
    <w:rsid w:val="00963646"/>
    <w:rsid w:val="00963D43"/>
    <w:rsid w:val="00973393"/>
    <w:rsid w:val="00976905"/>
    <w:rsid w:val="00983786"/>
    <w:rsid w:val="0098596B"/>
    <w:rsid w:val="00993892"/>
    <w:rsid w:val="009A71D4"/>
    <w:rsid w:val="009B2C59"/>
    <w:rsid w:val="009B7601"/>
    <w:rsid w:val="009C13E7"/>
    <w:rsid w:val="009E1380"/>
    <w:rsid w:val="009F24E9"/>
    <w:rsid w:val="00A00F56"/>
    <w:rsid w:val="00A05BD2"/>
    <w:rsid w:val="00A22C83"/>
    <w:rsid w:val="00A3051F"/>
    <w:rsid w:val="00A44930"/>
    <w:rsid w:val="00A45B95"/>
    <w:rsid w:val="00A53BCF"/>
    <w:rsid w:val="00A551C3"/>
    <w:rsid w:val="00A57305"/>
    <w:rsid w:val="00A615D7"/>
    <w:rsid w:val="00A62252"/>
    <w:rsid w:val="00A674B9"/>
    <w:rsid w:val="00A72C6F"/>
    <w:rsid w:val="00A8268C"/>
    <w:rsid w:val="00A96F90"/>
    <w:rsid w:val="00AA0AC0"/>
    <w:rsid w:val="00AA585C"/>
    <w:rsid w:val="00AA77D5"/>
    <w:rsid w:val="00AB1E17"/>
    <w:rsid w:val="00AC039C"/>
    <w:rsid w:val="00AD2F82"/>
    <w:rsid w:val="00AD7098"/>
    <w:rsid w:val="00AE1696"/>
    <w:rsid w:val="00AE2AE6"/>
    <w:rsid w:val="00AE622B"/>
    <w:rsid w:val="00AF14B9"/>
    <w:rsid w:val="00B144FF"/>
    <w:rsid w:val="00B14FDF"/>
    <w:rsid w:val="00B33AA1"/>
    <w:rsid w:val="00B40C93"/>
    <w:rsid w:val="00B43FE0"/>
    <w:rsid w:val="00B46770"/>
    <w:rsid w:val="00B46F70"/>
    <w:rsid w:val="00B53837"/>
    <w:rsid w:val="00B57646"/>
    <w:rsid w:val="00B607BA"/>
    <w:rsid w:val="00B6252B"/>
    <w:rsid w:val="00B6761E"/>
    <w:rsid w:val="00B704C2"/>
    <w:rsid w:val="00B744D7"/>
    <w:rsid w:val="00B7565B"/>
    <w:rsid w:val="00B85D99"/>
    <w:rsid w:val="00B920CE"/>
    <w:rsid w:val="00BA4766"/>
    <w:rsid w:val="00BC0696"/>
    <w:rsid w:val="00BC0D86"/>
    <w:rsid w:val="00BC4F52"/>
    <w:rsid w:val="00BE1EEF"/>
    <w:rsid w:val="00BE72F8"/>
    <w:rsid w:val="00BE7D34"/>
    <w:rsid w:val="00BF261F"/>
    <w:rsid w:val="00BF3FFF"/>
    <w:rsid w:val="00BF74AA"/>
    <w:rsid w:val="00C00D0A"/>
    <w:rsid w:val="00C06DC7"/>
    <w:rsid w:val="00C07279"/>
    <w:rsid w:val="00C155E5"/>
    <w:rsid w:val="00C1735A"/>
    <w:rsid w:val="00C33599"/>
    <w:rsid w:val="00C34CEC"/>
    <w:rsid w:val="00C41587"/>
    <w:rsid w:val="00C426A7"/>
    <w:rsid w:val="00C50C41"/>
    <w:rsid w:val="00C5419F"/>
    <w:rsid w:val="00C60241"/>
    <w:rsid w:val="00C61993"/>
    <w:rsid w:val="00C65A61"/>
    <w:rsid w:val="00C73FAF"/>
    <w:rsid w:val="00C772E3"/>
    <w:rsid w:val="00C81AB6"/>
    <w:rsid w:val="00C86E49"/>
    <w:rsid w:val="00C964D4"/>
    <w:rsid w:val="00CA408F"/>
    <w:rsid w:val="00CA496B"/>
    <w:rsid w:val="00CA6ED8"/>
    <w:rsid w:val="00CC1AAF"/>
    <w:rsid w:val="00CE451C"/>
    <w:rsid w:val="00CE7D0F"/>
    <w:rsid w:val="00CF616F"/>
    <w:rsid w:val="00D11089"/>
    <w:rsid w:val="00D170A8"/>
    <w:rsid w:val="00D24CDF"/>
    <w:rsid w:val="00D356CD"/>
    <w:rsid w:val="00D50C9F"/>
    <w:rsid w:val="00D540C4"/>
    <w:rsid w:val="00D54F08"/>
    <w:rsid w:val="00D6417A"/>
    <w:rsid w:val="00D93C1C"/>
    <w:rsid w:val="00DA0EC2"/>
    <w:rsid w:val="00DC139C"/>
    <w:rsid w:val="00DD56C8"/>
    <w:rsid w:val="00DE1302"/>
    <w:rsid w:val="00DE45EB"/>
    <w:rsid w:val="00DE4E4D"/>
    <w:rsid w:val="00E03BAA"/>
    <w:rsid w:val="00E07004"/>
    <w:rsid w:val="00E13F58"/>
    <w:rsid w:val="00E33865"/>
    <w:rsid w:val="00E42215"/>
    <w:rsid w:val="00E61F27"/>
    <w:rsid w:val="00E63F23"/>
    <w:rsid w:val="00E7359B"/>
    <w:rsid w:val="00E81F62"/>
    <w:rsid w:val="00E94389"/>
    <w:rsid w:val="00EA43F6"/>
    <w:rsid w:val="00EB49B2"/>
    <w:rsid w:val="00EE1021"/>
    <w:rsid w:val="00F032E2"/>
    <w:rsid w:val="00F136F6"/>
    <w:rsid w:val="00F17462"/>
    <w:rsid w:val="00F26461"/>
    <w:rsid w:val="00F40B7A"/>
    <w:rsid w:val="00F43CB5"/>
    <w:rsid w:val="00F43DA5"/>
    <w:rsid w:val="00F451A8"/>
    <w:rsid w:val="00F559E5"/>
    <w:rsid w:val="00F61B52"/>
    <w:rsid w:val="00F7307A"/>
    <w:rsid w:val="00F91FA6"/>
    <w:rsid w:val="00F927F9"/>
    <w:rsid w:val="00F93C66"/>
    <w:rsid w:val="00F975B2"/>
    <w:rsid w:val="00FA71CB"/>
    <w:rsid w:val="00FC0503"/>
    <w:rsid w:val="00FC29E4"/>
    <w:rsid w:val="00FE6A54"/>
    <w:rsid w:val="00FF0933"/>
    <w:rsid w:val="00FF705F"/>
    <w:rsid w:val="00FF70AB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5310B"/>
  <w15:docId w15:val="{B27DC9B0-6807-4CA6-B51B-417B6DBE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tch" w:eastAsia="Times New Roman" w:hAnsi="Dutch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A23"/>
    <w:pPr>
      <w:tabs>
        <w:tab w:val="left" w:pos="567"/>
        <w:tab w:val="left" w:pos="1134"/>
        <w:tab w:val="left" w:pos="1701"/>
      </w:tabs>
      <w:spacing w:before="240" w:line="240" w:lineRule="exact"/>
    </w:pPr>
    <w:rPr>
      <w:rFonts w:ascii="Arial" w:hAnsi="Arial"/>
      <w:sz w:val="22"/>
    </w:rPr>
  </w:style>
  <w:style w:type="paragraph" w:styleId="Heading1">
    <w:name w:val="heading 1"/>
    <w:basedOn w:val="Normal"/>
    <w:next w:val="para"/>
    <w:qFormat/>
    <w:pPr>
      <w:spacing w:before="360"/>
      <w:jc w:val="center"/>
      <w:outlineLvl w:val="0"/>
    </w:pPr>
    <w:rPr>
      <w:rFonts w:ascii="Trebuchet MS" w:hAnsi="Trebuchet MS"/>
      <w:b/>
      <w:sz w:val="30"/>
    </w:rPr>
  </w:style>
  <w:style w:type="paragraph" w:styleId="Heading2">
    <w:name w:val="heading 2"/>
    <w:basedOn w:val="Normal"/>
    <w:next w:val="para"/>
    <w:qFormat/>
    <w:pPr>
      <w:spacing w:before="360"/>
      <w:outlineLvl w:val="1"/>
    </w:pPr>
    <w:rPr>
      <w:rFonts w:ascii="Trebuchet MS" w:hAnsi="Trebuchet MS"/>
      <w:b/>
      <w:sz w:val="30"/>
    </w:rPr>
  </w:style>
  <w:style w:type="paragraph" w:styleId="Heading3">
    <w:name w:val="heading 3"/>
    <w:basedOn w:val="Normal"/>
    <w:next w:val="Normal"/>
    <w:qFormat/>
    <w:pPr>
      <w:outlineLvl w:val="2"/>
    </w:pPr>
    <w:rPr>
      <w:rFonts w:ascii="Trebuchet MS" w:hAnsi="Trebuchet MS"/>
      <w:b/>
      <w:sz w:val="26"/>
    </w:rPr>
  </w:style>
  <w:style w:type="paragraph" w:styleId="Heading4">
    <w:name w:val="heading 4"/>
    <w:basedOn w:val="Normal"/>
    <w:next w:val="Normal"/>
    <w:qFormat/>
    <w:pPr>
      <w:outlineLvl w:val="3"/>
    </w:pPr>
    <w:rPr>
      <w:rFonts w:ascii="Trebuchet MS" w:hAnsi="Trebuchet MS"/>
      <w:i/>
      <w:sz w:val="24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next w:val="Normal"/>
    <w:pPr>
      <w:tabs>
        <w:tab w:val="left" w:pos="993"/>
      </w:tabs>
      <w:spacing w:after="120"/>
      <w:ind w:left="992" w:hanging="992"/>
    </w:pPr>
    <w:rPr>
      <w:b/>
      <w:sz w:val="20"/>
    </w:rPr>
  </w:style>
  <w:style w:type="paragraph" w:customStyle="1" w:styleId="para">
    <w:name w:val="para"/>
    <w:basedOn w:val="Normal"/>
    <w:next w:val="Normal"/>
    <w:pPr>
      <w:spacing w:before="12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lear" w:pos="567"/>
        <w:tab w:val="clear" w:pos="1134"/>
        <w:tab w:val="clear" w:pos="1701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  <w:tab w:val="clear" w:pos="1701"/>
        <w:tab w:val="center" w:pos="4153"/>
        <w:tab w:val="right" w:pos="8306"/>
      </w:tabs>
    </w:pPr>
  </w:style>
  <w:style w:type="paragraph" w:customStyle="1" w:styleId="DAFWAHeading1">
    <w:name w:val="DAFWA Heading 1"/>
    <w:basedOn w:val="Heading2"/>
    <w:qFormat/>
    <w:rsid w:val="00C61993"/>
    <w:pPr>
      <w:spacing w:line="240" w:lineRule="auto"/>
      <w:jc w:val="center"/>
    </w:pPr>
    <w:rPr>
      <w:rFonts w:ascii="Arial" w:hAnsi="Arial" w:cs="Arial"/>
      <w:color w:val="007D57"/>
      <w:sz w:val="32"/>
      <w:szCs w:val="32"/>
    </w:rPr>
  </w:style>
  <w:style w:type="table" w:styleId="TableGrid">
    <w:name w:val="Table Grid"/>
    <w:basedOn w:val="TableNormal"/>
    <w:uiPriority w:val="39"/>
    <w:rsid w:val="00E6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005C8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0E64F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64F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269F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794D9F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uiPriority w:val="39"/>
    <w:rsid w:val="007F43B8"/>
    <w:rPr>
      <w:rFonts w:ascii="Arial" w:eastAsia="Arial" w:hAnsi="Arial" w:cs="Arial"/>
      <w:sz w:val="22"/>
      <w:szCs w:val="22"/>
      <w:lang w:eastAsia="en-US"/>
    </w:rPr>
    <w:tblPr>
      <w:tblBorders>
        <w:top w:val="single" w:sz="8" w:space="0" w:color="69241B"/>
        <w:left w:val="single" w:sz="8" w:space="0" w:color="69241B"/>
        <w:bottom w:val="single" w:sz="8" w:space="0" w:color="69241B"/>
        <w:right w:val="single" w:sz="8" w:space="0" w:color="69241B"/>
        <w:insideH w:val="single" w:sz="8" w:space="0" w:color="69241B"/>
        <w:insideV w:val="single" w:sz="8" w:space="0" w:color="69241B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/>
      </w:rPr>
      <w:tblPr/>
      <w:tcPr>
        <w:tcBorders>
          <w:top w:val="nil"/>
          <w:left w:val="single" w:sz="8" w:space="0" w:color="auto"/>
          <w:bottom w:val="nil"/>
          <w:right w:val="single" w:sz="8" w:space="0" w:color="auto"/>
          <w:insideH w:val="nil"/>
          <w:insideV w:val="single" w:sz="8" w:space="0" w:color="FFFFFF"/>
          <w:tl2br w:val="nil"/>
          <w:tr2bl w:val="nil"/>
        </w:tcBorders>
        <w:shd w:val="clear" w:color="auto" w:fill="69241B"/>
      </w:tcPr>
    </w:tblStylePr>
  </w:style>
  <w:style w:type="character" w:styleId="PlaceholderText">
    <w:name w:val="Placeholder Text"/>
    <w:basedOn w:val="DefaultParagraphFont"/>
    <w:uiPriority w:val="99"/>
    <w:semiHidden/>
    <w:rsid w:val="005D4A70"/>
    <w:rPr>
      <w:color w:val="666666"/>
    </w:rPr>
  </w:style>
  <w:style w:type="paragraph" w:styleId="Revision">
    <w:name w:val="Revision"/>
    <w:hidden/>
    <w:uiPriority w:val="99"/>
    <w:semiHidden/>
    <w:rsid w:val="005266F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numbering" Target="numbering.xml" Id="rId3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header" Target="header6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theme" Target="theme/theme1.xml" Id="rId23" /><Relationship Type="http://schemas.openxmlformats.org/officeDocument/2006/relationships/hyperlink" Target="mailto:DDLS-STAC@dpird.wa.gov.au" TargetMode="External" Id="rId10" /><Relationship Type="http://schemas.openxmlformats.org/officeDocument/2006/relationships/footer" Target="footer4.xml" Id="rId19" /><Relationship Type="http://schemas.openxmlformats.org/officeDocument/2006/relationships/styles" Target="styles.xml" Id="rId4" /><Relationship Type="http://schemas.openxmlformats.org/officeDocument/2006/relationships/hyperlink" Target="mailto:DDLS-STAC@dpird.wa.gov.au" TargetMode="Externa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Id22" /><Relationship Type="http://schemas.openxmlformats.org/officeDocument/2006/relationships/customXml" Target="/customXml/item3.xml" Id="Rc41f4b969b364bbc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04%20NEW%20APPLICATION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BAD1903A6642A7AF5B32AFF60E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4DA1-4A0D-46F8-BC29-1F76863C9E5B}"/>
      </w:docPartPr>
      <w:docPartBody>
        <w:p w:rsidR="00E07380" w:rsidRDefault="007B0905" w:rsidP="007B0905">
          <w:pPr>
            <w:pStyle w:val="0DBAD1903A6642A7AF5B32AFF60ECD56"/>
          </w:pPr>
          <w:r w:rsidRPr="004E6B6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0C"/>
    <w:rsid w:val="002E070C"/>
    <w:rsid w:val="0052352D"/>
    <w:rsid w:val="007B0905"/>
    <w:rsid w:val="008D4BD4"/>
    <w:rsid w:val="00A674B9"/>
    <w:rsid w:val="00B46F70"/>
    <w:rsid w:val="00BA4597"/>
    <w:rsid w:val="00CA707E"/>
    <w:rsid w:val="00D92F44"/>
    <w:rsid w:val="00DD56C8"/>
    <w:rsid w:val="00E07380"/>
    <w:rsid w:val="00E349F6"/>
    <w:rsid w:val="00EB49B2"/>
    <w:rsid w:val="00F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905"/>
    <w:rPr>
      <w:color w:val="666666"/>
    </w:rPr>
  </w:style>
  <w:style w:type="paragraph" w:customStyle="1" w:styleId="0DBAD1903A6642A7AF5B32AFF60ECD56">
    <w:name w:val="0DBAD1903A6642A7AF5B32AFF60ECD56"/>
    <w:rsid w:val="007B0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metadata xmlns="http://www.objective.com/ecm/document/metadata/B11C4AC340A7423FA2930B16A78B07CE" version="1.0.0">
  <systemFields>
    <field name="Objective-Id">
      <value order="0">A5397215</value>
    </field>
    <field name="Objective-Title">
      <value order="0">Form 601 Notification of Planting</value>
    </field>
    <field name="Objective-Description">
      <value order="0"/>
    </field>
    <field name="Objective-CreationStamp">
      <value order="0">2021-08-18T03:28:01Z</value>
    </field>
    <field name="Objective-IsApproved">
      <value order="0">false</value>
    </field>
    <field name="Objective-IsPublished">
      <value order="0">true</value>
    </field>
    <field name="Objective-DatePublished">
      <value order="0">2025-02-27T01:06:05Z</value>
    </field>
    <field name="Objective-ModificationStamp">
      <value order="0">2025-02-27T01:06:05Z</value>
    </field>
    <field name="Objective-Owner">
      <value order="0">Ann Hunter</value>
    </field>
    <field name="Objective-Path">
      <value order="0">DPIRD Global Folder:00 Biosecurity and Emergency Management:07.1 Biosecurity Governance, Strategy and Performance:* BGSP - Templates and Forms:BGSP - Industrial Hemp:BGSP - Industrial Hemp Licensing - Forms - 2023</value>
    </field>
    <field name="Objective-Parent">
      <value order="0">Classified Object</value>
    </field>
    <field name="Objective-State">
      <value order="0">Published</value>
    </field>
    <field name="Objective-VersionId">
      <value order="0">vA16344826</value>
    </field>
    <field name="Objective-Version">
      <value order="0">6.0</value>
    </field>
    <field name="Objective-VersionNumber">
      <value order="0">6</value>
    </field>
    <field name="Objective-VersionComment">
      <value order="0">Ap I13 270225 updated</value>
    </field>
    <field name="Objective-FileNumber">
      <value order="0">DPIRD 23-31247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>Department of Agriculture and Food WA</value>
      </field>
      <field name="Objective-Migrated Original ID">
        <value order="0">A5392886</value>
      </field>
      <field name="Objective-Migrated Object Type">
        <value order="0">Document(Electronic)-default</value>
      </field>
      <field name="Objective-Migrated Metadata Field">
        <value order="0">Allow Intranet Search: N</value>
      </field>
      <field name="Objective-Number of Pages">
        <value order="0"/>
      </field>
      <field name="Objective-Office Lodged">
        <value order="0"/>
      </field>
      <field name="Objective-Allow Intranet Search">
        <value order="0">N</value>
      </field>
    </catalogue>
  </catalogues>
</metadata>
</file>

<file path=customXml/itemProps1.xml><?xml version="1.0" encoding="utf-8"?>
<ds:datastoreItem xmlns:ds="http://schemas.openxmlformats.org/officeDocument/2006/customXml" ds:itemID="{C40B30C3-E635-4E3D-A34F-932AE95812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2004 NEW APPLICATIONS</Template>
  <TotalTime>38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 FOR DOCUMENTS</vt:lpstr>
    </vt:vector>
  </TitlesOfParts>
  <Company>Department of Agriculture</Company>
  <LinksUpToDate>false</LinksUpToDate>
  <CharactersWithSpaces>5001</CharactersWithSpaces>
  <SharedDoc>false</SharedDoc>
  <HLinks>
    <vt:vector size="6" baseType="variant"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>mailto:hempregistrar@agric.wa.gov.au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FOR DOCUMENTS</dc:title>
  <dc:creator>Department of Agriculture</dc:creator>
  <cp:lastModifiedBy>Amy Parry</cp:lastModifiedBy>
  <cp:revision>31</cp:revision>
  <cp:lastPrinted>2017-11-08T01:17:00Z</cp:lastPrinted>
  <dcterms:created xsi:type="dcterms:W3CDTF">2024-06-05T05:09:00Z</dcterms:created>
  <dcterms:modified xsi:type="dcterms:W3CDTF">2025-02-27T01:01:00Z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ClassificationContentMarkingHeaderShapeIds">
    <vt:lpwstr>b81a0f3,7ea0c3b0,65afb9e3,5f2ddd97,5390e377,5b8509f3</vt:lpwstr>
  </op:property>
  <op:property fmtid="{D5CDD505-2E9C-101B-9397-08002B2CF9AE}" pid="4" name="ClassificationContentMarkingHeaderFontProps">
    <vt:lpwstr>#ff0000,12,Calibri</vt:lpwstr>
  </op:property>
  <op:property fmtid="{D5CDD505-2E9C-101B-9397-08002B2CF9AE}" pid="5" name="ClassificationContentMarkingHeaderText">
    <vt:lpwstr>OFFICIAL</vt:lpwstr>
  </op:property>
  <op:property fmtid="{D5CDD505-2E9C-101B-9397-08002B2CF9AE}" pid="6" name="MSIP_Label_8bcf83ea-a86c-44db-b904-16489f29f74e_Enabled">
    <vt:lpwstr>true</vt:lpwstr>
  </op:property>
  <op:property fmtid="{D5CDD505-2E9C-101B-9397-08002B2CF9AE}" pid="7" name="MSIP_Label_8bcf83ea-a86c-44db-b904-16489f29f74e_SetDate">
    <vt:lpwstr>2025-02-25T00:27:40Z</vt:lpwstr>
  </op:property>
  <op:property fmtid="{D5CDD505-2E9C-101B-9397-08002B2CF9AE}" pid="8" name="MSIP_Label_8bcf83ea-a86c-44db-b904-16489f29f74e_Method">
    <vt:lpwstr>Standard</vt:lpwstr>
  </op:property>
  <op:property fmtid="{D5CDD505-2E9C-101B-9397-08002B2CF9AE}" pid="9" name="MSIP_Label_8bcf83ea-a86c-44db-b904-16489f29f74e_Name">
    <vt:lpwstr>EIM Info Class OFFICIAL</vt:lpwstr>
  </op:property>
  <op:property fmtid="{D5CDD505-2E9C-101B-9397-08002B2CF9AE}" pid="10" name="MSIP_Label_8bcf83ea-a86c-44db-b904-16489f29f74e_SiteId">
    <vt:lpwstr>7b5e7ee6-2d23-4b9a-abaa-a0beeed2548e</vt:lpwstr>
  </op:property>
  <op:property fmtid="{D5CDD505-2E9C-101B-9397-08002B2CF9AE}" pid="11" name="MSIP_Label_8bcf83ea-a86c-44db-b904-16489f29f74e_ActionId">
    <vt:lpwstr>ec47051b-1267-43d4-93cf-18a121cd7e98</vt:lpwstr>
  </op:property>
  <op:property fmtid="{D5CDD505-2E9C-101B-9397-08002B2CF9AE}" pid="12" name="MSIP_Label_8bcf83ea-a86c-44db-b904-16489f29f74e_ContentBits">
    <vt:lpwstr>1</vt:lpwstr>
  </op:property>
  <op:property fmtid="{D5CDD505-2E9C-101B-9397-08002B2CF9AE}" pid="13" name="MSIP_Label_8bcf83ea-a86c-44db-b904-16489f29f74e_Tag">
    <vt:lpwstr>10, 3, 0, 1</vt:lpwstr>
  </op:property>
  <op:property fmtid="{D5CDD505-2E9C-101B-9397-08002B2CF9AE}" pid="14" name="Customer-Id">
    <vt:lpwstr>B11C4AC340A7423FA2930B16A78B07CE</vt:lpwstr>
  </op:property>
  <op:property fmtid="{D5CDD505-2E9C-101B-9397-08002B2CF9AE}" pid="15" name="Objective-Id">
    <vt:lpwstr>A5397215</vt:lpwstr>
  </op:property>
  <op:property fmtid="{D5CDD505-2E9C-101B-9397-08002B2CF9AE}" pid="16" name="Objective-Title">
    <vt:lpwstr>Form 601 Notification of Planting</vt:lpwstr>
  </op:property>
  <op:property fmtid="{D5CDD505-2E9C-101B-9397-08002B2CF9AE}" pid="17" name="Objective-Description">
    <vt:lpwstr/>
  </op:property>
  <op:property fmtid="{D5CDD505-2E9C-101B-9397-08002B2CF9AE}" pid="18" name="Objective-CreationStamp">
    <vt:filetime>2021-08-18T03:28:01Z</vt:filetime>
  </op:property>
  <op:property fmtid="{D5CDD505-2E9C-101B-9397-08002B2CF9AE}" pid="19" name="Objective-IsApproved">
    <vt:bool>false</vt:bool>
  </op:property>
  <op:property fmtid="{D5CDD505-2E9C-101B-9397-08002B2CF9AE}" pid="20" name="Objective-IsPublished">
    <vt:bool>true</vt:bool>
  </op:property>
  <op:property fmtid="{D5CDD505-2E9C-101B-9397-08002B2CF9AE}" pid="21" name="Objective-DatePublished">
    <vt:filetime>2025-02-27T01:06:05Z</vt:filetime>
  </op:property>
  <op:property fmtid="{D5CDD505-2E9C-101B-9397-08002B2CF9AE}" pid="22" name="Objective-ModificationStamp">
    <vt:filetime>2025-02-27T01:06:05Z</vt:filetime>
  </op:property>
  <op:property fmtid="{D5CDD505-2E9C-101B-9397-08002B2CF9AE}" pid="23" name="Objective-Owner">
    <vt:lpwstr>Ann Hunter</vt:lpwstr>
  </op:property>
  <op:property fmtid="{D5CDD505-2E9C-101B-9397-08002B2CF9AE}" pid="24" name="Objective-Path">
    <vt:lpwstr>DPIRD Global Folder:00 Biosecurity and Emergency Management:07.1 Biosecurity Governance, Strategy and Performance:* BGSP - Templates and Forms:BGSP - Industrial Hemp:BGSP - Industrial Hemp Licensing - Forms - 2023</vt:lpwstr>
  </op:property>
  <op:property fmtid="{D5CDD505-2E9C-101B-9397-08002B2CF9AE}" pid="25" name="Objective-Parent">
    <vt:lpwstr>Classified Object</vt:lpwstr>
  </op:property>
  <op:property fmtid="{D5CDD505-2E9C-101B-9397-08002B2CF9AE}" pid="26" name="Objective-State">
    <vt:lpwstr>Published</vt:lpwstr>
  </op:property>
  <op:property fmtid="{D5CDD505-2E9C-101B-9397-08002B2CF9AE}" pid="27" name="Objective-VersionId">
    <vt:lpwstr>vA16344826</vt:lpwstr>
  </op:property>
  <op:property fmtid="{D5CDD505-2E9C-101B-9397-08002B2CF9AE}" pid="28" name="Objective-Version">
    <vt:lpwstr>6.0</vt:lpwstr>
  </op:property>
  <op:property fmtid="{D5CDD505-2E9C-101B-9397-08002B2CF9AE}" pid="29" name="Objective-VersionNumber">
    <vt:r8>6</vt:r8>
  </op:property>
  <op:property fmtid="{D5CDD505-2E9C-101B-9397-08002B2CF9AE}" pid="30" name="Objective-VersionComment">
    <vt:lpwstr>Ap I13 270225 updated</vt:lpwstr>
  </op:property>
  <op:property fmtid="{D5CDD505-2E9C-101B-9397-08002B2CF9AE}" pid="31" name="Objective-FileNumber">
    <vt:lpwstr>DPIRD 23-31247</vt:lpwstr>
  </op:property>
  <op:property fmtid="{D5CDD505-2E9C-101B-9397-08002B2CF9AE}" pid="32" name="Objective-Classification">
    <vt:lpwstr>OFFICIAL</vt:lpwstr>
  </op:property>
  <op:property fmtid="{D5CDD505-2E9C-101B-9397-08002B2CF9AE}" pid="33" name="Objective-Caveats">
    <vt:lpwstr/>
  </op:property>
  <op:property fmtid="{D5CDD505-2E9C-101B-9397-08002B2CF9AE}" pid="34" name="Objective-Notes">
    <vt:lpwstr/>
  </op:property>
  <op:property fmtid="{D5CDD505-2E9C-101B-9397-08002B2CF9AE}" pid="35" name="Objective-Connect Creator">
    <vt:lpwstr/>
  </op:property>
  <op:property fmtid="{D5CDD505-2E9C-101B-9397-08002B2CF9AE}" pid="36" name="Objective-Migrated Provenance">
    <vt:lpwstr>Department of Agriculture and Food WA</vt:lpwstr>
  </op:property>
  <op:property fmtid="{D5CDD505-2E9C-101B-9397-08002B2CF9AE}" pid="37" name="Objective-Migrated Original ID">
    <vt:lpwstr>A5392886</vt:lpwstr>
  </op:property>
  <op:property fmtid="{D5CDD505-2E9C-101B-9397-08002B2CF9AE}" pid="38" name="Objective-Migrated Object Type">
    <vt:lpwstr>Document(Electronic)-default</vt:lpwstr>
  </op:property>
  <op:property fmtid="{D5CDD505-2E9C-101B-9397-08002B2CF9AE}" pid="39" name="Objective-Migrated Metadata Field">
    <vt:lpwstr>Allow Intranet Search: N</vt:lpwstr>
  </op:property>
  <op:property fmtid="{D5CDD505-2E9C-101B-9397-08002B2CF9AE}" pid="40" name="Objective-Number of Pages">
    <vt:lpwstr/>
  </op:property>
  <op:property fmtid="{D5CDD505-2E9C-101B-9397-08002B2CF9AE}" pid="41" name="Objective-Office Lodged">
    <vt:lpwstr/>
  </op:property>
  <op:property fmtid="{D5CDD505-2E9C-101B-9397-08002B2CF9AE}" pid="42" name="Objective-Allow Intranet Search">
    <vt:lpwstr>N</vt:lpwstr>
  </op:property>
</op:Properties>
</file>