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3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4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5EBAD40A" w:rsidR="00DD5D8E" w:rsidRDefault="004E7353" w:rsidP="00E34FDB">
      <w:pPr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4E7353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R</w:t>
      </w:r>
      <w:r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equest for a r</w:t>
      </w:r>
      <w:r w:rsidRPr="004E7353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eplacement Property Identification Code (PIC) card</w:t>
      </w:r>
    </w:p>
    <w:p w14:paraId="6EED225C" w14:textId="7E1A23FA" w:rsid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p w14:paraId="0FD32DB0" w14:textId="77777777" w:rsidR="004E7353" w:rsidRDefault="004E7353" w:rsidP="00654349">
      <w:pPr>
        <w:rPr>
          <w:sz w:val="22"/>
          <w:szCs w:val="20"/>
        </w:rPr>
      </w:pPr>
    </w:p>
    <w:p w14:paraId="21359F87" w14:textId="7AA34120" w:rsidR="00E0697F" w:rsidRDefault="00307E18" w:rsidP="00654349">
      <w:r w:rsidRPr="00307E18">
        <w:t xml:space="preserve">Please complete and submit this form </w:t>
      </w:r>
      <w:r w:rsidR="004E7353" w:rsidRPr="00307E18">
        <w:t>if you require a</w:t>
      </w:r>
      <w:r w:rsidR="00E0697F" w:rsidRPr="00307E18">
        <w:t xml:space="preserve"> replacement</w:t>
      </w:r>
      <w:r w:rsidR="004E7353" w:rsidRPr="00307E18">
        <w:t xml:space="preserve"> </w:t>
      </w:r>
      <w:r>
        <w:t>physical</w:t>
      </w:r>
      <w:r w:rsidR="004E7353" w:rsidRPr="00307E18">
        <w:t xml:space="preserve"> PIC c</w:t>
      </w:r>
      <w:r w:rsidR="00E0697F" w:rsidRPr="00307E18">
        <w:t>ard</w:t>
      </w:r>
      <w:r w:rsidR="004E7353" w:rsidRPr="00307E18">
        <w:t>.</w:t>
      </w:r>
    </w:p>
    <w:p w14:paraId="17A086A8" w14:textId="77777777" w:rsidR="00307E18" w:rsidRPr="00307E18" w:rsidRDefault="00307E18" w:rsidP="00307E18">
      <w:r w:rsidRPr="00307E18">
        <w:t xml:space="preserve">The </w:t>
      </w:r>
      <w:r>
        <w:t xml:space="preserve">replacement </w:t>
      </w:r>
      <w:r w:rsidRPr="00307E18">
        <w:t xml:space="preserve">card will be sent to the postal address registered with your stock brand. </w:t>
      </w:r>
    </w:p>
    <w:p w14:paraId="52BC40E6" w14:textId="0CD3F770" w:rsidR="004E7353" w:rsidRPr="0060034B" w:rsidRDefault="004E7353" w:rsidP="00654349">
      <w:r w:rsidRPr="00307E18">
        <w:t xml:space="preserve">Use the online brands search to </w:t>
      </w:r>
      <w:r w:rsidR="004920F0">
        <w:t>check</w:t>
      </w:r>
      <w:r w:rsidRPr="00307E18">
        <w:t xml:space="preserve"> if your properties are registered correctly</w:t>
      </w:r>
      <w:r w:rsidR="008F37F3">
        <w:t xml:space="preserve">; </w:t>
      </w:r>
      <w:hyperlink r:id="rId17" w:history="1">
        <w:r w:rsidR="0060034B" w:rsidRPr="0060034B">
          <w:rPr>
            <w:rStyle w:val="Hyperlink"/>
          </w:rPr>
          <w:t>Brands Search (dpird.wa.gov.au)</w:t>
        </w:r>
      </w:hyperlink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E0697F" w14:paraId="55F1F481" w14:textId="77777777" w:rsidTr="00DD5D8E">
        <w:tc>
          <w:tcPr>
            <w:tcW w:w="1470" w:type="pct"/>
          </w:tcPr>
          <w:p w14:paraId="3FB9AF3A" w14:textId="74D7970C" w:rsidR="00E0697F" w:rsidRPr="00E0697F" w:rsidRDefault="00E0697F" w:rsidP="00E0697F">
            <w:pPr>
              <w:pStyle w:val="NoSpacing"/>
              <w:rPr>
                <w:b/>
                <w:bCs/>
              </w:rPr>
            </w:pPr>
            <w:r w:rsidRPr="00E0697F">
              <w:rPr>
                <w:b/>
                <w:bCs/>
              </w:rPr>
              <w:t>Brand</w:t>
            </w:r>
          </w:p>
        </w:tc>
        <w:tc>
          <w:tcPr>
            <w:tcW w:w="3530" w:type="pct"/>
          </w:tcPr>
          <w:p w14:paraId="518427A6" w14:textId="0505905A" w:rsidR="00E0697F" w:rsidRDefault="00E0697F" w:rsidP="00E0697F">
            <w:pPr>
              <w:pStyle w:val="NoSpacing"/>
            </w:pPr>
          </w:p>
        </w:tc>
      </w:tr>
      <w:tr w:rsidR="00E0697F" w14:paraId="477F853A" w14:textId="77777777" w:rsidTr="00DD5D8E">
        <w:tc>
          <w:tcPr>
            <w:tcW w:w="1470" w:type="pct"/>
          </w:tcPr>
          <w:p w14:paraId="073B3022" w14:textId="6BC14A22" w:rsidR="00E0697F" w:rsidRPr="00DD5D8E" w:rsidRDefault="00E0697F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Identification Code(s) (PICs)</w:t>
            </w:r>
          </w:p>
        </w:tc>
        <w:tc>
          <w:tcPr>
            <w:tcW w:w="3530" w:type="pct"/>
          </w:tcPr>
          <w:p w14:paraId="04B24EA3" w14:textId="77777777" w:rsidR="00E0697F" w:rsidRDefault="00E0697F" w:rsidP="00D0644C">
            <w:pPr>
              <w:pStyle w:val="NoSpacing"/>
            </w:pP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030118" w14:paraId="7B6F44F6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F3A522B" w14:textId="77777777" w:rsidR="00030118" w:rsidRDefault="00030118" w:rsidP="007B3CEC">
            <w:pPr>
              <w:pStyle w:val="NoSpacing"/>
            </w:pPr>
            <w:r>
              <w:t>Contact person</w:t>
            </w:r>
          </w:p>
        </w:tc>
      </w:tr>
      <w:tr w:rsidR="00030118" w14:paraId="59A6C14B" w14:textId="77777777" w:rsidTr="007B3CEC">
        <w:tc>
          <w:tcPr>
            <w:tcW w:w="1470" w:type="pct"/>
          </w:tcPr>
          <w:p w14:paraId="76B58F9E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530" w:type="pct"/>
          </w:tcPr>
          <w:p w14:paraId="2E53A326" w14:textId="77777777" w:rsidR="00030118" w:rsidRDefault="00030118" w:rsidP="007B3CEC">
            <w:pPr>
              <w:pStyle w:val="NoSpacing"/>
            </w:pPr>
          </w:p>
        </w:tc>
      </w:tr>
      <w:tr w:rsidR="00030118" w14:paraId="4D214D3F" w14:textId="77777777" w:rsidTr="007B3CEC">
        <w:tc>
          <w:tcPr>
            <w:tcW w:w="1470" w:type="pct"/>
          </w:tcPr>
          <w:p w14:paraId="6D5247F0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Given name(s)</w:t>
            </w:r>
          </w:p>
        </w:tc>
        <w:tc>
          <w:tcPr>
            <w:tcW w:w="3530" w:type="pct"/>
          </w:tcPr>
          <w:p w14:paraId="089EBF65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62D1E7C8" w14:textId="77777777" w:rsidTr="007B3CEC">
        <w:tc>
          <w:tcPr>
            <w:tcW w:w="1470" w:type="pct"/>
          </w:tcPr>
          <w:p w14:paraId="119D55A3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5BEB0955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0394B6D8" w14:textId="77777777" w:rsidTr="007B3CEC">
        <w:tc>
          <w:tcPr>
            <w:tcW w:w="1470" w:type="pct"/>
          </w:tcPr>
          <w:p w14:paraId="29B5BEB2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3C6180BD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037BD629" w14:textId="77777777" w:rsidTr="007B3CEC">
        <w:tc>
          <w:tcPr>
            <w:tcW w:w="1470" w:type="pct"/>
          </w:tcPr>
          <w:p w14:paraId="7B372A52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0E5F924A" w14:textId="77777777" w:rsidR="00030118" w:rsidRDefault="00030118" w:rsidP="007B3CEC">
            <w:pPr>
              <w:pStyle w:val="NoSpacing"/>
              <w:keepNext/>
            </w:pPr>
          </w:p>
        </w:tc>
      </w:tr>
    </w:tbl>
    <w:p w14:paraId="06DE7CEA" w14:textId="77777777" w:rsidR="00D4762E" w:rsidRDefault="00D4762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lastRenderedPageBreak/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26C605A6" w14:textId="77777777" w:rsidR="00816E8D" w:rsidRPr="00816E8D" w:rsidRDefault="007E3CDC" w:rsidP="00A1690D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5E615E9C" w14:textId="3269FAC4" w:rsidR="00816E8D" w:rsidRPr="00816E8D" w:rsidRDefault="00816E8D" w:rsidP="00A1690D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816E8D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have checked my registration details online and declare they are correct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237E17" w14:paraId="0D285764" w14:textId="77777777" w:rsidTr="00237E17">
        <w:tc>
          <w:tcPr>
            <w:tcW w:w="5000" w:type="pct"/>
            <w:gridSpan w:val="2"/>
            <w:shd w:val="clear" w:color="auto" w:fill="21574C" w:themeFill="accent3"/>
          </w:tcPr>
          <w:p w14:paraId="3FA08C04" w14:textId="1860715B" w:rsidR="00237E17" w:rsidRDefault="00237E17" w:rsidP="00237E17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 w:rsidR="003A0F61"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 w:rsidR="003A0F61">
              <w:rPr>
                <w:b/>
                <w:color w:val="FFFFFF" w:themeColor="background1"/>
              </w:rPr>
              <w:t>)</w:t>
            </w:r>
          </w:p>
        </w:tc>
      </w:tr>
      <w:tr w:rsidR="006F4DE5" w14:paraId="47B16399" w14:textId="77777777" w:rsidTr="00D0644C">
        <w:tc>
          <w:tcPr>
            <w:tcW w:w="1470" w:type="pct"/>
          </w:tcPr>
          <w:p w14:paraId="7901900E" w14:textId="3597E803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C006F0F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3A7D19A" w14:textId="77777777" w:rsidTr="00D0644C">
        <w:tc>
          <w:tcPr>
            <w:tcW w:w="1470" w:type="pct"/>
          </w:tcPr>
          <w:p w14:paraId="7B46B38E" w14:textId="5505C377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26339A8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4C79F9C2" w14:textId="77777777" w:rsidTr="009F4F86">
        <w:trPr>
          <w:trHeight w:val="794"/>
        </w:trPr>
        <w:tc>
          <w:tcPr>
            <w:tcW w:w="1470" w:type="pct"/>
          </w:tcPr>
          <w:p w14:paraId="2820C62E" w14:textId="3FA0E3ED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0C5FA642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C363DD1" w14:textId="77777777" w:rsidTr="00D0644C">
        <w:tc>
          <w:tcPr>
            <w:tcW w:w="1470" w:type="pct"/>
          </w:tcPr>
          <w:p w14:paraId="7E6F61C3" w14:textId="1A54CB59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2067153" w14:textId="77777777" w:rsidR="006F4DE5" w:rsidRDefault="006F4DE5" w:rsidP="006F4DE5">
            <w:pPr>
              <w:pStyle w:val="NoSpacing"/>
              <w:keepNext/>
            </w:pPr>
          </w:p>
        </w:tc>
      </w:tr>
    </w:tbl>
    <w:p w14:paraId="21F988E7" w14:textId="58290CE1" w:rsidR="00DD5D8E" w:rsidRDefault="00322518" w:rsidP="00B23CA3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  <w:bookmarkEnd w:id="0"/>
      <w:bookmarkEnd w:id="1"/>
    </w:p>
    <w:sectPr w:rsidR="00DD5D8E" w:rsidSect="006E082A">
      <w:footerReference w:type="default" r:id="rId18"/>
      <w:footerReference w:type="first" r:id="rId19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F6E52" w14:textId="77777777" w:rsidR="00C6395F" w:rsidRDefault="00C6395F" w:rsidP="00E34FDB">
      <w:r>
        <w:separator/>
      </w:r>
    </w:p>
  </w:endnote>
  <w:endnote w:type="continuationSeparator" w:id="0">
    <w:p w14:paraId="099F8485" w14:textId="77777777" w:rsidR="00C6395F" w:rsidRDefault="00C6395F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20D6CC48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</w:p>
          <w:p w14:paraId="2D4D14A2" w14:textId="20D6CC48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E9997" w14:textId="77777777" w:rsidR="00C6395F" w:rsidRDefault="00C6395F" w:rsidP="00E34FDB">
      <w:r>
        <w:separator/>
      </w:r>
    </w:p>
  </w:footnote>
  <w:footnote w:type="continuationSeparator" w:id="0">
    <w:p w14:paraId="033B38D7" w14:textId="77777777" w:rsidR="00C6395F" w:rsidRDefault="00C6395F" w:rsidP="00E3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295AAA86"/>
    <w:lvl w:ilvl="0" w:tplc="76FC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8E"/>
    <w:rsid w:val="000007FA"/>
    <w:rsid w:val="000121F6"/>
    <w:rsid w:val="0001308E"/>
    <w:rsid w:val="000250EF"/>
    <w:rsid w:val="000300AF"/>
    <w:rsid w:val="00030118"/>
    <w:rsid w:val="000523E6"/>
    <w:rsid w:val="00057DAF"/>
    <w:rsid w:val="000724AE"/>
    <w:rsid w:val="00074921"/>
    <w:rsid w:val="0008037D"/>
    <w:rsid w:val="00092953"/>
    <w:rsid w:val="000A4447"/>
    <w:rsid w:val="000B497F"/>
    <w:rsid w:val="000C6158"/>
    <w:rsid w:val="000C704B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65C1A"/>
    <w:rsid w:val="00173D61"/>
    <w:rsid w:val="00175E3A"/>
    <w:rsid w:val="00176A3C"/>
    <w:rsid w:val="001840F8"/>
    <w:rsid w:val="001A0D77"/>
    <w:rsid w:val="001A2523"/>
    <w:rsid w:val="001C7835"/>
    <w:rsid w:val="001E352F"/>
    <w:rsid w:val="001E4C19"/>
    <w:rsid w:val="001E5A94"/>
    <w:rsid w:val="001F13C1"/>
    <w:rsid w:val="001F23A2"/>
    <w:rsid w:val="001F446D"/>
    <w:rsid w:val="001F6314"/>
    <w:rsid w:val="00201239"/>
    <w:rsid w:val="00202ABD"/>
    <w:rsid w:val="00203C0C"/>
    <w:rsid w:val="002068CA"/>
    <w:rsid w:val="00212F76"/>
    <w:rsid w:val="00221AB7"/>
    <w:rsid w:val="00224264"/>
    <w:rsid w:val="00225436"/>
    <w:rsid w:val="0023635C"/>
    <w:rsid w:val="00237E17"/>
    <w:rsid w:val="002407CE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965D6"/>
    <w:rsid w:val="002A2620"/>
    <w:rsid w:val="002A3AF3"/>
    <w:rsid w:val="002A6A4F"/>
    <w:rsid w:val="002B3E75"/>
    <w:rsid w:val="002B5A22"/>
    <w:rsid w:val="002C77E9"/>
    <w:rsid w:val="002E0EDA"/>
    <w:rsid w:val="002F0780"/>
    <w:rsid w:val="00305171"/>
    <w:rsid w:val="003066BE"/>
    <w:rsid w:val="00307075"/>
    <w:rsid w:val="00307E18"/>
    <w:rsid w:val="00313E85"/>
    <w:rsid w:val="003211B2"/>
    <w:rsid w:val="00322518"/>
    <w:rsid w:val="00326814"/>
    <w:rsid w:val="00326824"/>
    <w:rsid w:val="003307B2"/>
    <w:rsid w:val="00342EBD"/>
    <w:rsid w:val="0034577C"/>
    <w:rsid w:val="0034680A"/>
    <w:rsid w:val="00360B23"/>
    <w:rsid w:val="00361777"/>
    <w:rsid w:val="00363FF8"/>
    <w:rsid w:val="00376E9E"/>
    <w:rsid w:val="0037721D"/>
    <w:rsid w:val="0038102A"/>
    <w:rsid w:val="00395A30"/>
    <w:rsid w:val="003977B2"/>
    <w:rsid w:val="003A0F61"/>
    <w:rsid w:val="003A2FE5"/>
    <w:rsid w:val="003B23CD"/>
    <w:rsid w:val="003D23A3"/>
    <w:rsid w:val="003D3729"/>
    <w:rsid w:val="003D5856"/>
    <w:rsid w:val="003E2762"/>
    <w:rsid w:val="003E4640"/>
    <w:rsid w:val="003E6CE3"/>
    <w:rsid w:val="003F2686"/>
    <w:rsid w:val="003F348F"/>
    <w:rsid w:val="003F4E46"/>
    <w:rsid w:val="00404E4F"/>
    <w:rsid w:val="00413251"/>
    <w:rsid w:val="0041382B"/>
    <w:rsid w:val="004158C5"/>
    <w:rsid w:val="0041673A"/>
    <w:rsid w:val="00416A25"/>
    <w:rsid w:val="0042339A"/>
    <w:rsid w:val="00423DF2"/>
    <w:rsid w:val="0042508F"/>
    <w:rsid w:val="00430202"/>
    <w:rsid w:val="00430795"/>
    <w:rsid w:val="0043136F"/>
    <w:rsid w:val="00451218"/>
    <w:rsid w:val="00455177"/>
    <w:rsid w:val="004635FD"/>
    <w:rsid w:val="00473C8F"/>
    <w:rsid w:val="00480C6F"/>
    <w:rsid w:val="00485BF1"/>
    <w:rsid w:val="004920F0"/>
    <w:rsid w:val="004A1ABC"/>
    <w:rsid w:val="004A702D"/>
    <w:rsid w:val="004B609E"/>
    <w:rsid w:val="004E0833"/>
    <w:rsid w:val="004E28C6"/>
    <w:rsid w:val="004E7353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16B34"/>
    <w:rsid w:val="005216CF"/>
    <w:rsid w:val="00521C49"/>
    <w:rsid w:val="00531503"/>
    <w:rsid w:val="00534640"/>
    <w:rsid w:val="00550C99"/>
    <w:rsid w:val="005519E1"/>
    <w:rsid w:val="00553413"/>
    <w:rsid w:val="00573F0F"/>
    <w:rsid w:val="00577E2E"/>
    <w:rsid w:val="00580F9F"/>
    <w:rsid w:val="0058369E"/>
    <w:rsid w:val="005843EF"/>
    <w:rsid w:val="00592D85"/>
    <w:rsid w:val="00593314"/>
    <w:rsid w:val="00594365"/>
    <w:rsid w:val="00594496"/>
    <w:rsid w:val="005B3D40"/>
    <w:rsid w:val="005B43A2"/>
    <w:rsid w:val="005B5FAA"/>
    <w:rsid w:val="005C6618"/>
    <w:rsid w:val="005E602D"/>
    <w:rsid w:val="005F23DB"/>
    <w:rsid w:val="005F69A8"/>
    <w:rsid w:val="0060034B"/>
    <w:rsid w:val="00600F10"/>
    <w:rsid w:val="00602C13"/>
    <w:rsid w:val="00603FD5"/>
    <w:rsid w:val="00616DC8"/>
    <w:rsid w:val="00630481"/>
    <w:rsid w:val="00640763"/>
    <w:rsid w:val="00654349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082A"/>
    <w:rsid w:val="006E3536"/>
    <w:rsid w:val="006F10F9"/>
    <w:rsid w:val="006F4DE5"/>
    <w:rsid w:val="0070342B"/>
    <w:rsid w:val="0070428E"/>
    <w:rsid w:val="0071417B"/>
    <w:rsid w:val="00714488"/>
    <w:rsid w:val="00715BCB"/>
    <w:rsid w:val="0072297E"/>
    <w:rsid w:val="007254A7"/>
    <w:rsid w:val="00752AA6"/>
    <w:rsid w:val="00755A4B"/>
    <w:rsid w:val="0076345E"/>
    <w:rsid w:val="00763D8C"/>
    <w:rsid w:val="007640FC"/>
    <w:rsid w:val="00780B2D"/>
    <w:rsid w:val="00781A41"/>
    <w:rsid w:val="007838C0"/>
    <w:rsid w:val="007850C3"/>
    <w:rsid w:val="0079016C"/>
    <w:rsid w:val="007945CE"/>
    <w:rsid w:val="00797EE2"/>
    <w:rsid w:val="007A0363"/>
    <w:rsid w:val="007B3C4C"/>
    <w:rsid w:val="007C090F"/>
    <w:rsid w:val="007D0BF7"/>
    <w:rsid w:val="007E3CDC"/>
    <w:rsid w:val="007E763A"/>
    <w:rsid w:val="007F0BBD"/>
    <w:rsid w:val="00801808"/>
    <w:rsid w:val="00802381"/>
    <w:rsid w:val="008037B6"/>
    <w:rsid w:val="008038B4"/>
    <w:rsid w:val="00811B75"/>
    <w:rsid w:val="0081533C"/>
    <w:rsid w:val="00816E8D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E60D7"/>
    <w:rsid w:val="008F37F3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523F5"/>
    <w:rsid w:val="009615D4"/>
    <w:rsid w:val="009626EC"/>
    <w:rsid w:val="009723BF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E7BA2"/>
    <w:rsid w:val="009F4F86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B66BF"/>
    <w:rsid w:val="00AC0558"/>
    <w:rsid w:val="00AD0A1C"/>
    <w:rsid w:val="00AD5ED9"/>
    <w:rsid w:val="00AF133B"/>
    <w:rsid w:val="00AF1469"/>
    <w:rsid w:val="00AF4C2E"/>
    <w:rsid w:val="00B069D8"/>
    <w:rsid w:val="00B14440"/>
    <w:rsid w:val="00B153EB"/>
    <w:rsid w:val="00B160EB"/>
    <w:rsid w:val="00B20244"/>
    <w:rsid w:val="00B23603"/>
    <w:rsid w:val="00B23CA3"/>
    <w:rsid w:val="00B255CB"/>
    <w:rsid w:val="00B32D6C"/>
    <w:rsid w:val="00B3749D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F0CDD"/>
    <w:rsid w:val="00BF1E68"/>
    <w:rsid w:val="00BF1EB8"/>
    <w:rsid w:val="00BF4941"/>
    <w:rsid w:val="00BF68C8"/>
    <w:rsid w:val="00BF7E1F"/>
    <w:rsid w:val="00C01E68"/>
    <w:rsid w:val="00C11924"/>
    <w:rsid w:val="00C120B4"/>
    <w:rsid w:val="00C326F9"/>
    <w:rsid w:val="00C33E09"/>
    <w:rsid w:val="00C34CFE"/>
    <w:rsid w:val="00C37A29"/>
    <w:rsid w:val="00C41DED"/>
    <w:rsid w:val="00C62169"/>
    <w:rsid w:val="00C6275C"/>
    <w:rsid w:val="00C62A6D"/>
    <w:rsid w:val="00C6395F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B7F77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283B"/>
    <w:rsid w:val="00D15F87"/>
    <w:rsid w:val="00D16F74"/>
    <w:rsid w:val="00D40577"/>
    <w:rsid w:val="00D436E4"/>
    <w:rsid w:val="00D4762E"/>
    <w:rsid w:val="00D51B9D"/>
    <w:rsid w:val="00D60649"/>
    <w:rsid w:val="00D61E88"/>
    <w:rsid w:val="00D62BF8"/>
    <w:rsid w:val="00D63D22"/>
    <w:rsid w:val="00D7544C"/>
    <w:rsid w:val="00D76650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0697F"/>
    <w:rsid w:val="00E1183E"/>
    <w:rsid w:val="00E25474"/>
    <w:rsid w:val="00E32F93"/>
    <w:rsid w:val="00E3425C"/>
    <w:rsid w:val="00E34FDB"/>
    <w:rsid w:val="00E42E3C"/>
    <w:rsid w:val="00E45B50"/>
    <w:rsid w:val="00E54B2B"/>
    <w:rsid w:val="00E5537B"/>
    <w:rsid w:val="00E74563"/>
    <w:rsid w:val="00E77F23"/>
    <w:rsid w:val="00E81DA0"/>
    <w:rsid w:val="00E82606"/>
    <w:rsid w:val="00EA1943"/>
    <w:rsid w:val="00EB1068"/>
    <w:rsid w:val="00EC26AB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5B1F"/>
    <w:rsid w:val="00F36A66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7CC9"/>
    <w:rsid w:val="00F8350D"/>
    <w:rsid w:val="00F870CD"/>
    <w:rsid w:val="00F87B07"/>
    <w:rsid w:val="00F87E30"/>
    <w:rsid w:val="00F90B31"/>
    <w:rsid w:val="00F94880"/>
    <w:rsid w:val="00FA7215"/>
    <w:rsid w:val="00FB0D65"/>
    <w:rsid w:val="00FB36BF"/>
    <w:rsid w:val="00FB4A9F"/>
    <w:rsid w:val="00FB4B75"/>
    <w:rsid w:val="00FC2D8B"/>
    <w:rsid w:val="00FD1234"/>
    <w:rsid w:val="00FD3306"/>
    <w:rsid w:val="00FD50F2"/>
    <w:rsid w:val="00FE57D8"/>
    <w:rsid w:val="00FE775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ands.bunbury@dpird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brandssearch.dpird.wa.gov.au/index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pird.w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</Template>
  <TotalTime>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Kylie Granter</cp:lastModifiedBy>
  <cp:revision>10</cp:revision>
  <cp:lastPrinted>2022-08-11T04:52:00Z</cp:lastPrinted>
  <dcterms:created xsi:type="dcterms:W3CDTF">2024-07-31T09:20:00Z</dcterms:created>
  <dcterms:modified xsi:type="dcterms:W3CDTF">2024-08-06T02:13:00Z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</Properties>
</file>